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B8F" w14:textId="6A092610" w:rsidR="006348DA" w:rsidRDefault="006348DA" w:rsidP="006348DA"/>
    <w:tbl>
      <w:tblPr>
        <w:tblStyle w:val="Tabeladeformulrio"/>
        <w:tblW w:w="5000" w:type="pct"/>
        <w:tblLook w:val="04A0" w:firstRow="1" w:lastRow="0" w:firstColumn="1" w:lastColumn="0" w:noHBand="0" w:noVBand="1"/>
        <w:tblDescription w:val="A tabela superior contém o título. A tabela superior contém o título."/>
      </w:tblPr>
      <w:tblGrid>
        <w:gridCol w:w="1701"/>
        <w:gridCol w:w="8045"/>
      </w:tblGrid>
      <w:tr w:rsidR="006348DA" w:rsidRPr="001D6BBE" w14:paraId="3B4060A7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5C942AF2" w14:textId="1941FB06" w:rsidR="006348DA" w:rsidRPr="001D6BBE" w:rsidRDefault="00000000" w:rsidP="008D50B1">
            <w:pPr>
              <w:pStyle w:val="Ttulo"/>
              <w:spacing w:before="0" w:after="0"/>
            </w:pPr>
            <w:sdt>
              <w:sdtPr>
                <w:id w:val="99311485"/>
                <w:placeholder>
                  <w:docPart w:val="D8CF37D35404C14C8AA02A03DE01676E"/>
                </w:placeholder>
                <w15:appearance w15:val="hidden"/>
              </w:sdtPr>
              <w:sdtContent>
                <w:r w:rsidR="008762DB" w:rsidRPr="009848B6">
                  <w:rPr>
                    <w:bCs/>
                    <w:sz w:val="56"/>
                    <w:szCs w:val="56"/>
                  </w:rPr>
                  <w:t xml:space="preserve">DESAFIO </w:t>
                </w:r>
                <w:r w:rsidR="00AB5261" w:rsidRPr="00AB5261">
                  <w:rPr>
                    <w:bCs/>
                    <w:sz w:val="56"/>
                    <w:szCs w:val="56"/>
                    <w:highlight w:val="cyan"/>
                  </w:rPr>
                  <w:t>PROSPECÇÃO DE CLIENTES</w:t>
                </w:r>
                <w:r w:rsidR="008762DB" w:rsidRPr="009848B6">
                  <w:rPr>
                    <w:bCs/>
                    <w:sz w:val="56"/>
                    <w:szCs w:val="56"/>
                  </w:rPr>
                  <w:t xml:space="preserve"> ANALISTA MASTER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</w:tr>
      <w:tr w:rsidR="006348DA" w:rsidRPr="001D6BBE" w14:paraId="68E4A4CD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2FC8BF3C" w14:textId="4D284A31" w:rsidR="006348DA" w:rsidRPr="001D6BBE" w:rsidRDefault="00000000" w:rsidP="006348DA">
            <w:pPr>
              <w:pStyle w:val="Detalhes"/>
            </w:pPr>
            <w:sdt>
              <w:sdtPr>
                <w:id w:val="-1448387654"/>
                <w:placeholder>
                  <w:docPart w:val="12A3978EA58154469816A50641AEB1BD"/>
                </w:placeholder>
                <w15:appearance w15:val="hidden"/>
              </w:sdtPr>
              <w:sdtContent>
                <w:r w:rsidR="00F1130A">
                  <w:t>Quando: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35D2F19" w14:textId="37D5B711" w:rsidR="006348DA" w:rsidRPr="001D6BBE" w:rsidRDefault="00000000" w:rsidP="006348DA">
            <w:pPr>
              <w:pStyle w:val="Detalhes"/>
            </w:pPr>
            <w:sdt>
              <w:sdtPr>
                <w:id w:val="-1314706371"/>
                <w:placeholder>
                  <w:docPart w:val="2D0863353572484DA88F83A0EC39D227"/>
                </w:placeholder>
                <w15:appearance w15:val="hidden"/>
              </w:sdtPr>
              <w:sdtContent>
                <w:r w:rsidR="00F1130A">
                  <w:t>BIMESTRAL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</w:tr>
      <w:tr w:rsidR="006348DA" w:rsidRPr="001D6BBE" w14:paraId="132733F3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26933AB2" w14:textId="77777777" w:rsidR="006348DA" w:rsidRPr="001D6BBE" w:rsidRDefault="00000000" w:rsidP="006348DA">
            <w:pPr>
              <w:pStyle w:val="Detalhes"/>
            </w:pPr>
            <w:sdt>
              <w:sdtPr>
                <w:id w:val="-1613049027"/>
                <w:placeholder>
                  <w:docPart w:val="62D04FDEEE74F24A9038260D7182687C"/>
                </w:placeholder>
                <w:showingPlcHdr/>
                <w15:appearance w15:val="hidden"/>
              </w:sdtPr>
              <w:sdtContent>
                <w:r w:rsidR="006348DA" w:rsidRPr="006348DA">
                  <w:rPr>
                    <w:lang w:bidi="pt-BR"/>
                  </w:rPr>
                  <w:t>Data: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793F798E" w14:textId="290F0E36" w:rsidR="006348DA" w:rsidRPr="001D6BBE" w:rsidRDefault="00000000" w:rsidP="006348DA">
            <w:pPr>
              <w:pStyle w:val="Detalhes"/>
            </w:pPr>
            <w:sdt>
              <w:sdtPr>
                <w:id w:val="1016275728"/>
                <w:placeholder>
                  <w:docPart w:val="ABD7C3F14DA4764AAF706B09BA462A6B"/>
                </w:placeholder>
                <w15:appearance w15:val="hidden"/>
              </w:sdtPr>
              <w:sdtContent>
                <w:r w:rsidR="00F1130A">
                  <w:t>PRIMEIRO DIA DO MÊS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  <w:r w:rsidR="00F1130A">
              <w:rPr>
                <w:lang w:bidi="pt-BR"/>
              </w:rPr>
              <w:t>(JANEIRO, MARÇO, MAIO, JULHO, SETEMBRO, NOVEMBRO)</w:t>
            </w:r>
          </w:p>
        </w:tc>
      </w:tr>
      <w:tr w:rsidR="006348DA" w:rsidRPr="001D6BBE" w14:paraId="5906AD82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00B263" w14:textId="19515DDF" w:rsidR="006348DA" w:rsidRPr="001D6BBE" w:rsidRDefault="00000000" w:rsidP="006348DA">
            <w:pPr>
              <w:pStyle w:val="Detalhes"/>
            </w:pPr>
            <w:sdt>
              <w:sdtPr>
                <w:id w:val="-1014604151"/>
                <w:placeholder>
                  <w:docPart w:val="630CC90780C36C47A24D050D780C245E"/>
                </w:placeholder>
                <w15:appearance w15:val="hidden"/>
              </w:sdtPr>
              <w:sdtContent>
                <w:r w:rsidR="008762DB">
                  <w:t>Duração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4FC87A3F" w14:textId="3634200B" w:rsidR="006348DA" w:rsidRPr="001D6BBE" w:rsidRDefault="00000000" w:rsidP="006348DA">
            <w:pPr>
              <w:pStyle w:val="Detalhes"/>
            </w:pPr>
            <w:sdt>
              <w:sdtPr>
                <w:id w:val="-600021746"/>
                <w:placeholder>
                  <w:docPart w:val="E6BBFCF3B37D1941A86B5A3CDFCE66DE"/>
                </w:placeholder>
                <w15:appearance w15:val="hidden"/>
              </w:sdtPr>
              <w:sdtContent>
                <w:r w:rsidR="008762DB">
                  <w:t>4 semanas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</w:tr>
    </w:tbl>
    <w:p w14:paraId="703B4045" w14:textId="5A3E93EC" w:rsidR="0086196D" w:rsidRDefault="00C83F42" w:rsidP="006348DA">
      <w:pPr>
        <w:pStyle w:val="Ttulo1"/>
      </w:pPr>
      <w:r>
        <w:t>PARA QUEM É ESSE DESAFIO</w:t>
      </w:r>
    </w:p>
    <w:p w14:paraId="39AE6378" w14:textId="77777777" w:rsidR="00C83F42" w:rsidRDefault="00C83F42" w:rsidP="00C83F42">
      <w:pPr>
        <w:pStyle w:val="Ttulo2"/>
        <w:numPr>
          <w:ilvl w:val="0"/>
          <w:numId w:val="0"/>
        </w:numPr>
        <w:ind w:left="576" w:hanging="9"/>
      </w:pPr>
      <w:r>
        <w:t xml:space="preserve">Somente para quem quer atuar como analista master consultor. </w:t>
      </w:r>
    </w:p>
    <w:p w14:paraId="61535E39" w14:textId="233EC23D" w:rsidR="00C83F42" w:rsidRPr="00C83F42" w:rsidRDefault="00C83F42" w:rsidP="00C83F42">
      <w:pPr>
        <w:pStyle w:val="Ttulo2"/>
        <w:numPr>
          <w:ilvl w:val="0"/>
          <w:numId w:val="0"/>
        </w:numPr>
        <w:ind w:left="576" w:hanging="9"/>
      </w:pPr>
      <w:r>
        <w:t>para analista empresário ou clt, participe do desafio licitação conforme calendário 2024.</w:t>
      </w:r>
    </w:p>
    <w:p w14:paraId="0360ADB0" w14:textId="3EE452AB" w:rsidR="00C83F42" w:rsidRPr="00C83F42" w:rsidRDefault="00000000" w:rsidP="00C83F42">
      <w:pPr>
        <w:pStyle w:val="Ttulo1"/>
      </w:pPr>
      <w:sdt>
        <w:sdtPr>
          <w:id w:val="-1182664332"/>
          <w:placeholder>
            <w:docPart w:val="E4D6E615AC48B441B664BFCC5E7CE03A"/>
          </w:placeholder>
          <w15:appearance w15:val="hidden"/>
        </w:sdtPr>
        <w:sdtContent>
          <w:r w:rsidR="00C83F42">
            <w:t>Primeira semana</w:t>
          </w:r>
        </w:sdtContent>
      </w:sdt>
      <w:r w:rsidR="00C83F42" w:rsidRPr="006348DA">
        <w:rPr>
          <w:lang w:bidi="pt-BR"/>
        </w:rPr>
        <w:t xml:space="preserve"> </w:t>
      </w:r>
    </w:p>
    <w:p w14:paraId="2C1D946C" w14:textId="60B05390" w:rsidR="0086196D" w:rsidRPr="008762DB" w:rsidRDefault="00000000">
      <w:pPr>
        <w:pStyle w:val="Ttulo2"/>
        <w:rPr>
          <w:sz w:val="28"/>
          <w:szCs w:val="26"/>
        </w:rPr>
      </w:pPr>
      <w:sdt>
        <w:sdtPr>
          <w:id w:val="650634384"/>
          <w:placeholder>
            <w:docPart w:val="0BE1B8C89DD3EE4DA156DFF70F1BD8B8"/>
          </w:placeholder>
          <w15:appearance w15:val="hidden"/>
        </w:sdtPr>
        <w:sdtContent>
          <w:r w:rsidR="008762DB">
            <w:t>resumo</w:t>
          </w:r>
        </w:sdtContent>
      </w:sdt>
      <w:r w:rsidR="006348DA">
        <w:rPr>
          <w:lang w:bidi="pt-BR"/>
        </w:rPr>
        <w:t xml:space="preserve"> </w:t>
      </w:r>
    </w:p>
    <w:p w14:paraId="05D3C8BB" w14:textId="69464F7F" w:rsidR="0086196D" w:rsidRPr="008762DB" w:rsidRDefault="00000000" w:rsidP="00C83F42">
      <w:pPr>
        <w:pStyle w:val="Ttulo3"/>
        <w:numPr>
          <w:ilvl w:val="0"/>
          <w:numId w:val="0"/>
        </w:numPr>
        <w:ind w:left="864" w:right="107" w:hanging="288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430861581"/>
          <w:placeholder>
            <w:docPart w:val="A8F3744CCA60CE4E9C84FAE6A1ADF659"/>
          </w:placeholder>
          <w15:appearance w15:val="hidden"/>
        </w:sdtPr>
        <w:sdtContent>
          <w:r w:rsidR="00C83F42">
            <w:rPr>
              <w:b/>
              <w:bCs/>
              <w:sz w:val="28"/>
              <w:szCs w:val="28"/>
            </w:rPr>
            <w:t xml:space="preserve">1. </w:t>
          </w:r>
          <w:r w:rsidR="008762DB" w:rsidRPr="008762DB">
            <w:rPr>
              <w:b/>
              <w:bCs/>
              <w:sz w:val="28"/>
              <w:szCs w:val="28"/>
            </w:rPr>
            <w:t>Resumir as aulas da Formação em Analista Master de Licitação</w:t>
          </w:r>
          <w:r w:rsidR="00C53F9A">
            <w:rPr>
              <w:b/>
              <w:bCs/>
              <w:sz w:val="28"/>
              <w:szCs w:val="28"/>
            </w:rPr>
            <w:t xml:space="preserve"> DA ETAPA ZERO ATÉ A ETAPA III</w:t>
          </w:r>
        </w:sdtContent>
      </w:sdt>
      <w:r w:rsidR="00F85405" w:rsidRPr="008762DB">
        <w:rPr>
          <w:b/>
          <w:bCs/>
          <w:sz w:val="28"/>
          <w:szCs w:val="28"/>
          <w:lang w:bidi="pt-BR"/>
        </w:rPr>
        <w:t xml:space="preserve"> </w:t>
      </w:r>
    </w:p>
    <w:p w14:paraId="28C86B14" w14:textId="48859B91" w:rsidR="0086196D" w:rsidRPr="008762DB" w:rsidRDefault="00C83F42" w:rsidP="00C83F42">
      <w:pPr>
        <w:pStyle w:val="Ttulo3"/>
        <w:numPr>
          <w:ilvl w:val="0"/>
          <w:numId w:val="0"/>
        </w:numPr>
        <w:ind w:left="864" w:right="107" w:hanging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8762DB" w:rsidRPr="008762DB">
        <w:rPr>
          <w:b/>
          <w:bCs/>
          <w:sz w:val="28"/>
          <w:szCs w:val="28"/>
        </w:rPr>
        <w:t xml:space="preserve">Assistir ao </w:t>
      </w:r>
      <w:proofErr w:type="spellStart"/>
      <w:r w:rsidR="008762DB" w:rsidRPr="008762DB">
        <w:rPr>
          <w:b/>
          <w:bCs/>
          <w:sz w:val="28"/>
          <w:szCs w:val="28"/>
        </w:rPr>
        <w:t>Webinário</w:t>
      </w:r>
      <w:proofErr w:type="spellEnd"/>
      <w:r w:rsidR="008762DB" w:rsidRPr="008762DB">
        <w:rPr>
          <w:b/>
          <w:bCs/>
          <w:sz w:val="28"/>
          <w:szCs w:val="28"/>
        </w:rPr>
        <w:t xml:space="preserve"> de Iniciação do Desafio Prospecção</w:t>
      </w:r>
    </w:p>
    <w:p w14:paraId="15F31672" w14:textId="77777777" w:rsidR="008762DB" w:rsidRDefault="008762DB" w:rsidP="008762DB">
      <w:pPr>
        <w:pStyle w:val="Ttulo3"/>
        <w:numPr>
          <w:ilvl w:val="0"/>
          <w:numId w:val="0"/>
        </w:numPr>
        <w:ind w:left="576" w:right="532"/>
      </w:pPr>
      <w:r>
        <w:t xml:space="preserve">OBS.: O curso não deve ser feito em 1 semana, você deve já estar assistindo e resumindo as aulas desde sua entrada no curso. Se você acabou de entrar ou ainda não assistiu as aulas, se prepare para o próximo desafio conforme o calendário 2024 e já vá assistindo e resumindo as aulas. </w:t>
      </w:r>
    </w:p>
    <w:p w14:paraId="1FB81433" w14:textId="1D385A76" w:rsidR="008762DB" w:rsidRDefault="008762DB" w:rsidP="008762DB">
      <w:pPr>
        <w:pStyle w:val="Ttulo3"/>
        <w:numPr>
          <w:ilvl w:val="0"/>
          <w:numId w:val="0"/>
        </w:numPr>
        <w:ind w:left="576" w:right="532"/>
      </w:pPr>
      <w:r w:rsidRPr="008762DB">
        <w:rPr>
          <w:highlight w:val="yellow"/>
        </w:rPr>
        <w:t>Todos somos adultos e confio na integridade dos meus alunos, você não precisará enviar seus resumos, mas se burlar essa etapa é você quem não terá resultados e atrasará sua progressão na carreira.</w:t>
      </w:r>
      <w:r>
        <w:t xml:space="preserve"> </w:t>
      </w:r>
    </w:p>
    <w:p w14:paraId="4820E6AB" w14:textId="6DAEC77B" w:rsidR="00C83F42" w:rsidRDefault="00C83F42" w:rsidP="008762DB">
      <w:pPr>
        <w:pStyle w:val="Ttulo3"/>
        <w:numPr>
          <w:ilvl w:val="0"/>
          <w:numId w:val="0"/>
        </w:numPr>
        <w:ind w:left="576" w:right="5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Assistir ao curso de Marketing do professor Silvio Vianna (bônus do curso)</w:t>
      </w:r>
    </w:p>
    <w:p w14:paraId="034F70D0" w14:textId="5409982C" w:rsidR="00C83F42" w:rsidRDefault="00C83F42" w:rsidP="008762DB">
      <w:pPr>
        <w:pStyle w:val="Ttulo3"/>
        <w:numPr>
          <w:ilvl w:val="0"/>
          <w:numId w:val="0"/>
        </w:numPr>
        <w:ind w:left="576" w:right="532"/>
      </w:pPr>
      <w:r>
        <w:rPr>
          <w:b/>
          <w:bCs/>
          <w:sz w:val="28"/>
          <w:szCs w:val="28"/>
        </w:rPr>
        <w:t xml:space="preserve">4. Criar sua rede social (no mínimo o Instagram) conforme o curso de marketing do Silvio Vianna e fazer 1 postagem por dia. </w:t>
      </w:r>
    </w:p>
    <w:p w14:paraId="1867638B" w14:textId="77777777" w:rsidR="008762DB" w:rsidRDefault="008762DB" w:rsidP="008762DB">
      <w:pPr>
        <w:pStyle w:val="Ttulo3"/>
        <w:numPr>
          <w:ilvl w:val="0"/>
          <w:numId w:val="0"/>
        </w:numPr>
        <w:ind w:left="576" w:right="532"/>
      </w:pPr>
    </w:p>
    <w:p w14:paraId="6F0B6ED4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51E8A38A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1CB9D005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5D9D6218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44BD0376" w14:textId="77777777" w:rsidR="00C83F42" w:rsidRDefault="00C83F42" w:rsidP="00C53F9A">
      <w:pPr>
        <w:pStyle w:val="Ttulo3"/>
        <w:numPr>
          <w:ilvl w:val="0"/>
          <w:numId w:val="0"/>
        </w:numPr>
        <w:ind w:right="532"/>
      </w:pPr>
    </w:p>
    <w:p w14:paraId="49C232BC" w14:textId="7079860A" w:rsidR="008762DB" w:rsidRDefault="00000000" w:rsidP="008762DB">
      <w:pPr>
        <w:pStyle w:val="Ttulo1"/>
      </w:pPr>
      <w:sdt>
        <w:sdtPr>
          <w:id w:val="1950435882"/>
          <w:placeholder>
            <w:docPart w:val="7C6FF6945D5A5C4BA39EC76266DC910D"/>
          </w:placeholder>
          <w15:appearance w15:val="hidden"/>
        </w:sdtPr>
        <w:sdtContent>
          <w:r w:rsidR="008762DB">
            <w:t>SEGUNDA semana</w:t>
          </w:r>
        </w:sdtContent>
      </w:sdt>
      <w:r w:rsidR="008762DB" w:rsidRPr="006348DA">
        <w:rPr>
          <w:lang w:bidi="pt-BR"/>
        </w:rPr>
        <w:t xml:space="preserve"> </w:t>
      </w:r>
    </w:p>
    <w:p w14:paraId="2BC09A23" w14:textId="5AA8F434" w:rsidR="0086196D" w:rsidRDefault="00000000">
      <w:pPr>
        <w:pStyle w:val="Ttulo2"/>
      </w:pPr>
      <w:sdt>
        <w:sdtPr>
          <w:id w:val="-2145180343"/>
          <w:placeholder>
            <w:docPart w:val="A295DE50C9CE984AB11351CFF43F063C"/>
          </w:placeholder>
          <w15:appearance w15:val="hidden"/>
        </w:sdtPr>
        <w:sdtContent>
          <w:r w:rsidR="008762DB">
            <w:t>PROSPECTAR 20 CONTATOS POR DIA, durante 5 dias</w:t>
          </w:r>
        </w:sdtContent>
      </w:sdt>
      <w:r w:rsidR="006348DA">
        <w:rPr>
          <w:lang w:bidi="pt-BR"/>
        </w:rPr>
        <w:t xml:space="preserve"> </w:t>
      </w:r>
    </w:p>
    <w:p w14:paraId="0D3094D0" w14:textId="219816BB" w:rsidR="0086196D" w:rsidRDefault="008762DB" w:rsidP="008762DB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t>Preencha a tabela abaixo diariamente</w:t>
      </w:r>
      <w:r w:rsidR="00F85405">
        <w:rPr>
          <w:lang w:bidi="pt-BR"/>
        </w:rPr>
        <w:t xml:space="preserve"> </w:t>
      </w:r>
    </w:p>
    <w:p w14:paraId="77E04A35" w14:textId="63003AEA" w:rsidR="008762DB" w:rsidRDefault="008762DB" w:rsidP="008762DB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rPr>
          <w:lang w:bidi="pt-BR"/>
        </w:rPr>
        <w:t xml:space="preserve">Se algum dia você não prospectou, os 20 contatos passam como débito para o dia seguinte (ex. terça não prospectei, </w:t>
      </w:r>
      <w:proofErr w:type="gramStart"/>
      <w:r>
        <w:rPr>
          <w:lang w:bidi="pt-BR"/>
        </w:rPr>
        <w:t>quarta prospecto</w:t>
      </w:r>
      <w:proofErr w:type="gramEnd"/>
      <w:r>
        <w:rPr>
          <w:lang w:bidi="pt-BR"/>
        </w:rPr>
        <w:t xml:space="preserve"> 40 ao invés de 20 [20 de terça + 20 de quarta]</w:t>
      </w:r>
    </w:p>
    <w:p w14:paraId="149E198A" w14:textId="77777777" w:rsidR="008762DB" w:rsidRDefault="008762DB" w:rsidP="008762DB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</w:p>
    <w:p w14:paraId="7BFE9C4B" w14:textId="77777777" w:rsidR="008762DB" w:rsidRDefault="008762DB" w:rsidP="008762DB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322"/>
        <w:gridCol w:w="1190"/>
        <w:gridCol w:w="1238"/>
        <w:gridCol w:w="504"/>
        <w:gridCol w:w="847"/>
        <w:gridCol w:w="899"/>
        <w:gridCol w:w="2069"/>
        <w:gridCol w:w="1010"/>
      </w:tblGrid>
      <w:tr w:rsidR="008762DB" w14:paraId="6383CC3D" w14:textId="77777777" w:rsidTr="008762DB">
        <w:trPr>
          <w:trHeight w:val="30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7429F" w14:textId="3994756C" w:rsidR="008762DB" w:rsidRDefault="008762DB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PLANILHA DE PROSPECÇÃO DE CLIENTES</w:t>
            </w:r>
            <w:r w:rsidR="00F1130A">
              <w:rPr>
                <w:rFonts w:ascii="Calibri" w:hAnsi="Calibri" w:cs="Calibri"/>
                <w:sz w:val="40"/>
                <w:szCs w:val="40"/>
              </w:rPr>
              <w:t xml:space="preserve"> semana 2</w:t>
            </w:r>
          </w:p>
        </w:tc>
      </w:tr>
      <w:tr w:rsidR="008762DB" w14:paraId="203F3B02" w14:textId="77777777" w:rsidTr="008762D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F3160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61B52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DA EMPRESA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304C3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ATIVIDADE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A7CDD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WHATSAPP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03D2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091D0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C26F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ESTADO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E0F6B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22F59" w14:textId="77777777" w:rsidR="008762DB" w:rsidRDefault="008762D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</w:t>
            </w:r>
          </w:p>
        </w:tc>
      </w:tr>
      <w:tr w:rsidR="008762DB" w14:paraId="489BB637" w14:textId="77777777" w:rsidTr="008762D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76EC1" w14:textId="0E754CB6" w:rsidR="008762DB" w:rsidRPr="00F1130A" w:rsidRDefault="008762D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0B056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9C55B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52667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EF7F0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A86B5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A366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F4B22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23157" w14:textId="77777777" w:rsidR="008762DB" w:rsidRDefault="008762DB">
            <w:pPr>
              <w:rPr>
                <w:sz w:val="20"/>
                <w:szCs w:val="20"/>
              </w:rPr>
            </w:pPr>
          </w:p>
        </w:tc>
      </w:tr>
      <w:tr w:rsidR="008762DB" w14:paraId="6A81F136" w14:textId="77777777" w:rsidTr="008762D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A2D21" w14:textId="75DE6B58" w:rsidR="008762DB" w:rsidRPr="00F1130A" w:rsidRDefault="008762D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19F6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ADD71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E012F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02658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BAF46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FE356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146BC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39B19" w14:textId="77777777" w:rsidR="008762DB" w:rsidRDefault="008762DB">
            <w:pPr>
              <w:rPr>
                <w:sz w:val="20"/>
                <w:szCs w:val="20"/>
              </w:rPr>
            </w:pPr>
          </w:p>
        </w:tc>
      </w:tr>
      <w:tr w:rsidR="008762DB" w14:paraId="435BDB99" w14:textId="77777777" w:rsidTr="008762D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F8A5F" w14:textId="38ED4D2E" w:rsidR="008762DB" w:rsidRPr="00F1130A" w:rsidRDefault="008762D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C2B9C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1FC5A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AEC21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62E2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B8172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1CA4E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AEEA7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227C1" w14:textId="77777777" w:rsidR="008762DB" w:rsidRDefault="008762DB">
            <w:pPr>
              <w:rPr>
                <w:sz w:val="20"/>
                <w:szCs w:val="20"/>
              </w:rPr>
            </w:pPr>
          </w:p>
        </w:tc>
      </w:tr>
      <w:tr w:rsidR="008762DB" w14:paraId="1BC6A42B" w14:textId="77777777" w:rsidTr="008762D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572C" w14:textId="543AD145" w:rsidR="008762DB" w:rsidRPr="00F1130A" w:rsidRDefault="008762D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0FD9D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E4694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66DBD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CBA8F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DE40F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2BA56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35980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D3854" w14:textId="77777777" w:rsidR="008762DB" w:rsidRDefault="008762DB">
            <w:pPr>
              <w:rPr>
                <w:sz w:val="20"/>
                <w:szCs w:val="20"/>
              </w:rPr>
            </w:pPr>
          </w:p>
        </w:tc>
      </w:tr>
      <w:tr w:rsidR="008762DB" w14:paraId="7E80EB31" w14:textId="77777777" w:rsidTr="008762D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4BB32" w14:textId="3CC05796" w:rsidR="008762DB" w:rsidRPr="00F1130A" w:rsidRDefault="008762D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E4223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BEB71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426C5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00971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6FE88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F7004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8FD4D" w14:textId="77777777" w:rsidR="008762DB" w:rsidRDefault="00876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A677D" w14:textId="77777777" w:rsidR="008762DB" w:rsidRDefault="008762DB">
            <w:pPr>
              <w:rPr>
                <w:sz w:val="20"/>
                <w:szCs w:val="20"/>
              </w:rPr>
            </w:pPr>
          </w:p>
        </w:tc>
      </w:tr>
    </w:tbl>
    <w:p w14:paraId="45FFFC13" w14:textId="77777777" w:rsidR="008762DB" w:rsidRDefault="008762DB" w:rsidP="008762DB">
      <w:pPr>
        <w:pStyle w:val="Ttulo3"/>
        <w:numPr>
          <w:ilvl w:val="0"/>
          <w:numId w:val="0"/>
        </w:numPr>
        <w:ind w:left="864" w:hanging="288"/>
      </w:pPr>
    </w:p>
    <w:p w14:paraId="5F3DC398" w14:textId="3D1C10DC" w:rsidR="00F1130A" w:rsidRDefault="00000000" w:rsidP="00F1130A">
      <w:pPr>
        <w:pStyle w:val="Ttulo1"/>
      </w:pPr>
      <w:sdt>
        <w:sdtPr>
          <w:id w:val="742533087"/>
          <w:placeholder>
            <w:docPart w:val="D8ECDAA754BB004DB4148A16E1820614"/>
          </w:placeholder>
          <w15:appearance w15:val="hidden"/>
        </w:sdtPr>
        <w:sdtContent>
          <w:r w:rsidR="00F1130A">
            <w:t>terceira semana</w:t>
          </w:r>
        </w:sdtContent>
      </w:sdt>
      <w:r w:rsidR="00F1130A" w:rsidRPr="006348DA">
        <w:rPr>
          <w:lang w:bidi="pt-BR"/>
        </w:rPr>
        <w:t xml:space="preserve"> </w:t>
      </w:r>
    </w:p>
    <w:p w14:paraId="5F85749C" w14:textId="77777777" w:rsidR="00F1130A" w:rsidRDefault="00000000" w:rsidP="00F1130A">
      <w:pPr>
        <w:pStyle w:val="Ttulo2"/>
      </w:pPr>
      <w:sdt>
        <w:sdtPr>
          <w:id w:val="-729918692"/>
          <w:placeholder>
            <w:docPart w:val="8298EEE1CB627C4CA426E50D69A6390E"/>
          </w:placeholder>
          <w15:appearance w15:val="hidden"/>
        </w:sdtPr>
        <w:sdtContent>
          <w:r w:rsidR="00F1130A">
            <w:t>PROSPECTAR 20 CONTATOS POR DIA, durante 5 dias</w:t>
          </w:r>
        </w:sdtContent>
      </w:sdt>
      <w:r w:rsidR="00F1130A">
        <w:rPr>
          <w:lang w:bidi="pt-BR"/>
        </w:rPr>
        <w:t xml:space="preserve"> </w:t>
      </w:r>
    </w:p>
    <w:p w14:paraId="1DD76F13" w14:textId="77777777" w:rsidR="00F1130A" w:rsidRDefault="00F1130A" w:rsidP="00F1130A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t>Preencha a tabela abaixo diariamente</w:t>
      </w:r>
      <w:r>
        <w:rPr>
          <w:lang w:bidi="pt-BR"/>
        </w:rPr>
        <w:t xml:space="preserve"> </w:t>
      </w:r>
    </w:p>
    <w:p w14:paraId="3205C7B5" w14:textId="27554DAB" w:rsidR="00F1130A" w:rsidRDefault="00F1130A" w:rsidP="00F1130A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rPr>
          <w:lang w:bidi="pt-BR"/>
        </w:rPr>
        <w:t>Se algum dia você não prospectou, os 20 contatos passam como débito para o dia seguinte</w:t>
      </w:r>
    </w:p>
    <w:p w14:paraId="22CB3DED" w14:textId="77777777" w:rsidR="00F1130A" w:rsidRDefault="00F1130A" w:rsidP="00F1130A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322"/>
        <w:gridCol w:w="1190"/>
        <w:gridCol w:w="1238"/>
        <w:gridCol w:w="504"/>
        <w:gridCol w:w="847"/>
        <w:gridCol w:w="899"/>
        <w:gridCol w:w="2069"/>
        <w:gridCol w:w="1010"/>
      </w:tblGrid>
      <w:tr w:rsidR="00F1130A" w14:paraId="07FECFF4" w14:textId="77777777" w:rsidTr="008C3E9B">
        <w:trPr>
          <w:trHeight w:val="30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37866" w14:textId="5E75917D" w:rsidR="00F1130A" w:rsidRDefault="00F1130A" w:rsidP="008C3E9B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PLANILHA DE PROSPECÇÃO DE CLIENTES semana 3</w:t>
            </w:r>
          </w:p>
        </w:tc>
      </w:tr>
      <w:tr w:rsidR="00F1130A" w14:paraId="21DA047E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C7086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596F4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DA EMPRESA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D30C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ATIVIDADE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6D58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WHATSAPP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497B7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D4404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6FC96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ESTADO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4C3A2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20015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</w:t>
            </w:r>
          </w:p>
        </w:tc>
      </w:tr>
      <w:tr w:rsidR="00F1130A" w14:paraId="663C4677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B079A" w14:textId="77777777" w:rsidR="00F1130A" w:rsidRPr="00F1130A" w:rsidRDefault="00F1130A" w:rsidP="008C3E9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F70C5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5F687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F8564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D19D4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4C551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26C1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9D359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DD61F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7ADA7E44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82FF4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46CA0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E675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0D00D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A4961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DF31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3A5EE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15681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071CD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1DF024BE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AEAC5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48FB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8E9C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CF72C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3408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F6A50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E4EC9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1590D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20E02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18F9355C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E417A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29E7E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711F4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890BC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56700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D1149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D16C1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EBFE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5004C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5B1C6B9E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0C46B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C06FB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70F3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DE2BC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01292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567CB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BC13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05F73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AC45F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</w:tbl>
    <w:p w14:paraId="6C597705" w14:textId="77777777" w:rsidR="00F1130A" w:rsidRDefault="00F1130A" w:rsidP="00F1130A">
      <w:pPr>
        <w:pStyle w:val="Ttulo3"/>
        <w:numPr>
          <w:ilvl w:val="0"/>
          <w:numId w:val="0"/>
        </w:numPr>
        <w:ind w:left="864" w:hanging="288"/>
      </w:pPr>
    </w:p>
    <w:p w14:paraId="3D7DFAE4" w14:textId="77777777" w:rsidR="00C83F42" w:rsidRDefault="00C83F42" w:rsidP="00F1130A">
      <w:pPr>
        <w:pStyle w:val="Ttulo3"/>
        <w:numPr>
          <w:ilvl w:val="0"/>
          <w:numId w:val="0"/>
        </w:numPr>
        <w:ind w:left="864" w:hanging="288"/>
      </w:pPr>
    </w:p>
    <w:p w14:paraId="475F17FF" w14:textId="77777777" w:rsidR="00C83F42" w:rsidRDefault="00C83F42" w:rsidP="00F1130A">
      <w:pPr>
        <w:pStyle w:val="Ttulo3"/>
        <w:numPr>
          <w:ilvl w:val="0"/>
          <w:numId w:val="0"/>
        </w:numPr>
        <w:ind w:left="864" w:hanging="288"/>
      </w:pPr>
    </w:p>
    <w:p w14:paraId="78F7AA3F" w14:textId="77777777" w:rsidR="00C83F42" w:rsidRDefault="00C83F42" w:rsidP="00F1130A">
      <w:pPr>
        <w:pStyle w:val="Ttulo3"/>
        <w:numPr>
          <w:ilvl w:val="0"/>
          <w:numId w:val="0"/>
        </w:numPr>
        <w:ind w:left="864" w:hanging="288"/>
      </w:pPr>
    </w:p>
    <w:p w14:paraId="6E785C2C" w14:textId="77777777" w:rsidR="00C83F42" w:rsidRDefault="00C83F42" w:rsidP="00F1130A">
      <w:pPr>
        <w:pStyle w:val="Ttulo3"/>
        <w:numPr>
          <w:ilvl w:val="0"/>
          <w:numId w:val="0"/>
        </w:numPr>
        <w:ind w:left="864" w:hanging="288"/>
      </w:pPr>
    </w:p>
    <w:p w14:paraId="680F2E3F" w14:textId="3249B0C7" w:rsidR="00F1130A" w:rsidRDefault="00000000" w:rsidP="00F1130A">
      <w:pPr>
        <w:pStyle w:val="Ttulo1"/>
      </w:pPr>
      <w:sdt>
        <w:sdtPr>
          <w:id w:val="-1099017063"/>
          <w:placeholder>
            <w:docPart w:val="6F2021F4AD6A924288D085262A766A8C"/>
          </w:placeholder>
          <w15:appearance w15:val="hidden"/>
        </w:sdtPr>
        <w:sdtContent>
          <w:r w:rsidR="00F1130A">
            <w:t>QUARTA semana</w:t>
          </w:r>
        </w:sdtContent>
      </w:sdt>
      <w:r w:rsidR="00F1130A" w:rsidRPr="006348DA">
        <w:rPr>
          <w:lang w:bidi="pt-BR"/>
        </w:rPr>
        <w:t xml:space="preserve"> </w:t>
      </w:r>
    </w:p>
    <w:p w14:paraId="296E1CD3" w14:textId="77777777" w:rsidR="00F1130A" w:rsidRDefault="00000000" w:rsidP="00F1130A">
      <w:pPr>
        <w:pStyle w:val="Ttulo2"/>
      </w:pPr>
      <w:sdt>
        <w:sdtPr>
          <w:id w:val="-898354793"/>
          <w:placeholder>
            <w:docPart w:val="4C87ECF9017A8F41A8DFAE6D8790C421"/>
          </w:placeholder>
          <w15:appearance w15:val="hidden"/>
        </w:sdtPr>
        <w:sdtContent>
          <w:r w:rsidR="00F1130A">
            <w:t>PROSPECTAR 20 CONTATOS POR DIA, durante 5 dias</w:t>
          </w:r>
        </w:sdtContent>
      </w:sdt>
      <w:r w:rsidR="00F1130A">
        <w:rPr>
          <w:lang w:bidi="pt-BR"/>
        </w:rPr>
        <w:t xml:space="preserve"> </w:t>
      </w:r>
    </w:p>
    <w:p w14:paraId="0054A0C0" w14:textId="77777777" w:rsidR="00F1130A" w:rsidRDefault="00F1130A" w:rsidP="00F1130A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t>Preencha a tabela abaixo diariamente</w:t>
      </w:r>
      <w:r>
        <w:rPr>
          <w:lang w:bidi="pt-BR"/>
        </w:rPr>
        <w:t xml:space="preserve"> </w:t>
      </w:r>
    </w:p>
    <w:p w14:paraId="49A78DE9" w14:textId="623BB32A" w:rsidR="00F1130A" w:rsidRDefault="00F1130A" w:rsidP="00F1130A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rPr>
          <w:lang w:bidi="pt-BR"/>
        </w:rPr>
        <w:t>Se algum dia você não prospectou, os 20 contatos passam como débito para o dia seguinte</w:t>
      </w:r>
    </w:p>
    <w:p w14:paraId="3BFC0B46" w14:textId="77777777" w:rsidR="00F1130A" w:rsidRDefault="00F1130A" w:rsidP="00F1130A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322"/>
        <w:gridCol w:w="1190"/>
        <w:gridCol w:w="1238"/>
        <w:gridCol w:w="504"/>
        <w:gridCol w:w="847"/>
        <w:gridCol w:w="899"/>
        <w:gridCol w:w="2069"/>
        <w:gridCol w:w="1010"/>
      </w:tblGrid>
      <w:tr w:rsidR="00F1130A" w14:paraId="491B2249" w14:textId="77777777" w:rsidTr="008C3E9B">
        <w:trPr>
          <w:trHeight w:val="30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9464F" w14:textId="7EA6DB65" w:rsidR="00F1130A" w:rsidRDefault="00F1130A" w:rsidP="008C3E9B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PLANILHA DE PROSPECÇÃO DE CLIENTES semana 4</w:t>
            </w:r>
          </w:p>
        </w:tc>
      </w:tr>
      <w:tr w:rsidR="00F1130A" w14:paraId="06B731C0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F1F57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217C2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DA EMPRESA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64E6F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ATIVIDADE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BD3D1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WHATSAPP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9A415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8AB72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60AE2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ESTADO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C4B1A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A1DD4" w14:textId="77777777" w:rsidR="00F1130A" w:rsidRDefault="00F1130A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</w:t>
            </w:r>
          </w:p>
        </w:tc>
      </w:tr>
      <w:tr w:rsidR="00F1130A" w14:paraId="09F53607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C3D3C" w14:textId="77777777" w:rsidR="00F1130A" w:rsidRPr="00F1130A" w:rsidRDefault="00F1130A" w:rsidP="008C3E9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60043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4DF8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05267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605C6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833EE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CF161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4C764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2272A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7153E1F3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64DC3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1F38E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94D86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FFDB2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484B6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3F4F0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86537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FDA80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E5372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74DA5014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0278E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A4B3B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4C557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36934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7DE7C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18C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69369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20C6B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346A7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16CC2DE6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F002E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6DAB9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1C85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FA958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0527D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93DC1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305BB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FB112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8ED16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  <w:tr w:rsidR="00F1130A" w14:paraId="0C30ABD1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9A048" w14:textId="77777777" w:rsidR="00F1130A" w:rsidRPr="00F1130A" w:rsidRDefault="00F1130A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6A7D3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10FF0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D2C33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57B57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99824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E6743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C2213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3F73D" w14:textId="77777777" w:rsidR="00F1130A" w:rsidRDefault="00F1130A" w:rsidP="008C3E9B">
            <w:pPr>
              <w:rPr>
                <w:sz w:val="20"/>
                <w:szCs w:val="20"/>
              </w:rPr>
            </w:pPr>
          </w:p>
        </w:tc>
      </w:tr>
    </w:tbl>
    <w:p w14:paraId="27918ED5" w14:textId="77777777" w:rsidR="00F1130A" w:rsidRDefault="00F1130A" w:rsidP="00641100">
      <w:pPr>
        <w:pStyle w:val="Ttulo3"/>
        <w:numPr>
          <w:ilvl w:val="0"/>
          <w:numId w:val="0"/>
        </w:numPr>
      </w:pPr>
    </w:p>
    <w:p w14:paraId="1BC99B06" w14:textId="4277F976" w:rsidR="0086196D" w:rsidRPr="00C83F42" w:rsidRDefault="00F1130A">
      <w:pPr>
        <w:pStyle w:val="Ttulo2"/>
        <w:rPr>
          <w:sz w:val="36"/>
          <w:szCs w:val="30"/>
        </w:rPr>
      </w:pPr>
      <w:r w:rsidRPr="00C83F42">
        <w:rPr>
          <w:sz w:val="36"/>
          <w:szCs w:val="30"/>
        </w:rPr>
        <w:t>RESULTADO DO DESAFIO</w:t>
      </w:r>
    </w:p>
    <w:p w14:paraId="3831D59B" w14:textId="25F9B68F" w:rsidR="00366067" w:rsidRPr="00366067" w:rsidRDefault="00000000" w:rsidP="00366067">
      <w:pPr>
        <w:pStyle w:val="Ttulo3"/>
        <w:numPr>
          <w:ilvl w:val="0"/>
          <w:numId w:val="0"/>
        </w:numPr>
        <w:ind w:left="864" w:right="107" w:hanging="288"/>
        <w:rPr>
          <w:sz w:val="36"/>
          <w:szCs w:val="36"/>
          <w:lang w:bidi="pt-BR"/>
        </w:rPr>
      </w:pPr>
      <w:sdt>
        <w:sdtPr>
          <w:id w:val="-883787903"/>
          <w:placeholder>
            <w:docPart w:val="60BB95A67F8E294CA95795D5BD3D6174"/>
          </w:placeholder>
          <w15:appearance w15:val="hidden"/>
        </w:sdtPr>
        <w:sdtContent>
          <w:r w:rsidR="00F1130A">
            <w:t xml:space="preserve">Postar o resultado do DESAFIO </w:t>
          </w:r>
        </w:sdtContent>
      </w:sdt>
      <w:r w:rsidR="00F1130A" w:rsidRPr="00871848">
        <w:rPr>
          <w:highlight w:val="cyan"/>
        </w:rPr>
        <w:t>no último dia do mês</w:t>
      </w:r>
      <w:r w:rsidR="00641100">
        <w:t xml:space="preserve"> </w:t>
      </w:r>
      <w:hyperlink r:id="rId10" w:history="1">
        <w:r w:rsidR="00641100" w:rsidRPr="00641100">
          <w:rPr>
            <w:rStyle w:val="Hyperlink"/>
            <w:b/>
            <w:bCs/>
            <w:sz w:val="36"/>
            <w:szCs w:val="36"/>
            <w:highlight w:val="yellow"/>
          </w:rPr>
          <w:t>CLICANDO AQUI</w:t>
        </w:r>
      </w:hyperlink>
      <w:r w:rsidR="00F1130A" w:rsidRPr="00641100">
        <w:rPr>
          <w:b/>
          <w:bCs/>
          <w:sz w:val="36"/>
          <w:szCs w:val="36"/>
          <w:highlight w:val="yellow"/>
        </w:rPr>
        <w:t>.</w:t>
      </w:r>
      <w:r w:rsidR="00F85405" w:rsidRPr="00641100">
        <w:rPr>
          <w:sz w:val="36"/>
          <w:szCs w:val="36"/>
          <w:lang w:bidi="pt-BR"/>
        </w:rPr>
        <w:t xml:space="preserve"> </w:t>
      </w:r>
    </w:p>
    <w:p w14:paraId="1A49C795" w14:textId="741A3631" w:rsidR="00366067" w:rsidRPr="00C83F42" w:rsidRDefault="00366067" w:rsidP="00366067">
      <w:pPr>
        <w:pStyle w:val="Ttulo2"/>
        <w:rPr>
          <w:sz w:val="36"/>
          <w:szCs w:val="30"/>
        </w:rPr>
      </w:pPr>
      <w:r>
        <w:rPr>
          <w:sz w:val="36"/>
          <w:szCs w:val="30"/>
        </w:rPr>
        <w:t>PREMIAÇÃO</w:t>
      </w:r>
    </w:p>
    <w:p w14:paraId="24F1B6B7" w14:textId="43375DE9" w:rsidR="00366067" w:rsidRDefault="00366067" w:rsidP="00366067">
      <w:pPr>
        <w:pStyle w:val="Ttulo3"/>
        <w:numPr>
          <w:ilvl w:val="0"/>
          <w:numId w:val="0"/>
        </w:numPr>
        <w:ind w:left="567" w:right="107" w:hanging="13"/>
      </w:pPr>
      <w:r>
        <w:t>O melhor analista do mês do desafio, isto é, que conseguiu o maior número de clientes, será premiado (prêmio surpresa).</w:t>
      </w:r>
    </w:p>
    <w:p w14:paraId="438BAF6D" w14:textId="6485AEDF" w:rsidR="0086196D" w:rsidRPr="00C83F42" w:rsidRDefault="00F1130A">
      <w:pPr>
        <w:pStyle w:val="Ttulo2"/>
        <w:rPr>
          <w:sz w:val="36"/>
          <w:szCs w:val="30"/>
        </w:rPr>
      </w:pPr>
      <w:r w:rsidRPr="00C83F42">
        <w:rPr>
          <w:sz w:val="36"/>
          <w:szCs w:val="30"/>
        </w:rPr>
        <w:t>PRÓXIMO PASSO</w:t>
      </w:r>
    </w:p>
    <w:p w14:paraId="60D5B519" w14:textId="3C322FBB" w:rsidR="004B10B4" w:rsidRDefault="00F1130A" w:rsidP="00C83F42">
      <w:pPr>
        <w:pStyle w:val="Ttulo3"/>
        <w:numPr>
          <w:ilvl w:val="0"/>
          <w:numId w:val="0"/>
        </w:numPr>
        <w:ind w:left="567" w:right="-35"/>
      </w:pPr>
      <w:r>
        <w:t>Se programar para o DESAFIO DE RESULTADO LICITAÇÃO/DISPENSA</w:t>
      </w:r>
      <w:r w:rsidR="00C83F42">
        <w:t xml:space="preserve"> onde teremos premiações, obter seus resultados e conquistar visibilidade. </w:t>
      </w:r>
    </w:p>
    <w:p w14:paraId="0F2E5218" w14:textId="77777777" w:rsidR="00366067" w:rsidRDefault="00366067" w:rsidP="00C83F42">
      <w:pPr>
        <w:pStyle w:val="Ttulo3"/>
        <w:numPr>
          <w:ilvl w:val="0"/>
          <w:numId w:val="0"/>
        </w:numPr>
        <w:ind w:left="567" w:right="-35"/>
      </w:pPr>
    </w:p>
    <w:p w14:paraId="17074397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23B9EBBE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3CDE5F19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4082A763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4450EB4D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021CBEE1" w14:textId="6F5C55B5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  <w:r w:rsidRPr="00366067">
        <w:rPr>
          <w:b/>
          <w:bCs/>
          <w:sz w:val="40"/>
          <w:szCs w:val="40"/>
        </w:rPr>
        <w:lastRenderedPageBreak/>
        <w:t xml:space="preserve">ESTEJA NO CANAL </w:t>
      </w:r>
      <w:r>
        <w:rPr>
          <w:b/>
          <w:bCs/>
          <w:sz w:val="40"/>
          <w:szCs w:val="40"/>
        </w:rPr>
        <w:t xml:space="preserve">GERAL EXCLUSIVO DOS ALUNOS </w:t>
      </w:r>
      <w:r w:rsidRPr="00366067">
        <w:rPr>
          <w:b/>
          <w:bCs/>
          <w:sz w:val="40"/>
          <w:szCs w:val="40"/>
        </w:rPr>
        <w:t>DO TELEGRAM E WHATSAPP PARA SEMPRE SER NOTIFICADO SOBRE OS DESAFIOS</w:t>
      </w:r>
    </w:p>
    <w:p w14:paraId="23D373D7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020FB822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  <w:r w:rsidRPr="00865D45">
        <w:rPr>
          <w:b/>
          <w:bCs/>
          <w:sz w:val="40"/>
          <w:szCs w:val="40"/>
          <w:lang w:val="en-US"/>
        </w:rPr>
        <w:t xml:space="preserve">WHATSAPP: </w:t>
      </w:r>
      <w:hyperlink r:id="rId11" w:history="1">
        <w:r w:rsidRPr="00865D45">
          <w:rPr>
            <w:rStyle w:val="Hyperlink"/>
            <w:b/>
            <w:bCs/>
            <w:sz w:val="40"/>
            <w:szCs w:val="40"/>
            <w:lang w:val="en-US"/>
          </w:rPr>
          <w:t>https://chat.whatsapp.com/DTVqeXxSBKWIxhdmEGiAA0</w:t>
        </w:r>
      </w:hyperlink>
      <w:r w:rsidRPr="00865D45">
        <w:rPr>
          <w:b/>
          <w:bCs/>
          <w:sz w:val="40"/>
          <w:szCs w:val="40"/>
          <w:lang w:val="en-US"/>
        </w:rPr>
        <w:t xml:space="preserve"> </w:t>
      </w:r>
    </w:p>
    <w:p w14:paraId="30179D3C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</w:p>
    <w:p w14:paraId="14F7D913" w14:textId="77777777" w:rsidR="00941234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TELEGRAM: </w:t>
      </w:r>
    </w:p>
    <w:p w14:paraId="034F62F5" w14:textId="77777777" w:rsidR="00941234" w:rsidRPr="00865D45" w:rsidRDefault="00941234" w:rsidP="00941234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  <w:hyperlink r:id="rId12" w:history="1">
        <w:r w:rsidRPr="009E583B">
          <w:rPr>
            <w:rStyle w:val="Hyperlink"/>
            <w:b/>
            <w:bCs/>
            <w:sz w:val="40"/>
            <w:szCs w:val="40"/>
            <w:lang w:val="en-US"/>
          </w:rPr>
          <w:t>https://t.me/+SvpbbYpsYA6BPCWP</w:t>
        </w:r>
      </w:hyperlink>
      <w:r>
        <w:rPr>
          <w:b/>
          <w:bCs/>
          <w:sz w:val="40"/>
          <w:szCs w:val="40"/>
          <w:lang w:val="en-US"/>
        </w:rPr>
        <w:t xml:space="preserve"> </w:t>
      </w:r>
    </w:p>
    <w:p w14:paraId="36EA3796" w14:textId="77777777" w:rsidR="00366067" w:rsidRPr="00366067" w:rsidRDefault="00366067" w:rsidP="00C83F42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71B6DA0C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0FC386AF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772E8CB9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6885177B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16B93112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571EE07B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6C4A942B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54CF1D18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01B29E46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798BF4DC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17CFB516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683ECD94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57697F9F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4970A3D6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13658815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715F4F08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5C529929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62A6588D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711F11BC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0485E126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6F4C9255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1EE19C7C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4E60A022" w14:textId="77777777" w:rsidR="00941234" w:rsidRDefault="00941234" w:rsidP="00C83F42">
      <w:pPr>
        <w:pStyle w:val="Ttulo3"/>
        <w:numPr>
          <w:ilvl w:val="0"/>
          <w:numId w:val="0"/>
        </w:numPr>
        <w:ind w:left="567" w:right="-35"/>
      </w:pPr>
    </w:p>
    <w:p w14:paraId="2F8E4C2D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736F7D68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5CF4FEA4" w14:textId="77777777" w:rsidR="0000071A" w:rsidRPr="00135A61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36"/>
          <w:szCs w:val="44"/>
          <w:u w:val="single"/>
        </w:rPr>
      </w:pPr>
      <w:r>
        <w:rPr>
          <w:rFonts w:ascii="-webkit-standard" w:hAnsi="-webkit-standard"/>
          <w:b/>
          <w:bCs/>
          <w:color w:val="000000" w:themeColor="text1"/>
          <w:sz w:val="36"/>
          <w:szCs w:val="44"/>
          <w:u w:val="single"/>
        </w:rPr>
        <w:lastRenderedPageBreak/>
        <w:t>ORIENTAÇÕES OBRIGATÓRIAS</w:t>
      </w:r>
    </w:p>
    <w:p w14:paraId="3DD9D296" w14:textId="77777777" w:rsidR="0000071A" w:rsidRPr="00135A61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36"/>
          <w:szCs w:val="44"/>
        </w:rPr>
      </w:pP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 xml:space="preserve">- Inicie com a prospecção de quem não participa (prospecção por ata ou de empresas já atuantes, apenas para quem já assistiu todas as etapas do curso zero a III completas). </w:t>
      </w:r>
    </w:p>
    <w:p w14:paraId="6870ABBE" w14:textId="77777777" w:rsidR="0000071A" w:rsidRPr="00135A61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36"/>
          <w:szCs w:val="44"/>
        </w:rPr>
      </w:pP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>- Use o método ECOS – prospecção online + presencial + parceria com contadores</w:t>
      </w:r>
      <w:r>
        <w:rPr>
          <w:rFonts w:ascii="-webkit-standard" w:hAnsi="-webkit-standard"/>
          <w:b/>
          <w:bCs/>
          <w:color w:val="000000" w:themeColor="text1"/>
          <w:sz w:val="36"/>
          <w:szCs w:val="44"/>
        </w:rPr>
        <w:t xml:space="preserve"> </w:t>
      </w: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>EMAIL N</w:t>
      </w:r>
      <w:r w:rsidRPr="00135A61">
        <w:rPr>
          <w:rFonts w:ascii="-webkit-standard" w:hAnsi="-webkit-standard" w:hint="eastAsia"/>
          <w:b/>
          <w:bCs/>
          <w:color w:val="000000" w:themeColor="text1"/>
          <w:sz w:val="36"/>
          <w:szCs w:val="44"/>
        </w:rPr>
        <w:t>Ã</w:t>
      </w: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 xml:space="preserve">O DEVE SER </w:t>
      </w:r>
      <w:proofErr w:type="gramStart"/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>USADO !!!!</w:t>
      </w:r>
      <w:proofErr w:type="gramEnd"/>
    </w:p>
    <w:p w14:paraId="45797D67" w14:textId="77777777" w:rsidR="0000071A" w:rsidRPr="00AF2D55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i/>
          <w:iCs/>
          <w:color w:val="000000" w:themeColor="text1"/>
          <w:sz w:val="36"/>
          <w:szCs w:val="44"/>
        </w:rPr>
      </w:pPr>
      <w:r w:rsidRPr="00AF2D55">
        <w:rPr>
          <w:rFonts w:ascii="-webkit-standard" w:hAnsi="-webkit-standard"/>
          <w:b/>
          <w:bCs/>
          <w:i/>
          <w:iCs/>
          <w:color w:val="000000" w:themeColor="text1"/>
          <w:sz w:val="36"/>
          <w:szCs w:val="44"/>
        </w:rPr>
        <w:t>Funil de vendas e conversão</w:t>
      </w:r>
    </w:p>
    <w:p w14:paraId="60CCA90A" w14:textId="3A4942F8" w:rsidR="0000071A" w:rsidRPr="00135A61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36"/>
          <w:szCs w:val="44"/>
        </w:rPr>
      </w:pP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 xml:space="preserve">PROSPECÇÃO CLIENTE: mínimo de </w:t>
      </w:r>
      <w:r>
        <w:rPr>
          <w:rFonts w:ascii="-webkit-standard" w:hAnsi="-webkit-standard"/>
          <w:b/>
          <w:bCs/>
          <w:color w:val="000000" w:themeColor="text1"/>
          <w:sz w:val="36"/>
          <w:szCs w:val="44"/>
        </w:rPr>
        <w:t>2</w:t>
      </w: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 xml:space="preserve">0 prospecção por dia (a cada semana </w:t>
      </w:r>
      <w:r>
        <w:rPr>
          <w:rFonts w:ascii="-webkit-standard" w:hAnsi="-webkit-standard"/>
          <w:b/>
          <w:bCs/>
          <w:color w:val="000000" w:themeColor="text1"/>
          <w:sz w:val="36"/>
          <w:szCs w:val="44"/>
        </w:rPr>
        <w:t>100</w:t>
      </w: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 xml:space="preserve"> prospecções) </w:t>
      </w:r>
    </w:p>
    <w:p w14:paraId="267DCF8F" w14:textId="77777777" w:rsidR="0000071A" w:rsidRPr="00135A61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36"/>
          <w:szCs w:val="44"/>
        </w:rPr>
      </w:pP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 xml:space="preserve">- Garanta que vai falar com quem toma a decisão. Certifique-se de que a mensagem chegou a quem deveria chegar. </w:t>
      </w:r>
    </w:p>
    <w:p w14:paraId="6F7F4E9D" w14:textId="279AF0AC" w:rsidR="0000071A" w:rsidRPr="00135A61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36"/>
          <w:szCs w:val="44"/>
        </w:rPr>
      </w:pPr>
      <w:r w:rsidRPr="00135A61">
        <w:rPr>
          <w:rFonts w:ascii="-webkit-standard" w:hAnsi="-webkit-standard"/>
          <w:b/>
          <w:bCs/>
          <w:color w:val="000000" w:themeColor="text1"/>
          <w:sz w:val="36"/>
          <w:szCs w:val="44"/>
        </w:rPr>
        <w:t>Todo o contexto deve levar para a reunião (seja online ou presencial) e o script do método deve ser seguido rigorosamente (apresentação de oportunidades e quebra das objeções).</w:t>
      </w:r>
    </w:p>
    <w:p w14:paraId="122848FD" w14:textId="77777777" w:rsidR="0000071A" w:rsidRPr="007B58C9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FF0000"/>
          <w:sz w:val="28"/>
          <w:szCs w:val="28"/>
          <w:u w:val="single"/>
        </w:rPr>
      </w:pPr>
      <w:r w:rsidRPr="007B58C9">
        <w:rPr>
          <w:rFonts w:ascii="-webkit-standard" w:hAnsi="-webkit-standard"/>
          <w:b/>
          <w:bCs/>
          <w:color w:val="FF0000"/>
          <w:sz w:val="28"/>
          <w:szCs w:val="28"/>
          <w:u w:val="single"/>
        </w:rPr>
        <w:t>REQUISITOS PARA PARTICIPAÇÃO:</w:t>
      </w:r>
    </w:p>
    <w:p w14:paraId="2E84CA2F" w14:textId="77777777" w:rsidR="0000071A" w:rsidRPr="007C5A44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28"/>
          <w:szCs w:val="28"/>
        </w:rPr>
      </w:pPr>
      <w:r w:rsidRPr="007C5A44"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1. Se comprometer a realizar </w:t>
      </w: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os estudos (assistir e resumir as aulas obrigatórias). </w:t>
      </w:r>
    </w:p>
    <w:p w14:paraId="374D305C" w14:textId="77777777" w:rsidR="0000071A" w:rsidRDefault="0000071A" w:rsidP="0000071A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28"/>
          <w:szCs w:val="28"/>
        </w:rPr>
      </w:pP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>2</w:t>
      </w:r>
      <w:r w:rsidRPr="007C5A44"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>Ser aluno ativo do Formação em Analista Master (login e senha vigentes).</w:t>
      </w:r>
    </w:p>
    <w:p w14:paraId="2745179C" w14:textId="77777777" w:rsidR="0000071A" w:rsidRDefault="0000071A" w:rsidP="0000071A">
      <w:pPr>
        <w:rPr>
          <w:b/>
          <w:bCs/>
        </w:rPr>
      </w:pP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3. </w:t>
      </w:r>
      <w:r w:rsidRPr="004F41E8">
        <w:rPr>
          <w:rFonts w:ascii="Roboto" w:hAnsi="Roboto"/>
          <w:b/>
          <w:bCs/>
          <w:color w:val="202124"/>
          <w:spacing w:val="2"/>
          <w:shd w:val="clear" w:color="auto" w:fill="FFFFFF"/>
        </w:rPr>
        <w:t>Este grupo é motivacional, para juntos irmos em busca de resultados. Assim NÃO será admitida qualquer conduta pessimista, com intuito de desmotivar o grupo. Reclamações e pessimismos não serão tolerados e o membro que agir assim será excluído do Desafio sem prévio aviso.</w:t>
      </w:r>
    </w:p>
    <w:p w14:paraId="20A77B83" w14:textId="77777777" w:rsidR="0000071A" w:rsidRDefault="0000071A" w:rsidP="0000071A"/>
    <w:p w14:paraId="543A2123" w14:textId="77777777" w:rsidR="0000071A" w:rsidRDefault="0000071A" w:rsidP="0000071A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</w:p>
    <w:p w14:paraId="3DA129E1" w14:textId="77777777" w:rsidR="0000071A" w:rsidRDefault="0000071A" w:rsidP="0000071A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</w:p>
    <w:p w14:paraId="5A33DF81" w14:textId="77777777" w:rsidR="0000071A" w:rsidRDefault="0000071A" w:rsidP="0000071A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</w:p>
    <w:p w14:paraId="401A293F" w14:textId="77777777" w:rsidR="0000071A" w:rsidRDefault="0000071A" w:rsidP="0000071A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</w:p>
    <w:p w14:paraId="55161FAB" w14:textId="77777777" w:rsidR="0000071A" w:rsidRDefault="0000071A" w:rsidP="0000071A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</w:p>
    <w:p w14:paraId="4CC9C8CC" w14:textId="77777777" w:rsidR="0000071A" w:rsidRPr="00195177" w:rsidRDefault="0000071A" w:rsidP="0000071A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  <w:r w:rsidRPr="00195177">
        <w:rPr>
          <w:rFonts w:ascii="inherit" w:hAnsi="inherit"/>
          <w:b/>
          <w:bCs/>
          <w:color w:val="0070C0"/>
          <w:sz w:val="23"/>
          <w:szCs w:val="23"/>
          <w:u w:val="single"/>
        </w:rPr>
        <w:t>REGRAS DO GRUPO DE DESAFIO</w:t>
      </w:r>
    </w:p>
    <w:p w14:paraId="7429269A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69BAE2BF" w14:textId="77777777" w:rsidR="0000071A" w:rsidRPr="00A5397F" w:rsidRDefault="0000071A" w:rsidP="0000071A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lastRenderedPageBreak/>
        <w:t xml:space="preserve">O GRUPO DO DESAFIO NÃO É LUGAR </w:t>
      </w:r>
      <w:proofErr w:type="gramStart"/>
      <w:r w:rsidRPr="00A5397F">
        <w:rPr>
          <w:rFonts w:ascii="inherit" w:hAnsi="inherit"/>
          <w:b/>
          <w:bCs/>
          <w:color w:val="050505"/>
          <w:sz w:val="23"/>
          <w:szCs w:val="23"/>
        </w:rPr>
        <w:t>PRA</w:t>
      </w:r>
      <w:proofErr w:type="gramEnd"/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 RECLAMAR</w:t>
      </w:r>
    </w:p>
    <w:p w14:paraId="41999C84" w14:textId="77777777" w:rsidR="0000071A" w:rsidRDefault="0000071A" w:rsidP="0000071A">
      <w:r w:rsidRPr="006308F2">
        <w:t xml:space="preserve">Este grupo é motivacional, para juntos irmos em busca de resultados. Assim não será admitida qualquer conduta pessimista, com intuito de desmotivar o grupo. </w:t>
      </w:r>
      <w:r>
        <w:t xml:space="preserve">O primeiro passo para alcançar o sucesso é comprometimento, lembre-se que se tornar um analista master não é fórmula mágica e sim trabalho com empenho e comprometimento. Para atingir metas temos que nos comprometer e sair da zona do conforto. </w:t>
      </w:r>
    </w:p>
    <w:p w14:paraId="3D1659B5" w14:textId="77777777" w:rsidR="0000071A" w:rsidRDefault="0000071A" w:rsidP="0000071A"/>
    <w:p w14:paraId="1D7C41DC" w14:textId="77777777" w:rsidR="0000071A" w:rsidRDefault="0000071A" w:rsidP="0000071A">
      <w:pPr>
        <w:rPr>
          <w:rFonts w:ascii="Bookman Old Style" w:hAnsi="Bookman Old Style" w:cstheme="minorHAnsi"/>
          <w:sz w:val="40"/>
          <w:szCs w:val="40"/>
        </w:rPr>
      </w:pPr>
      <w:r>
        <w:rPr>
          <w:rFonts w:ascii="Bookman Old Style" w:hAnsi="Bookman Old Style" w:cstheme="minorHAnsi"/>
          <w:sz w:val="40"/>
          <w:szCs w:val="40"/>
        </w:rPr>
        <w:t>Pontos essenciais:</w:t>
      </w:r>
    </w:p>
    <w:p w14:paraId="42F744E0" w14:textId="77777777" w:rsidR="0000071A" w:rsidRDefault="0000071A" w:rsidP="0000071A">
      <w:pPr>
        <w:rPr>
          <w:rFonts w:ascii="Bookman Old Style" w:hAnsi="Bookman Old Style" w:cstheme="minorHAnsi"/>
          <w:sz w:val="40"/>
          <w:szCs w:val="40"/>
        </w:rPr>
      </w:pPr>
    </w:p>
    <w:p w14:paraId="231A28CF" w14:textId="77777777" w:rsidR="0000071A" w:rsidRDefault="0000071A" w:rsidP="0000071A">
      <w:pPr>
        <w:rPr>
          <w:rFonts w:ascii="Bookman Old Style" w:hAnsi="Bookman Old Style" w:cstheme="minorHAnsi"/>
          <w:sz w:val="40"/>
          <w:szCs w:val="40"/>
        </w:rPr>
      </w:pPr>
      <w:r w:rsidRPr="0078741A">
        <w:rPr>
          <w:rFonts w:ascii="Bookman Old Style" w:hAnsi="Bookman Old Style" w:cstheme="minorHAnsi"/>
          <w:sz w:val="40"/>
          <w:szCs w:val="40"/>
          <w:highlight w:val="yellow"/>
        </w:rPr>
        <w:t>Foque no PRÓXIMO PASSO e não no ÚLTIMO PASSO</w:t>
      </w:r>
      <w:r w:rsidRPr="00FD22D6">
        <w:rPr>
          <w:rFonts w:ascii="Bookman Old Style" w:hAnsi="Bookman Old Style" w:cstheme="minorHAnsi"/>
          <w:sz w:val="40"/>
          <w:szCs w:val="40"/>
        </w:rPr>
        <w:t>.</w:t>
      </w:r>
    </w:p>
    <w:p w14:paraId="3D9C4219" w14:textId="77777777" w:rsidR="0000071A" w:rsidRDefault="0000071A" w:rsidP="0000071A">
      <w:pPr>
        <w:rPr>
          <w:rFonts w:ascii="Bookman Old Style" w:hAnsi="Bookman Old Style" w:cstheme="minorHAnsi"/>
          <w:sz w:val="40"/>
          <w:szCs w:val="40"/>
        </w:rPr>
      </w:pPr>
    </w:p>
    <w:p w14:paraId="2EA09C10" w14:textId="77777777" w:rsidR="0000071A" w:rsidRPr="00CE5E20" w:rsidRDefault="0000071A" w:rsidP="0000071A">
      <w:pPr>
        <w:rPr>
          <w:b/>
          <w:bCs/>
          <w:sz w:val="40"/>
          <w:szCs w:val="40"/>
          <w:u w:val="single"/>
        </w:rPr>
      </w:pPr>
      <w:r w:rsidRPr="00CE5E20">
        <w:rPr>
          <w:b/>
          <w:bCs/>
          <w:sz w:val="40"/>
          <w:szCs w:val="40"/>
          <w:u w:val="single"/>
        </w:rPr>
        <w:t xml:space="preserve">SUA JORNADA DE SUCESSO </w:t>
      </w:r>
    </w:p>
    <w:p w14:paraId="628FE9A0" w14:textId="77777777" w:rsidR="0000071A" w:rsidRDefault="0000071A" w:rsidP="0000071A">
      <w:r w:rsidRPr="00A8094E">
        <w:t xml:space="preserve">- </w:t>
      </w:r>
      <w:r>
        <w:t xml:space="preserve">Nunca assistiu </w:t>
      </w:r>
      <w:proofErr w:type="gramStart"/>
      <w:r>
        <w:t>a</w:t>
      </w:r>
      <w:proofErr w:type="gramEnd"/>
      <w:r>
        <w:t xml:space="preserve"> Formação em Analista Master</w:t>
      </w:r>
      <w:r w:rsidRPr="00A8094E">
        <w:t xml:space="preserve"> [Baby </w:t>
      </w:r>
      <w:proofErr w:type="spellStart"/>
      <w:r w:rsidRPr="00A8094E">
        <w:t>shark</w:t>
      </w:r>
      <w:proofErr w:type="spellEnd"/>
      <w:r>
        <w:t xml:space="preserve"> I</w:t>
      </w:r>
      <w:r w:rsidRPr="00A8094E">
        <w:t xml:space="preserve">] </w:t>
      </w:r>
    </w:p>
    <w:p w14:paraId="46029AD5" w14:textId="77777777" w:rsidR="0000071A" w:rsidRDefault="0000071A" w:rsidP="0000071A">
      <w:r>
        <w:t xml:space="preserve">- Já assistiu </w:t>
      </w:r>
      <w:proofErr w:type="gramStart"/>
      <w:r>
        <w:t>a</w:t>
      </w:r>
      <w:proofErr w:type="gramEnd"/>
      <w:r>
        <w:t xml:space="preserve"> formação em Analista Master </w:t>
      </w:r>
      <w:r w:rsidRPr="00A8094E">
        <w:t xml:space="preserve">[Baby </w:t>
      </w:r>
      <w:proofErr w:type="spellStart"/>
      <w:r w:rsidRPr="00A8094E">
        <w:t>shark</w:t>
      </w:r>
      <w:proofErr w:type="spellEnd"/>
      <w:r>
        <w:t xml:space="preserve"> II</w:t>
      </w:r>
      <w:r w:rsidRPr="00A8094E">
        <w:t>]</w:t>
      </w:r>
    </w:p>
    <w:p w14:paraId="6CFAB2F2" w14:textId="77777777" w:rsidR="0000071A" w:rsidRDefault="0000071A" w:rsidP="0000071A">
      <w:r>
        <w:t xml:space="preserve">- Conseguiu o primeiro cliente </w:t>
      </w:r>
      <w:r w:rsidRPr="00A8094E">
        <w:t xml:space="preserve">[Baby </w:t>
      </w:r>
      <w:proofErr w:type="spellStart"/>
      <w:r w:rsidRPr="00A8094E">
        <w:t>shark</w:t>
      </w:r>
      <w:proofErr w:type="spellEnd"/>
      <w:r>
        <w:t xml:space="preserve"> III</w:t>
      </w:r>
      <w:r w:rsidRPr="00A8094E">
        <w:t>]</w:t>
      </w:r>
    </w:p>
    <w:p w14:paraId="68AFD863" w14:textId="77777777" w:rsidR="0000071A" w:rsidRDefault="0000071A" w:rsidP="0000071A">
      <w:r>
        <w:t xml:space="preserve">- Participou da primeira licitação/dispensa e </w:t>
      </w:r>
      <w:r w:rsidRPr="001B773D">
        <w:rPr>
          <w:b/>
          <w:bCs/>
        </w:rPr>
        <w:t>não</w:t>
      </w:r>
      <w:r>
        <w:t xml:space="preserve"> ganhou </w:t>
      </w:r>
      <w:r w:rsidRPr="00A8094E">
        <w:t xml:space="preserve">[Baby </w:t>
      </w:r>
      <w:proofErr w:type="spellStart"/>
      <w:r w:rsidRPr="00A8094E">
        <w:t>shark</w:t>
      </w:r>
      <w:proofErr w:type="spellEnd"/>
      <w:r>
        <w:t xml:space="preserve"> IV</w:t>
      </w:r>
      <w:r w:rsidRPr="00A8094E">
        <w:t>]</w:t>
      </w:r>
    </w:p>
    <w:p w14:paraId="3D0D2C26" w14:textId="77777777" w:rsidR="0000071A" w:rsidRPr="00A8094E" w:rsidRDefault="0000071A" w:rsidP="0000071A">
      <w:r>
        <w:t xml:space="preserve">- </w:t>
      </w:r>
      <w:r w:rsidRPr="009A3B16">
        <w:rPr>
          <w:b/>
          <w:bCs/>
        </w:rPr>
        <w:t>Venceu</w:t>
      </w:r>
      <w:r>
        <w:t xml:space="preserve"> a primeira licitação/dispensa [Júnior </w:t>
      </w:r>
      <w:proofErr w:type="spellStart"/>
      <w:r>
        <w:t>Shark</w:t>
      </w:r>
      <w:proofErr w:type="spellEnd"/>
      <w:r>
        <w:t xml:space="preserve"> I]</w:t>
      </w:r>
    </w:p>
    <w:p w14:paraId="3D639402" w14:textId="77777777" w:rsidR="0000071A" w:rsidRPr="00A8094E" w:rsidRDefault="0000071A" w:rsidP="0000071A">
      <w:r w:rsidRPr="00A8094E">
        <w:t>- Fatur</w:t>
      </w:r>
      <w:r>
        <w:t xml:space="preserve">a 50 mil/ano </w:t>
      </w:r>
      <w:r w:rsidRPr="00A8094E">
        <w:t>[Júnior</w:t>
      </w:r>
      <w:r>
        <w:t xml:space="preserve"> </w:t>
      </w:r>
      <w:proofErr w:type="spellStart"/>
      <w:r>
        <w:t>Shark</w:t>
      </w:r>
      <w:proofErr w:type="spellEnd"/>
      <w:r>
        <w:t xml:space="preserve"> II</w:t>
      </w:r>
      <w:r w:rsidRPr="00A8094E">
        <w:t xml:space="preserve">] </w:t>
      </w:r>
    </w:p>
    <w:p w14:paraId="3031E147" w14:textId="77777777" w:rsidR="0000071A" w:rsidRPr="00A8094E" w:rsidRDefault="0000071A" w:rsidP="0000071A">
      <w:r w:rsidRPr="00A8094E">
        <w:t xml:space="preserve">- </w:t>
      </w:r>
      <w:r>
        <w:t>Fatura 100 mil/ano</w:t>
      </w:r>
      <w:r w:rsidRPr="00A8094E">
        <w:t xml:space="preserve"> [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Shark</w:t>
      </w:r>
      <w:proofErr w:type="spellEnd"/>
      <w:r>
        <w:t xml:space="preserve"> I</w:t>
      </w:r>
      <w:r w:rsidRPr="00A8094E">
        <w:t>]</w:t>
      </w:r>
    </w:p>
    <w:p w14:paraId="049C1E63" w14:textId="77777777" w:rsidR="0000071A" w:rsidRDefault="0000071A" w:rsidP="0000071A">
      <w:r w:rsidRPr="00A8094E">
        <w:t xml:space="preserve">- </w:t>
      </w:r>
      <w:r>
        <w:t>Fatura 120 mil/ano</w:t>
      </w:r>
      <w:r w:rsidRPr="00A8094E">
        <w:t xml:space="preserve"> </w:t>
      </w:r>
      <w:r>
        <w:t xml:space="preserve">(ou acima de 10 mil por mês) </w:t>
      </w:r>
      <w:r w:rsidRPr="00A8094E">
        <w:t>[</w:t>
      </w:r>
      <w:r>
        <w:t xml:space="preserve">Master </w:t>
      </w:r>
      <w:proofErr w:type="spellStart"/>
      <w:r>
        <w:t>Shark</w:t>
      </w:r>
      <w:proofErr w:type="spellEnd"/>
      <w:r>
        <w:t xml:space="preserve"> I]</w:t>
      </w:r>
    </w:p>
    <w:p w14:paraId="74467B47" w14:textId="77777777" w:rsidR="0000071A" w:rsidRDefault="0000071A" w:rsidP="0000071A"/>
    <w:p w14:paraId="4EF43F4A" w14:textId="77777777" w:rsidR="0000071A" w:rsidRPr="00FD22D6" w:rsidRDefault="0000071A" w:rsidP="0000071A">
      <w:pPr>
        <w:rPr>
          <w:rFonts w:ascii="Bookman Old Style" w:hAnsi="Bookman Old Style" w:cstheme="minorHAnsi"/>
          <w:sz w:val="40"/>
          <w:szCs w:val="40"/>
        </w:rPr>
      </w:pPr>
    </w:p>
    <w:p w14:paraId="0B2CD453" w14:textId="77777777" w:rsidR="0000071A" w:rsidRPr="00B25BB9" w:rsidRDefault="0000071A" w:rsidP="0000071A">
      <w:pPr>
        <w:rPr>
          <w:b/>
          <w:bCs/>
          <w:sz w:val="32"/>
          <w:szCs w:val="32"/>
        </w:rPr>
      </w:pPr>
    </w:p>
    <w:p w14:paraId="51DA30D8" w14:textId="77777777" w:rsidR="0000071A" w:rsidRDefault="0000071A" w:rsidP="0000071A">
      <w:pPr>
        <w:rPr>
          <w:rFonts w:ascii="Bookman Old Style" w:hAnsi="Bookman Old Style" w:cstheme="minorHAnsi"/>
          <w:sz w:val="40"/>
          <w:szCs w:val="40"/>
        </w:rPr>
      </w:pPr>
      <w:r w:rsidRPr="0078741A">
        <w:rPr>
          <w:rFonts w:ascii="Bookman Old Style" w:hAnsi="Bookman Old Style" w:cstheme="minorHAnsi"/>
          <w:sz w:val="40"/>
          <w:szCs w:val="40"/>
          <w:highlight w:val="yellow"/>
        </w:rPr>
        <w:t>JAMAIS SE COMPARE COM OS OUTROS.</w:t>
      </w:r>
      <w:r w:rsidRPr="00FD22D6">
        <w:rPr>
          <w:rFonts w:ascii="Bookman Old Style" w:hAnsi="Bookman Old Style" w:cstheme="minorHAnsi"/>
          <w:sz w:val="40"/>
          <w:szCs w:val="40"/>
        </w:rPr>
        <w:t xml:space="preserve"> </w:t>
      </w:r>
    </w:p>
    <w:p w14:paraId="3A90AD41" w14:textId="77777777" w:rsidR="0000071A" w:rsidRDefault="0000071A" w:rsidP="0000071A">
      <w:pPr>
        <w:rPr>
          <w:rFonts w:ascii="Bookman Old Style" w:hAnsi="Bookman Old Style" w:cstheme="minorHAnsi"/>
          <w:sz w:val="40"/>
          <w:szCs w:val="40"/>
        </w:rPr>
      </w:pPr>
    </w:p>
    <w:p w14:paraId="5B5367D6" w14:textId="77777777" w:rsidR="0000071A" w:rsidRDefault="0000071A" w:rsidP="0000071A">
      <w:pPr>
        <w:rPr>
          <w:rFonts w:ascii="Bookman Old Style" w:hAnsi="Bookman Old Style" w:cstheme="minorHAnsi"/>
          <w:sz w:val="40"/>
          <w:szCs w:val="40"/>
        </w:rPr>
      </w:pPr>
      <w:r w:rsidRPr="0078741A">
        <w:rPr>
          <w:rFonts w:ascii="Bookman Old Style" w:hAnsi="Bookman Old Style" w:cstheme="minorHAnsi"/>
          <w:b/>
          <w:bCs/>
          <w:sz w:val="40"/>
          <w:szCs w:val="40"/>
        </w:rPr>
        <w:t>Inspire-se, eles tinham uma característica em comum: comprometimento em agir, todos os dias, com mentalidade de tubarão</w:t>
      </w:r>
      <w:r>
        <w:rPr>
          <w:rFonts w:ascii="Bookman Old Style" w:hAnsi="Bookman Old Style" w:cstheme="minorHAnsi"/>
          <w:sz w:val="40"/>
          <w:szCs w:val="40"/>
        </w:rPr>
        <w:t>:</w:t>
      </w:r>
    </w:p>
    <w:p w14:paraId="29C352B0" w14:textId="77777777" w:rsidR="0000071A" w:rsidRDefault="00000000" w:rsidP="0000071A">
      <w:pPr>
        <w:rPr>
          <w:rFonts w:ascii="Bookman Old Style" w:hAnsi="Bookman Old Style" w:cstheme="minorHAnsi"/>
          <w:sz w:val="40"/>
          <w:szCs w:val="40"/>
        </w:rPr>
      </w:pPr>
      <w:hyperlink r:id="rId13" w:history="1">
        <w:r w:rsidR="0000071A" w:rsidRPr="00884F23">
          <w:rPr>
            <w:rStyle w:val="Hyperlink"/>
            <w:rFonts w:ascii="Bookman Old Style" w:hAnsi="Bookman Old Style" w:cstheme="minorHAnsi"/>
            <w:sz w:val="40"/>
            <w:szCs w:val="40"/>
          </w:rPr>
          <w:t>https://www.youtube.com/playlist?list=PL9EAfZEnAzhRX6IL-EfAU3h6IlD8KjEA_</w:t>
        </w:r>
      </w:hyperlink>
      <w:r w:rsidR="0000071A">
        <w:rPr>
          <w:rFonts w:ascii="Bookman Old Style" w:hAnsi="Bookman Old Style" w:cstheme="minorHAnsi"/>
          <w:sz w:val="40"/>
          <w:szCs w:val="40"/>
        </w:rPr>
        <w:t xml:space="preserve"> </w:t>
      </w:r>
    </w:p>
    <w:p w14:paraId="4547EA87" w14:textId="77777777" w:rsidR="0000071A" w:rsidRDefault="0000071A" w:rsidP="0000071A">
      <w:pPr>
        <w:rPr>
          <w:sz w:val="32"/>
          <w:szCs w:val="32"/>
        </w:rPr>
      </w:pPr>
    </w:p>
    <w:p w14:paraId="72FD068B" w14:textId="77777777" w:rsidR="0000071A" w:rsidRPr="00CF1A35" w:rsidRDefault="0000071A" w:rsidP="0000071A">
      <w:pPr>
        <w:rPr>
          <w:sz w:val="32"/>
          <w:szCs w:val="32"/>
        </w:rPr>
      </w:pPr>
    </w:p>
    <w:p w14:paraId="6FF109F7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7DA23D84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3EA6C4DA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4835BD3A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04AF750A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3A8E7C26" w14:textId="77777777" w:rsidR="00941234" w:rsidRDefault="00941234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0B3D5B60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7EC45187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48F2CC0E" w14:textId="77777777" w:rsidR="0000071A" w:rsidRPr="006308F2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0D183228" w14:textId="77777777" w:rsidR="0000071A" w:rsidRPr="00A5397F" w:rsidRDefault="0000071A" w:rsidP="0000071A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lastRenderedPageBreak/>
        <w:t xml:space="preserve">QUEM QUER SER TUBARÃO NÃO ARRUMA </w:t>
      </w:r>
      <w:proofErr w:type="gramStart"/>
      <w:r w:rsidRPr="00A5397F">
        <w:rPr>
          <w:rFonts w:ascii="inherit" w:hAnsi="inherit"/>
          <w:b/>
          <w:bCs/>
          <w:color w:val="050505"/>
          <w:sz w:val="23"/>
          <w:szCs w:val="23"/>
        </w:rPr>
        <w:t>BRIGA !</w:t>
      </w:r>
      <w:proofErr w:type="gramEnd"/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 </w:t>
      </w:r>
    </w:p>
    <w:p w14:paraId="7448F1E2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 xml:space="preserve">A primeira </w:t>
      </w:r>
      <w:r>
        <w:rPr>
          <w:rFonts w:ascii="inherit" w:hAnsi="inherit"/>
          <w:color w:val="050505"/>
          <w:sz w:val="23"/>
          <w:szCs w:val="23"/>
        </w:rPr>
        <w:t xml:space="preserve">regra </w:t>
      </w:r>
      <w:r w:rsidRPr="006308F2">
        <w:rPr>
          <w:rFonts w:ascii="inherit" w:hAnsi="inherit"/>
          <w:color w:val="050505"/>
          <w:sz w:val="23"/>
          <w:szCs w:val="23"/>
        </w:rPr>
        <w:t xml:space="preserve">inegociável do </w:t>
      </w:r>
      <w:r>
        <w:rPr>
          <w:rFonts w:ascii="inherit" w:hAnsi="inherit"/>
          <w:color w:val="050505"/>
          <w:sz w:val="23"/>
          <w:szCs w:val="23"/>
        </w:rPr>
        <w:t xml:space="preserve">Desafio Analista Master Tubarão </w:t>
      </w:r>
      <w:r w:rsidRPr="006308F2">
        <w:rPr>
          <w:rFonts w:ascii="inherit" w:hAnsi="inherit"/>
          <w:color w:val="050505"/>
          <w:sz w:val="23"/>
          <w:szCs w:val="23"/>
        </w:rPr>
        <w:t>é essa: na nossa comunidade, todo mundo é gentil com todo mundo e tratamos todos como gostaríamos de ser tratados. Não toleramos nenhuma forma de desrespeito, nem com membros e nem com nossa equipe.</w:t>
      </w:r>
    </w:p>
    <w:p w14:paraId="2D7464A3" w14:textId="77777777" w:rsidR="0000071A" w:rsidRPr="006308F2" w:rsidRDefault="0000071A" w:rsidP="0000071A"/>
    <w:p w14:paraId="65458C84" w14:textId="77777777" w:rsidR="0000071A" w:rsidRPr="00A5397F" w:rsidRDefault="0000071A" w:rsidP="0000071A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SEM GRUPO PARALELO </w:t>
      </w:r>
    </w:p>
    <w:p w14:paraId="382C92D9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>Grupos paralelos desunem e enfraquecem a nossa comunidade. Para proteger esse grupo e tudo que fazemos aqui, não permitimos que os membros criem e/ou participem de grupos paralelos.</w:t>
      </w:r>
      <w:r>
        <w:rPr>
          <w:rFonts w:ascii="inherit" w:hAnsi="inherit"/>
          <w:color w:val="050505"/>
          <w:sz w:val="23"/>
          <w:szCs w:val="23"/>
        </w:rPr>
        <w:t xml:space="preserve"> </w:t>
      </w:r>
    </w:p>
    <w:p w14:paraId="210A6214" w14:textId="77777777" w:rsidR="0000071A" w:rsidRPr="006308F2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26616B8A" w14:textId="77777777" w:rsidR="0000071A" w:rsidRPr="00A5397F" w:rsidRDefault="0000071A" w:rsidP="0000071A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>SÓ PARA QUEM É ALUNO OFICIAL INSCRITO NA FORMAÇÃO DE ANALISTA MASTER, COM LOGIN E SENHA VIGENTES (DENTRO DO PRAZO DE VALIDADE)</w:t>
      </w:r>
    </w:p>
    <w:p w14:paraId="0267518C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 xml:space="preserve">Os seus dados de acesso são únicos, pessoais e intransferíveis. Não seja desrespeitoso com quem pagou </w:t>
      </w:r>
      <w:proofErr w:type="gramStart"/>
      <w:r w:rsidRPr="006308F2">
        <w:rPr>
          <w:rFonts w:ascii="inherit" w:hAnsi="inherit"/>
          <w:color w:val="050505"/>
          <w:sz w:val="23"/>
          <w:szCs w:val="23"/>
        </w:rPr>
        <w:t>pra</w:t>
      </w:r>
      <w:proofErr w:type="gramEnd"/>
      <w:r w:rsidRPr="006308F2">
        <w:rPr>
          <w:rFonts w:ascii="inherit" w:hAnsi="inherit"/>
          <w:color w:val="050505"/>
          <w:sz w:val="23"/>
          <w:szCs w:val="23"/>
        </w:rPr>
        <w:t xml:space="preserve"> estar aqui dentro.</w:t>
      </w:r>
      <w:r>
        <w:rPr>
          <w:rFonts w:ascii="inherit" w:hAnsi="inherit"/>
          <w:color w:val="050505"/>
          <w:sz w:val="23"/>
          <w:szCs w:val="23"/>
        </w:rPr>
        <w:t xml:space="preserve"> Se sua senha está vencendo/para vencer, entre em contato com nossa equipe e solicite a renovação por mais 1 ano com o desconto para alunos.</w:t>
      </w:r>
    </w:p>
    <w:p w14:paraId="50B0151E" w14:textId="77777777" w:rsidR="0000071A" w:rsidRPr="006308F2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0E26EEA7" w14:textId="77777777" w:rsidR="0000071A" w:rsidRPr="00A5397F" w:rsidRDefault="0000071A" w:rsidP="0000071A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>PROIBIDO PESCAR EM AQUÁRIO</w:t>
      </w:r>
    </w:p>
    <w:p w14:paraId="069E437B" w14:textId="77777777" w:rsidR="0000071A" w:rsidRPr="006308F2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 xml:space="preserve">Dentro do </w:t>
      </w:r>
      <w:r>
        <w:rPr>
          <w:rFonts w:ascii="inherit" w:hAnsi="inherit"/>
          <w:color w:val="050505"/>
          <w:sz w:val="23"/>
          <w:szCs w:val="23"/>
        </w:rPr>
        <w:t>Desafio</w:t>
      </w:r>
      <w:r w:rsidRPr="006308F2">
        <w:rPr>
          <w:rFonts w:ascii="inherit" w:hAnsi="inherit"/>
          <w:color w:val="050505"/>
          <w:sz w:val="23"/>
          <w:szCs w:val="23"/>
        </w:rPr>
        <w:t xml:space="preserve"> nenhum participante pode promover produtos, serviços, conteúdos, ingressos, criar listas, pesquisas, post das páginas de captura, ou divulgar o contato pessoal, número de telefone, e-mail, site, pedir curtidas ou </w:t>
      </w:r>
      <w:proofErr w:type="gramStart"/>
      <w:r w:rsidRPr="006308F2">
        <w:rPr>
          <w:rFonts w:ascii="inherit" w:hAnsi="inherit"/>
          <w:color w:val="050505"/>
          <w:sz w:val="23"/>
          <w:szCs w:val="23"/>
        </w:rPr>
        <w:t>seguidores, etc.</w:t>
      </w:r>
      <w:proofErr w:type="gramEnd"/>
    </w:p>
    <w:p w14:paraId="008F6BC0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>Vale tanto para informações e materiais seus quanto de terceiros.</w:t>
      </w:r>
      <w:r>
        <w:rPr>
          <w:rFonts w:ascii="inherit" w:hAnsi="inherit"/>
          <w:color w:val="050505"/>
          <w:sz w:val="23"/>
          <w:szCs w:val="23"/>
        </w:rPr>
        <w:t xml:space="preserve"> </w:t>
      </w:r>
    </w:p>
    <w:p w14:paraId="192562B8" w14:textId="77777777" w:rsidR="0000071A" w:rsidRDefault="0000071A" w:rsidP="0000071A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4A48E8A3" w14:textId="77777777" w:rsidR="0000071A" w:rsidRDefault="0000071A" w:rsidP="0000071A"/>
    <w:p w14:paraId="6A11989B" w14:textId="77777777" w:rsidR="0000071A" w:rsidRDefault="0000071A" w:rsidP="0000071A">
      <w:pPr>
        <w:rPr>
          <w:b/>
          <w:bCs/>
        </w:rPr>
      </w:pPr>
      <w:r w:rsidRPr="00A5397F">
        <w:rPr>
          <w:b/>
          <w:bCs/>
        </w:rPr>
        <w:t>*A QUEBRA DE QUALQUER REGRA DO GRUPO IMPLICARÁ NO IMEDIATO BLOQUEIO DO ALUNO</w:t>
      </w:r>
      <w:r>
        <w:rPr>
          <w:b/>
          <w:bCs/>
        </w:rPr>
        <w:t xml:space="preserve"> NESTE GRUPO.</w:t>
      </w:r>
    </w:p>
    <w:p w14:paraId="40185D4E" w14:textId="77777777" w:rsidR="0000071A" w:rsidRDefault="0000071A" w:rsidP="0000071A">
      <w:pPr>
        <w:rPr>
          <w:b/>
          <w:bCs/>
        </w:rPr>
      </w:pPr>
    </w:p>
    <w:p w14:paraId="01C061DD" w14:textId="77777777" w:rsidR="0000071A" w:rsidRDefault="0000071A" w:rsidP="0000071A">
      <w:pPr>
        <w:rPr>
          <w:b/>
          <w:bCs/>
        </w:rPr>
      </w:pPr>
    </w:p>
    <w:p w14:paraId="4C771DAC" w14:textId="77777777" w:rsidR="0000071A" w:rsidRDefault="0000071A" w:rsidP="0000071A">
      <w:pPr>
        <w:rPr>
          <w:b/>
          <w:bCs/>
        </w:rPr>
      </w:pPr>
    </w:p>
    <w:p w14:paraId="418EC035" w14:textId="77777777" w:rsidR="0000071A" w:rsidRDefault="0000071A" w:rsidP="0000071A">
      <w:pPr>
        <w:rPr>
          <w:b/>
          <w:bCs/>
        </w:rPr>
      </w:pPr>
    </w:p>
    <w:p w14:paraId="1C70815B" w14:textId="77777777" w:rsidR="0000071A" w:rsidRDefault="0000071A" w:rsidP="0000071A">
      <w:pPr>
        <w:rPr>
          <w:b/>
          <w:bCs/>
        </w:rPr>
      </w:pPr>
    </w:p>
    <w:p w14:paraId="231F3A34" w14:textId="77777777" w:rsidR="0000071A" w:rsidRDefault="0000071A" w:rsidP="0000071A">
      <w:pPr>
        <w:rPr>
          <w:b/>
          <w:bCs/>
        </w:rPr>
      </w:pPr>
    </w:p>
    <w:p w14:paraId="67204B48" w14:textId="77777777" w:rsidR="0000071A" w:rsidRPr="004B10B4" w:rsidRDefault="0000071A" w:rsidP="00C83F42">
      <w:pPr>
        <w:pStyle w:val="Ttulo3"/>
        <w:numPr>
          <w:ilvl w:val="0"/>
          <w:numId w:val="0"/>
        </w:numPr>
        <w:ind w:left="567" w:right="-35"/>
      </w:pPr>
    </w:p>
    <w:sectPr w:rsidR="0000071A" w:rsidRPr="004B10B4" w:rsidSect="00AF269B">
      <w:footerReference w:type="default" r:id="rId14"/>
      <w:pgSz w:w="11906" w:h="16838" w:code="9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702" w14:textId="77777777" w:rsidR="00AF269B" w:rsidRDefault="00AF269B">
      <w:r>
        <w:separator/>
      </w:r>
    </w:p>
  </w:endnote>
  <w:endnote w:type="continuationSeparator" w:id="0">
    <w:p w14:paraId="4418A6B4" w14:textId="77777777" w:rsidR="00AF269B" w:rsidRDefault="00AF269B">
      <w:r>
        <w:continuationSeparator/>
      </w:r>
    </w:p>
  </w:endnote>
  <w:endnote w:type="continuationNotice" w:id="1">
    <w:p w14:paraId="67ECAD67" w14:textId="77777777" w:rsidR="00AF269B" w:rsidRDefault="00AF2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0DE" w14:textId="77777777" w:rsidR="0086196D" w:rsidRDefault="005B4FA4">
    <w:pPr>
      <w:pStyle w:val="Rodap"/>
    </w:pPr>
    <w:r>
      <w:rPr>
        <w:lang w:bidi="pt-BR"/>
      </w:rPr>
      <w:t xml:space="preserve">Página </w:t>
    </w: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766CB4">
      <w:rPr>
        <w:noProof/>
        <w:lang w:bidi="pt-BR"/>
      </w:rPr>
      <w:t>2</w:t>
    </w:r>
    <w:r>
      <w:rPr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1E87" w14:textId="77777777" w:rsidR="00AF269B" w:rsidRDefault="00AF269B">
      <w:r>
        <w:separator/>
      </w:r>
    </w:p>
  </w:footnote>
  <w:footnote w:type="continuationSeparator" w:id="0">
    <w:p w14:paraId="21D2D076" w14:textId="77777777" w:rsidR="00AF269B" w:rsidRDefault="00AF269B">
      <w:r>
        <w:continuationSeparator/>
      </w:r>
    </w:p>
  </w:footnote>
  <w:footnote w:type="continuationNotice" w:id="1">
    <w:p w14:paraId="5E2E98D0" w14:textId="77777777" w:rsidR="00AF269B" w:rsidRDefault="00AF2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Ttulo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Ttulo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Ttulo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tulo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tulo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Ttulo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tulo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10560567">
    <w:abstractNumId w:val="10"/>
  </w:num>
  <w:num w:numId="2" w16cid:durableId="431315671">
    <w:abstractNumId w:val="9"/>
  </w:num>
  <w:num w:numId="3" w16cid:durableId="229581888">
    <w:abstractNumId w:val="7"/>
  </w:num>
  <w:num w:numId="4" w16cid:durableId="229507315">
    <w:abstractNumId w:val="6"/>
  </w:num>
  <w:num w:numId="5" w16cid:durableId="1643346538">
    <w:abstractNumId w:val="5"/>
  </w:num>
  <w:num w:numId="6" w16cid:durableId="1442992846">
    <w:abstractNumId w:val="4"/>
  </w:num>
  <w:num w:numId="7" w16cid:durableId="1934514940">
    <w:abstractNumId w:val="8"/>
  </w:num>
  <w:num w:numId="8" w16cid:durableId="159346556">
    <w:abstractNumId w:val="3"/>
  </w:num>
  <w:num w:numId="9" w16cid:durableId="356539616">
    <w:abstractNumId w:val="2"/>
  </w:num>
  <w:num w:numId="10" w16cid:durableId="2041007645">
    <w:abstractNumId w:val="1"/>
  </w:num>
  <w:num w:numId="11" w16cid:durableId="89451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B"/>
    <w:rsid w:val="0000071A"/>
    <w:rsid w:val="000A088B"/>
    <w:rsid w:val="000E020C"/>
    <w:rsid w:val="00181401"/>
    <w:rsid w:val="00183E6B"/>
    <w:rsid w:val="001961CB"/>
    <w:rsid w:val="001D6BBE"/>
    <w:rsid w:val="001F123C"/>
    <w:rsid w:val="002226E5"/>
    <w:rsid w:val="00276BAF"/>
    <w:rsid w:val="00276F0D"/>
    <w:rsid w:val="002C077D"/>
    <w:rsid w:val="002C2D0C"/>
    <w:rsid w:val="002F4F96"/>
    <w:rsid w:val="00333D0D"/>
    <w:rsid w:val="0036599F"/>
    <w:rsid w:val="00366067"/>
    <w:rsid w:val="004153D2"/>
    <w:rsid w:val="00453E9B"/>
    <w:rsid w:val="004B10B4"/>
    <w:rsid w:val="004C7AF6"/>
    <w:rsid w:val="00502510"/>
    <w:rsid w:val="00576254"/>
    <w:rsid w:val="005B4FA4"/>
    <w:rsid w:val="006348DA"/>
    <w:rsid w:val="00641100"/>
    <w:rsid w:val="00684C96"/>
    <w:rsid w:val="006D080C"/>
    <w:rsid w:val="00700BFF"/>
    <w:rsid w:val="00711FD3"/>
    <w:rsid w:val="00742636"/>
    <w:rsid w:val="00766CB4"/>
    <w:rsid w:val="00792FD6"/>
    <w:rsid w:val="007B37ED"/>
    <w:rsid w:val="007D5D1F"/>
    <w:rsid w:val="007F5E55"/>
    <w:rsid w:val="0086196D"/>
    <w:rsid w:val="00871848"/>
    <w:rsid w:val="008762DB"/>
    <w:rsid w:val="00925F69"/>
    <w:rsid w:val="00941234"/>
    <w:rsid w:val="009605AA"/>
    <w:rsid w:val="009D1B57"/>
    <w:rsid w:val="00A128C7"/>
    <w:rsid w:val="00A21CB3"/>
    <w:rsid w:val="00A9143F"/>
    <w:rsid w:val="00AB5261"/>
    <w:rsid w:val="00AD4DF1"/>
    <w:rsid w:val="00AF269B"/>
    <w:rsid w:val="00B35678"/>
    <w:rsid w:val="00C53F9A"/>
    <w:rsid w:val="00C83F42"/>
    <w:rsid w:val="00CA001C"/>
    <w:rsid w:val="00CB316F"/>
    <w:rsid w:val="00CD75E8"/>
    <w:rsid w:val="00CE6D7B"/>
    <w:rsid w:val="00D2504C"/>
    <w:rsid w:val="00D73A1A"/>
    <w:rsid w:val="00D77EE7"/>
    <w:rsid w:val="00DC03F4"/>
    <w:rsid w:val="00E13CBA"/>
    <w:rsid w:val="00EA44DF"/>
    <w:rsid w:val="00EA765F"/>
    <w:rsid w:val="00ED74FB"/>
    <w:rsid w:val="00EE3071"/>
    <w:rsid w:val="00F1130A"/>
    <w:rsid w:val="00F14E3F"/>
    <w:rsid w:val="00F761AC"/>
    <w:rsid w:val="00F85405"/>
    <w:rsid w:val="00F975D7"/>
    <w:rsid w:val="00F97B97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76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pt-BR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D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tulo1">
    <w:name w:val="heading 1"/>
    <w:basedOn w:val="Normal"/>
    <w:next w:val="Ttulo2"/>
    <w:link w:val="Ttulo1Char"/>
    <w:uiPriority w:val="3"/>
    <w:qFormat/>
    <w:rsid w:val="00F85405"/>
    <w:pPr>
      <w:keepNext/>
      <w:keepLines/>
      <w:spacing w:before="360" w:after="24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  <w:lang w:eastAsia="ja-JP"/>
    </w:rPr>
  </w:style>
  <w:style w:type="paragraph" w:styleId="Ttulo2">
    <w:name w:val="heading 2"/>
    <w:basedOn w:val="Normal"/>
    <w:next w:val="Corpodetexto"/>
    <w:link w:val="Ttulo2Char"/>
    <w:uiPriority w:val="3"/>
    <w:unhideWhenUsed/>
    <w:qFormat/>
    <w:rsid w:val="00F85405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2"/>
      <w:szCs w:val="22"/>
      <w:lang w:eastAsia="ja-JP"/>
    </w:rPr>
  </w:style>
  <w:style w:type="paragraph" w:styleId="Ttulo3">
    <w:name w:val="heading 3"/>
    <w:basedOn w:val="Normal"/>
    <w:link w:val="Ttulo3Char"/>
    <w:uiPriority w:val="3"/>
    <w:unhideWhenUsed/>
    <w:qFormat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5">
    <w:name w:val="heading 5"/>
    <w:basedOn w:val="Normal"/>
    <w:next w:val="Normal"/>
    <w:link w:val="Ttulo5Char"/>
    <w:uiPriority w:val="3"/>
    <w:unhideWhenUsed/>
    <w:qFormat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Theme="minorHAnsi" w:eastAsiaTheme="minorEastAsia" w:hAnsiTheme="minorHAnsi" w:cstheme="minorBidi"/>
      <w:i/>
      <w:iCs/>
      <w:color w:val="44546A" w:themeColor="text2"/>
      <w:sz w:val="22"/>
      <w:szCs w:val="2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F85405"/>
    <w:pPr>
      <w:spacing w:before="280" w:after="280" w:line="264" w:lineRule="auto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</w:rPr>
  </w:style>
  <w:style w:type="character" w:customStyle="1" w:styleId="TtuloChar">
    <w:name w:val="Título Char"/>
    <w:basedOn w:val="Fontepargpadro"/>
    <w:link w:val="Ttulo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tulo2Char">
    <w:name w:val="Título 2 Char"/>
    <w:basedOn w:val="Fontepargpadro"/>
    <w:link w:val="Ttulo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Ttulo3Char">
    <w:name w:val="Título 3 Char"/>
    <w:basedOn w:val="Fontepargpadro"/>
    <w:link w:val="Ttulo3"/>
    <w:uiPriority w:val="3"/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uloclssico">
    <w:name w:val="Título clássico"/>
    <w:basedOn w:val="Tabela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adeformulrio">
    <w:name w:val="Tabela de formulário"/>
    <w:basedOn w:val="Tabela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tulo1Char">
    <w:name w:val="Título 1 Char"/>
    <w:basedOn w:val="Fontepargpadro"/>
    <w:link w:val="Ttulo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Cabealho">
    <w:name w:val="header"/>
    <w:basedOn w:val="Normal"/>
    <w:link w:val="CabealhoChar"/>
    <w:uiPriority w:val="99"/>
    <w:semiHidden/>
    <w:rsid w:val="00502510"/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85405"/>
  </w:style>
  <w:style w:type="paragraph" w:styleId="Rodap">
    <w:name w:val="footer"/>
    <w:basedOn w:val="Normal"/>
    <w:link w:val="RodapChar"/>
    <w:uiPriority w:val="99"/>
    <w:semiHidden/>
    <w:pPr>
      <w:spacing w:before="360"/>
      <w:jc w:val="right"/>
    </w:pPr>
    <w:rPr>
      <w:rFonts w:asciiTheme="minorHAnsi" w:eastAsiaTheme="minorEastAsia" w:hAnsiTheme="minorHAnsi" w:cstheme="minorBidi"/>
      <w:color w:val="44546A" w:themeColor="text2"/>
      <w:sz w:val="22"/>
      <w:szCs w:val="18"/>
      <w:lang w:eastAsia="ja-JP"/>
    </w:rPr>
  </w:style>
  <w:style w:type="character" w:customStyle="1" w:styleId="RodapChar">
    <w:name w:val="Rodapé Char"/>
    <w:basedOn w:val="Fontepargpadro"/>
    <w:link w:val="Rodap"/>
    <w:uiPriority w:val="99"/>
    <w:semiHidden/>
    <w:rsid w:val="00F85405"/>
    <w:rPr>
      <w:szCs w:val="18"/>
    </w:rPr>
  </w:style>
  <w:style w:type="character" w:customStyle="1" w:styleId="Ttulo4Char">
    <w:name w:val="Título 4 Char"/>
    <w:basedOn w:val="Fontepargpadro"/>
    <w:link w:val="Ttulo4"/>
    <w:uiPriority w:val="3"/>
    <w:semiHidden/>
    <w:rsid w:val="00D77EE7"/>
  </w:style>
  <w:style w:type="character" w:customStyle="1" w:styleId="Ttulo5Char">
    <w:name w:val="Título 5 Char"/>
    <w:basedOn w:val="Fontepargpadro"/>
    <w:link w:val="Ttulo5"/>
    <w:uiPriority w:val="3"/>
    <w:rsid w:val="00D77EE7"/>
  </w:style>
  <w:style w:type="character" w:customStyle="1" w:styleId="Ttulo6Char">
    <w:name w:val="Título 6 Char"/>
    <w:basedOn w:val="Fontepargpadro"/>
    <w:link w:val="Ttulo6"/>
    <w:uiPriority w:val="3"/>
    <w:semiHidden/>
    <w:rsid w:val="00D77EE7"/>
  </w:style>
  <w:style w:type="character" w:customStyle="1" w:styleId="Ttulo7Char">
    <w:name w:val="Título 7 Char"/>
    <w:basedOn w:val="Fontepargpadro"/>
    <w:link w:val="Ttulo7"/>
    <w:uiPriority w:val="3"/>
    <w:semiHidden/>
    <w:rsid w:val="00D77EE7"/>
  </w:style>
  <w:style w:type="character" w:customStyle="1" w:styleId="Ttulo8Char">
    <w:name w:val="Título 8 Char"/>
    <w:basedOn w:val="Fontepargpadro"/>
    <w:link w:val="Ttulo8"/>
    <w:uiPriority w:val="3"/>
    <w:semiHidden/>
    <w:rsid w:val="00D77EE7"/>
  </w:style>
  <w:style w:type="character" w:customStyle="1" w:styleId="Ttulo9Char">
    <w:name w:val="Título 9 Char"/>
    <w:basedOn w:val="Fontepargpadro"/>
    <w:link w:val="Ttulo9"/>
    <w:uiPriority w:val="3"/>
    <w:semiHidden/>
    <w:rsid w:val="00D77EE7"/>
    <w:rPr>
      <w:i/>
      <w:iCs/>
    </w:rPr>
  </w:style>
  <w:style w:type="paragraph" w:styleId="Corpodetexto">
    <w:name w:val="Body Text"/>
    <w:basedOn w:val="Normal"/>
    <w:link w:val="CorpodetextoChar"/>
    <w:uiPriority w:val="4"/>
    <w:semiHidden/>
    <w:pPr>
      <w:spacing w:after="80" w:line="264" w:lineRule="auto"/>
      <w:ind w:left="576" w:right="21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4"/>
    <w:semiHidden/>
    <w:rsid w:val="00F85405"/>
  </w:style>
  <w:style w:type="paragraph" w:styleId="Textodebalo">
    <w:name w:val="Balloon Text"/>
    <w:basedOn w:val="Normal"/>
    <w:link w:val="TextodebaloChar"/>
    <w:uiPriority w:val="99"/>
    <w:semiHidden/>
    <w:unhideWhenUsed/>
    <w:rsid w:val="00502510"/>
    <w:rPr>
      <w:rFonts w:ascii="Segoe UI" w:eastAsiaTheme="minorEastAsia" w:hAnsi="Segoe UI" w:cs="Segoe UI"/>
      <w:color w:val="44546A" w:themeColor="text2"/>
      <w:sz w:val="22"/>
      <w:szCs w:val="18"/>
      <w:lang w:eastAsia="ja-JP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510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502510"/>
    <w:pPr>
      <w:spacing w:after="2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extoembloco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spacing w:after="220" w:line="264" w:lineRule="auto"/>
      <w:ind w:left="1152" w:right="1152"/>
    </w:pPr>
    <w:rPr>
      <w:rFonts w:asciiTheme="minorHAnsi" w:eastAsiaTheme="minorEastAsia" w:hAnsiTheme="minorHAnsi" w:cstheme="minorBidi"/>
      <w:i/>
      <w:iCs/>
      <w:color w:val="604333" w:themeColor="accent1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02510"/>
    <w:pPr>
      <w:spacing w:after="120" w:line="480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02510"/>
  </w:style>
  <w:style w:type="paragraph" w:styleId="Corpodetexto3">
    <w:name w:val="Body Text 3"/>
    <w:basedOn w:val="Normal"/>
    <w:link w:val="Corpodetexto3Char"/>
    <w:uiPriority w:val="99"/>
    <w:semiHidden/>
    <w:unhideWhenUsed/>
    <w:rsid w:val="00502510"/>
    <w:pPr>
      <w:spacing w:after="1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16"/>
      <w:lang w:eastAsia="ja-JP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2510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025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510"/>
    <w:pPr>
      <w:spacing w:after="120" w:line="264" w:lineRule="auto"/>
      <w:ind w:left="3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510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02510"/>
    <w:pPr>
      <w:spacing w:after="22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0251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02510"/>
    <w:pPr>
      <w:spacing w:after="120" w:line="480" w:lineRule="auto"/>
      <w:ind w:left="3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0251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02510"/>
    <w:pPr>
      <w:spacing w:after="120" w:line="264" w:lineRule="auto"/>
      <w:ind w:left="360"/>
    </w:pPr>
    <w:rPr>
      <w:rFonts w:asciiTheme="minorHAnsi" w:eastAsiaTheme="minorEastAsia" w:hAnsiTheme="minorHAnsi" w:cstheme="minorBidi"/>
      <w:color w:val="44546A" w:themeColor="text2"/>
      <w:sz w:val="22"/>
      <w:szCs w:val="16"/>
      <w:lang w:eastAsia="ja-JP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02510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02510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22"/>
      <w:szCs w:val="18"/>
      <w:lang w:eastAsia="ja-JP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02510"/>
    <w:pPr>
      <w:ind w:left="43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02510"/>
  </w:style>
  <w:style w:type="table" w:styleId="GradeColorida">
    <w:name w:val="Colorful Grid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50251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510"/>
    <w:pPr>
      <w:spacing w:after="220"/>
    </w:pPr>
    <w:rPr>
      <w:rFonts w:asciiTheme="minorHAnsi" w:eastAsiaTheme="minorEastAsia" w:hAnsiTheme="minorHAnsi" w:cstheme="minorBidi"/>
      <w:color w:val="44546A" w:themeColor="text2"/>
      <w:sz w:val="22"/>
      <w:szCs w:val="20"/>
      <w:lang w:eastAsia="ja-JP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51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25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2510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502510"/>
    <w:pPr>
      <w:spacing w:after="2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DataChar">
    <w:name w:val="Data Char"/>
    <w:basedOn w:val="Fontepargpadro"/>
    <w:link w:val="Data"/>
    <w:uiPriority w:val="99"/>
    <w:semiHidden/>
    <w:rsid w:val="00502510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02510"/>
    <w:rPr>
      <w:rFonts w:ascii="Segoe UI" w:eastAsiaTheme="minorEastAsia" w:hAnsi="Segoe UI" w:cs="Segoe UI"/>
      <w:color w:val="44546A" w:themeColor="text2"/>
      <w:sz w:val="22"/>
      <w:szCs w:val="16"/>
      <w:lang w:eastAsia="ja-JP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02510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02510"/>
  </w:style>
  <w:style w:type="character" w:styleId="nfase">
    <w:name w:val="Emphasis"/>
    <w:basedOn w:val="Fontepargpadro"/>
    <w:uiPriority w:val="20"/>
    <w:semiHidden/>
    <w:unhideWhenUsed/>
    <w:qFormat/>
    <w:rsid w:val="00502510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50251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0"/>
      <w:lang w:eastAsia="ja-JP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02510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paragraph" w:styleId="Remetente">
    <w:name w:val="envelope return"/>
    <w:basedOn w:val="Normal"/>
    <w:uiPriority w:val="99"/>
    <w:semiHidden/>
    <w:unhideWhenUsed/>
    <w:rsid w:val="00502510"/>
    <w:rPr>
      <w:rFonts w:asciiTheme="majorHAnsi" w:eastAsiaTheme="majorEastAsia" w:hAnsiTheme="majorHAnsi" w:cstheme="majorBidi"/>
      <w:color w:val="44546A" w:themeColor="text2"/>
      <w:sz w:val="22"/>
      <w:szCs w:val="20"/>
      <w:lang w:eastAsia="ja-JP"/>
    </w:rPr>
  </w:style>
  <w:style w:type="character" w:styleId="HiperlinkVisitado">
    <w:name w:val="FollowedHyperlink"/>
    <w:basedOn w:val="Fontepargpadro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50251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0"/>
      <w:lang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2510"/>
    <w:rPr>
      <w:szCs w:val="20"/>
    </w:rPr>
  </w:style>
  <w:style w:type="table" w:styleId="TabeladeGrade1Clara">
    <w:name w:val="Grid Table 1 Light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Grade3">
    <w:name w:val="Grid Table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502510"/>
  </w:style>
  <w:style w:type="paragraph" w:styleId="EndereoHTML">
    <w:name w:val="HTML Address"/>
    <w:basedOn w:val="Normal"/>
    <w:link w:val="EndereoHTMLChar"/>
    <w:uiPriority w:val="99"/>
    <w:semiHidden/>
    <w:unhideWhenUsed/>
    <w:rsid w:val="00502510"/>
    <w:rPr>
      <w:rFonts w:asciiTheme="minorHAnsi" w:eastAsiaTheme="minorEastAsia" w:hAnsiTheme="minorHAnsi" w:cstheme="minorBidi"/>
      <w:i/>
      <w:iCs/>
      <w:color w:val="44546A" w:themeColor="text2"/>
      <w:sz w:val="22"/>
      <w:szCs w:val="22"/>
      <w:lang w:eastAsia="ja-JP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02510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502510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502510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02510"/>
    <w:rPr>
      <w:rFonts w:ascii="Consolas" w:eastAsiaTheme="minorEastAsia" w:hAnsi="Consolas" w:cstheme="minorBidi"/>
      <w:color w:val="44546A" w:themeColor="text2"/>
      <w:sz w:val="22"/>
      <w:szCs w:val="20"/>
      <w:lang w:eastAsia="ja-JP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02510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Fontepargpadro"/>
    <w:uiPriority w:val="99"/>
    <w:unhideWhenUsed/>
    <w:rsid w:val="00502510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02510"/>
    <w:pPr>
      <w:ind w:left="22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02510"/>
    <w:pPr>
      <w:ind w:left="44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02510"/>
    <w:pPr>
      <w:ind w:left="66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02510"/>
    <w:pPr>
      <w:ind w:left="88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02510"/>
    <w:pPr>
      <w:ind w:left="110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02510"/>
    <w:pPr>
      <w:ind w:left="132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02510"/>
    <w:pPr>
      <w:ind w:left="154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02510"/>
    <w:pPr>
      <w:ind w:left="176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02510"/>
    <w:pPr>
      <w:ind w:left="198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02510"/>
    <w:pPr>
      <w:spacing w:after="220" w:line="264" w:lineRule="auto"/>
    </w:pPr>
    <w:rPr>
      <w:rFonts w:asciiTheme="majorHAnsi" w:eastAsiaTheme="majorEastAsia" w:hAnsiTheme="majorHAnsi" w:cstheme="majorBidi"/>
      <w:b/>
      <w:bCs/>
      <w:color w:val="44546A" w:themeColor="text2"/>
      <w:sz w:val="22"/>
      <w:szCs w:val="22"/>
      <w:lang w:eastAsia="ja-JP"/>
    </w:rPr>
  </w:style>
  <w:style w:type="character" w:styleId="nfaseIntensa">
    <w:name w:val="Intense Emphasis"/>
    <w:basedOn w:val="Fontepargpadro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 w:line="264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604333" w:themeColor="accent1"/>
      <w:sz w:val="22"/>
      <w:szCs w:val="22"/>
      <w:lang w:eastAsia="ja-JP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02510"/>
    <w:rPr>
      <w:i/>
      <w:iCs/>
      <w:color w:val="604333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502510"/>
  </w:style>
  <w:style w:type="paragraph" w:styleId="Lista">
    <w:name w:val="List"/>
    <w:basedOn w:val="Normal"/>
    <w:uiPriority w:val="99"/>
    <w:semiHidden/>
    <w:unhideWhenUsed/>
    <w:rsid w:val="00502510"/>
    <w:pPr>
      <w:spacing w:after="220" w:line="264" w:lineRule="auto"/>
      <w:ind w:left="36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2">
    <w:name w:val="List 2"/>
    <w:basedOn w:val="Normal"/>
    <w:uiPriority w:val="99"/>
    <w:semiHidden/>
    <w:unhideWhenUsed/>
    <w:rsid w:val="00502510"/>
    <w:pPr>
      <w:spacing w:after="220" w:line="264" w:lineRule="auto"/>
      <w:ind w:left="72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3">
    <w:name w:val="List 3"/>
    <w:basedOn w:val="Normal"/>
    <w:uiPriority w:val="99"/>
    <w:semiHidden/>
    <w:unhideWhenUsed/>
    <w:rsid w:val="00502510"/>
    <w:pPr>
      <w:spacing w:after="220" w:line="264" w:lineRule="auto"/>
      <w:ind w:left="108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4">
    <w:name w:val="List 4"/>
    <w:basedOn w:val="Normal"/>
    <w:uiPriority w:val="99"/>
    <w:semiHidden/>
    <w:unhideWhenUsed/>
    <w:rsid w:val="00502510"/>
    <w:pPr>
      <w:spacing w:after="220" w:line="264" w:lineRule="auto"/>
      <w:ind w:left="144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5">
    <w:name w:val="List 5"/>
    <w:basedOn w:val="Normal"/>
    <w:uiPriority w:val="99"/>
    <w:semiHidden/>
    <w:unhideWhenUsed/>
    <w:rsid w:val="00502510"/>
    <w:pPr>
      <w:spacing w:after="220" w:line="264" w:lineRule="auto"/>
      <w:ind w:left="180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">
    <w:name w:val="List Bullet"/>
    <w:basedOn w:val="Normal"/>
    <w:uiPriority w:val="99"/>
    <w:semiHidden/>
    <w:unhideWhenUsed/>
    <w:rsid w:val="00502510"/>
    <w:pPr>
      <w:numPr>
        <w:numId w:val="2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2">
    <w:name w:val="List Bullet 2"/>
    <w:basedOn w:val="Normal"/>
    <w:uiPriority w:val="99"/>
    <w:semiHidden/>
    <w:unhideWhenUsed/>
    <w:rsid w:val="00502510"/>
    <w:pPr>
      <w:numPr>
        <w:numId w:val="3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3">
    <w:name w:val="List Bullet 3"/>
    <w:basedOn w:val="Normal"/>
    <w:uiPriority w:val="99"/>
    <w:semiHidden/>
    <w:unhideWhenUsed/>
    <w:rsid w:val="00502510"/>
    <w:pPr>
      <w:numPr>
        <w:numId w:val="4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4">
    <w:name w:val="List Bullet 4"/>
    <w:basedOn w:val="Normal"/>
    <w:uiPriority w:val="99"/>
    <w:semiHidden/>
    <w:unhideWhenUsed/>
    <w:rsid w:val="00502510"/>
    <w:pPr>
      <w:numPr>
        <w:numId w:val="5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5">
    <w:name w:val="List Bullet 5"/>
    <w:basedOn w:val="Normal"/>
    <w:uiPriority w:val="99"/>
    <w:semiHidden/>
    <w:unhideWhenUsed/>
    <w:rsid w:val="00502510"/>
    <w:pPr>
      <w:numPr>
        <w:numId w:val="6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">
    <w:name w:val="List Continue"/>
    <w:basedOn w:val="Normal"/>
    <w:uiPriority w:val="99"/>
    <w:semiHidden/>
    <w:unhideWhenUsed/>
    <w:rsid w:val="00502510"/>
    <w:pPr>
      <w:spacing w:after="120" w:line="264" w:lineRule="auto"/>
      <w:ind w:left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2">
    <w:name w:val="List Continue 2"/>
    <w:basedOn w:val="Normal"/>
    <w:uiPriority w:val="99"/>
    <w:semiHidden/>
    <w:unhideWhenUsed/>
    <w:rsid w:val="00502510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3">
    <w:name w:val="List Continue 3"/>
    <w:basedOn w:val="Normal"/>
    <w:uiPriority w:val="99"/>
    <w:semiHidden/>
    <w:unhideWhenUsed/>
    <w:rsid w:val="00502510"/>
    <w:pPr>
      <w:spacing w:after="120" w:line="264" w:lineRule="auto"/>
      <w:ind w:left="108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4">
    <w:name w:val="List Continue 4"/>
    <w:basedOn w:val="Normal"/>
    <w:uiPriority w:val="99"/>
    <w:semiHidden/>
    <w:unhideWhenUsed/>
    <w:rsid w:val="00502510"/>
    <w:pPr>
      <w:spacing w:after="120" w:line="264" w:lineRule="auto"/>
      <w:ind w:left="144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5">
    <w:name w:val="List Continue 5"/>
    <w:basedOn w:val="Normal"/>
    <w:uiPriority w:val="99"/>
    <w:semiHidden/>
    <w:unhideWhenUsed/>
    <w:rsid w:val="00502510"/>
    <w:pPr>
      <w:spacing w:after="120" w:line="264" w:lineRule="auto"/>
      <w:ind w:left="180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">
    <w:name w:val="List Number"/>
    <w:basedOn w:val="Normal"/>
    <w:uiPriority w:val="99"/>
    <w:semiHidden/>
    <w:unhideWhenUsed/>
    <w:rsid w:val="00502510"/>
    <w:pPr>
      <w:numPr>
        <w:numId w:val="7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2">
    <w:name w:val="List Number 2"/>
    <w:basedOn w:val="Normal"/>
    <w:uiPriority w:val="99"/>
    <w:semiHidden/>
    <w:unhideWhenUsed/>
    <w:rsid w:val="00502510"/>
    <w:pPr>
      <w:numPr>
        <w:numId w:val="8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3">
    <w:name w:val="List Number 3"/>
    <w:basedOn w:val="Normal"/>
    <w:uiPriority w:val="99"/>
    <w:semiHidden/>
    <w:unhideWhenUsed/>
    <w:rsid w:val="00502510"/>
    <w:pPr>
      <w:numPr>
        <w:numId w:val="9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4">
    <w:name w:val="List Number 4"/>
    <w:basedOn w:val="Normal"/>
    <w:uiPriority w:val="99"/>
    <w:semiHidden/>
    <w:unhideWhenUsed/>
    <w:rsid w:val="00502510"/>
    <w:pPr>
      <w:numPr>
        <w:numId w:val="10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5">
    <w:name w:val="List Number 5"/>
    <w:basedOn w:val="Normal"/>
    <w:uiPriority w:val="99"/>
    <w:semiHidden/>
    <w:unhideWhenUsed/>
    <w:rsid w:val="00502510"/>
    <w:pPr>
      <w:numPr>
        <w:numId w:val="11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PargrafodaLista">
    <w:name w:val="List Paragraph"/>
    <w:basedOn w:val="Normal"/>
    <w:uiPriority w:val="34"/>
    <w:semiHidden/>
    <w:unhideWhenUsed/>
    <w:qFormat/>
    <w:rsid w:val="00502510"/>
    <w:pPr>
      <w:spacing w:after="220" w:line="264" w:lineRule="auto"/>
      <w:ind w:left="72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table" w:styleId="TabeladeLista1Clara">
    <w:name w:val="List Table 1 Light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2">
    <w:name w:val="List Table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3">
    <w:name w:val="List Table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02510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paragraph" w:styleId="Recuonormal">
    <w:name w:val="Normal Indent"/>
    <w:basedOn w:val="Normal"/>
    <w:uiPriority w:val="99"/>
    <w:semiHidden/>
    <w:unhideWhenUsed/>
    <w:rsid w:val="00502510"/>
    <w:pPr>
      <w:spacing w:after="220" w:line="264" w:lineRule="auto"/>
      <w:ind w:left="7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02510"/>
  </w:style>
  <w:style w:type="character" w:styleId="Nmerodepgina">
    <w:name w:val="page number"/>
    <w:basedOn w:val="Fontepargpadro"/>
    <w:uiPriority w:val="99"/>
    <w:semiHidden/>
    <w:unhideWhenUsed/>
    <w:rsid w:val="00502510"/>
  </w:style>
  <w:style w:type="character" w:styleId="TextodoEspaoReservado">
    <w:name w:val="Placeholder Text"/>
    <w:basedOn w:val="Fontepargpadro"/>
    <w:uiPriority w:val="99"/>
    <w:semiHidden/>
    <w:rsid w:val="00502510"/>
    <w:rPr>
      <w:color w:val="808080"/>
    </w:rPr>
  </w:style>
  <w:style w:type="table" w:styleId="SimplesTabela1">
    <w:name w:val="Plain Table 1"/>
    <w:basedOn w:val="Tabela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02510"/>
    <w:rPr>
      <w:rFonts w:ascii="Consolas" w:eastAsiaTheme="minorEastAsia" w:hAnsi="Consolas" w:cstheme="minorBidi"/>
      <w:color w:val="44546A" w:themeColor="text2"/>
      <w:sz w:val="22"/>
      <w:szCs w:val="21"/>
      <w:lang w:eastAsia="ja-JP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02510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502510"/>
    <w:pPr>
      <w:spacing w:before="200" w:after="160" w:line="264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ja-JP"/>
    </w:rPr>
  </w:style>
  <w:style w:type="character" w:customStyle="1" w:styleId="CitaoChar">
    <w:name w:val="Citação Char"/>
    <w:basedOn w:val="Fontepargpadro"/>
    <w:link w:val="Citao"/>
    <w:uiPriority w:val="29"/>
    <w:semiHidden/>
    <w:rsid w:val="00502510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02510"/>
    <w:pPr>
      <w:spacing w:after="2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502510"/>
  </w:style>
  <w:style w:type="paragraph" w:styleId="Assinatura">
    <w:name w:val="Signature"/>
    <w:basedOn w:val="Normal"/>
    <w:link w:val="AssinaturaChar"/>
    <w:uiPriority w:val="99"/>
    <w:semiHidden/>
    <w:unhideWhenUsed/>
    <w:rsid w:val="00502510"/>
    <w:pPr>
      <w:ind w:left="43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502510"/>
  </w:style>
  <w:style w:type="character" w:styleId="Forte">
    <w:name w:val="Strong"/>
    <w:basedOn w:val="Fontepargpadro"/>
    <w:uiPriority w:val="22"/>
    <w:semiHidden/>
    <w:unhideWhenUsed/>
    <w:qFormat/>
    <w:rsid w:val="00502510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502510"/>
    <w:pPr>
      <w:numPr>
        <w:ilvl w:val="1"/>
      </w:numPr>
      <w:spacing w:after="160" w:line="264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502510"/>
    <w:rPr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02510"/>
    <w:pPr>
      <w:spacing w:line="264" w:lineRule="auto"/>
      <w:ind w:left="22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02510"/>
    <w:pPr>
      <w:spacing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table" w:styleId="Tabelaprofissional">
    <w:name w:val="Table Professional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502510"/>
    <w:pPr>
      <w:spacing w:before="120" w:after="220" w:line="264" w:lineRule="auto"/>
    </w:pPr>
    <w:rPr>
      <w:rFonts w:asciiTheme="majorHAnsi" w:eastAsiaTheme="majorEastAsia" w:hAnsiTheme="majorHAnsi" w:cstheme="majorBidi"/>
      <w:b/>
      <w:bCs/>
      <w:color w:val="44546A" w:themeColor="text2"/>
      <w:lang w:eastAsia="ja-JP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02510"/>
    <w:pPr>
      <w:spacing w:after="10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44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6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88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10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3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54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7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lhes">
    <w:name w:val="Detalhes"/>
    <w:basedOn w:val="Normal"/>
    <w:qFormat/>
    <w:rsid w:val="006348DA"/>
    <w:pPr>
      <w:spacing w:line="264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ja-JP"/>
    </w:rPr>
  </w:style>
  <w:style w:type="character" w:styleId="MenoPendente">
    <w:name w:val="Unresolved Mention"/>
    <w:basedOn w:val="Fontepargpadro"/>
    <w:uiPriority w:val="99"/>
    <w:semiHidden/>
    <w:unhideWhenUsed/>
    <w:rsid w:val="00641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9EAfZEnAzhRX6IL-EfAU3h6IlD8KjEA_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.me/+SvpbbYpsYA6BPCW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at.whatsapp.com/DTVqeXxSBKWIxhdmEGiAA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gle/dkCvvgSJYHDn8CtE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laviavianna/Library/Containers/com.microsoft.Word/Data/Library/Application%20Support/Microsoft/Office/16.0/DTS/Search/%7b1F37F085-A480-0149-B498-272D52A7274E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CF37D35404C14C8AA02A03DE016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8AF0D-F151-EF4A-BC7E-42B711B61F2D}"/>
      </w:docPartPr>
      <w:docPartBody>
        <w:p w:rsidR="00DC0317" w:rsidRDefault="00000000">
          <w:pPr>
            <w:pStyle w:val="D8CF37D35404C14C8AA02A03DE01676E"/>
          </w:pPr>
          <w:r w:rsidRPr="006348DA">
            <w:rPr>
              <w:lang w:bidi="pt-BR"/>
            </w:rPr>
            <w:t>AGENDA DA REUNIÃO</w:t>
          </w:r>
        </w:p>
      </w:docPartBody>
    </w:docPart>
    <w:docPart>
      <w:docPartPr>
        <w:name w:val="12A3978EA58154469816A50641AEB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C4AF2-0250-8349-836F-DBEDE3289C08}"/>
      </w:docPartPr>
      <w:docPartBody>
        <w:p w:rsidR="00DC0317" w:rsidRDefault="00000000">
          <w:pPr>
            <w:pStyle w:val="12A3978EA58154469816A50641AEB1BD"/>
          </w:pPr>
          <w:r w:rsidRPr="006348DA">
            <w:rPr>
              <w:lang w:bidi="pt-BR"/>
            </w:rPr>
            <w:t>Local:</w:t>
          </w:r>
        </w:p>
      </w:docPartBody>
    </w:docPart>
    <w:docPart>
      <w:docPartPr>
        <w:name w:val="2D0863353572484DA88F83A0EC39D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48114-EFB8-5A4E-8E2F-A752230419A6}"/>
      </w:docPartPr>
      <w:docPartBody>
        <w:p w:rsidR="00DC0317" w:rsidRDefault="00000000">
          <w:pPr>
            <w:pStyle w:val="2D0863353572484DA88F83A0EC39D227"/>
          </w:pPr>
          <w:r w:rsidRPr="006348DA">
            <w:rPr>
              <w:lang w:bidi="pt-BR"/>
            </w:rPr>
            <w:t>Sala 914 B</w:t>
          </w:r>
        </w:p>
      </w:docPartBody>
    </w:docPart>
    <w:docPart>
      <w:docPartPr>
        <w:name w:val="62D04FDEEE74F24A9038260D71826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E7CDF-4C2C-A144-8AA8-D0646C118347}"/>
      </w:docPartPr>
      <w:docPartBody>
        <w:p w:rsidR="00DC0317" w:rsidRDefault="00000000">
          <w:pPr>
            <w:pStyle w:val="62D04FDEEE74F24A9038260D7182687C"/>
          </w:pPr>
          <w:r w:rsidRPr="006348DA">
            <w:rPr>
              <w:lang w:bidi="pt-BR"/>
            </w:rPr>
            <w:t>Data:</w:t>
          </w:r>
        </w:p>
      </w:docPartBody>
    </w:docPart>
    <w:docPart>
      <w:docPartPr>
        <w:name w:val="ABD7C3F14DA4764AAF706B09BA462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60675-E8E0-194B-B697-65121E9CACD7}"/>
      </w:docPartPr>
      <w:docPartBody>
        <w:p w:rsidR="00DC0317" w:rsidRDefault="00000000">
          <w:pPr>
            <w:pStyle w:val="ABD7C3F14DA4764AAF706B09BA462A6B"/>
          </w:pPr>
          <w:r w:rsidRPr="006348DA">
            <w:rPr>
              <w:lang w:bidi="pt-BR"/>
            </w:rPr>
            <w:t>9 de janeiro de 20</w:t>
          </w:r>
          <w:r>
            <w:rPr>
              <w:lang w:bidi="pt-BR"/>
            </w:rPr>
            <w:t>XX</w:t>
          </w:r>
        </w:p>
      </w:docPartBody>
    </w:docPart>
    <w:docPart>
      <w:docPartPr>
        <w:name w:val="630CC90780C36C47A24D050D780C24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5FB37-ACD5-B44C-BAFA-14BDC8E41FD7}"/>
      </w:docPartPr>
      <w:docPartBody>
        <w:p w:rsidR="00DC0317" w:rsidRDefault="00000000">
          <w:pPr>
            <w:pStyle w:val="630CC90780C36C47A24D050D780C245E"/>
          </w:pPr>
          <w:r w:rsidRPr="006348DA">
            <w:rPr>
              <w:lang w:bidi="pt-BR"/>
            </w:rPr>
            <w:t>Hora:</w:t>
          </w:r>
          <w:r>
            <w:rPr>
              <w:lang w:bidi="pt-BR"/>
            </w:rPr>
            <w:t xml:space="preserve"> </w:t>
          </w:r>
        </w:p>
      </w:docPartBody>
    </w:docPart>
    <w:docPart>
      <w:docPartPr>
        <w:name w:val="E6BBFCF3B37D1941A86B5A3CDFCE6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5A34B6-E7F8-D348-A8C2-BC27BAC974C5}"/>
      </w:docPartPr>
      <w:docPartBody>
        <w:p w:rsidR="00DC0317" w:rsidRDefault="00000000">
          <w:pPr>
            <w:pStyle w:val="E6BBFCF3B37D1941A86B5A3CDFCE66DE"/>
          </w:pPr>
          <w:r w:rsidRPr="006348DA">
            <w:rPr>
              <w:lang w:bidi="pt-BR"/>
            </w:rPr>
            <w:t>14h15</w:t>
          </w:r>
        </w:p>
      </w:docPartBody>
    </w:docPart>
    <w:docPart>
      <w:docPartPr>
        <w:name w:val="0BE1B8C89DD3EE4DA156DFF70F1BD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6B9FC-D565-5D44-9523-DEFB030730BB}"/>
      </w:docPartPr>
      <w:docPartBody>
        <w:p w:rsidR="00DC0317" w:rsidRDefault="00000000">
          <w:pPr>
            <w:pStyle w:val="0BE1B8C89DD3EE4DA156DFF70F1BD8B8"/>
          </w:pPr>
          <w:r w:rsidRPr="006348DA">
            <w:rPr>
              <w:lang w:bidi="pt-BR"/>
            </w:rPr>
            <w:t>Apresentações</w:t>
          </w:r>
        </w:p>
      </w:docPartBody>
    </w:docPart>
    <w:docPart>
      <w:docPartPr>
        <w:name w:val="A8F3744CCA60CE4E9C84FAE6A1ADF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CA522-C3E8-4E4A-BC75-DA6D5B0A76E0}"/>
      </w:docPartPr>
      <w:docPartBody>
        <w:p w:rsidR="00DC0317" w:rsidRDefault="00000000">
          <w:pPr>
            <w:pStyle w:val="A8F3744CCA60CE4E9C84FAE6A1ADF659"/>
          </w:pPr>
          <w:r w:rsidRPr="00F85405">
            <w:rPr>
              <w:lang w:bidi="pt-BR"/>
            </w:rPr>
            <w:t>Sara lerá os minutos da reunião do mês passado</w:t>
          </w:r>
        </w:p>
      </w:docPartBody>
    </w:docPart>
    <w:docPart>
      <w:docPartPr>
        <w:name w:val="A295DE50C9CE984AB11351CFF43F0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16493-6770-D94D-A712-7100157ED391}"/>
      </w:docPartPr>
      <w:docPartBody>
        <w:p w:rsidR="00DC0317" w:rsidRDefault="00000000">
          <w:pPr>
            <w:pStyle w:val="A295DE50C9CE984AB11351CFF43F063C"/>
          </w:pPr>
          <w:r w:rsidRPr="006348DA">
            <w:rPr>
              <w:lang w:bidi="pt-BR"/>
            </w:rPr>
            <w:t>Novos assuntos</w:t>
          </w:r>
        </w:p>
      </w:docPartBody>
    </w:docPart>
    <w:docPart>
      <w:docPartPr>
        <w:name w:val="60BB95A67F8E294CA95795D5BD3D61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E6931-E3D6-104B-8763-3AE520C160D0}"/>
      </w:docPartPr>
      <w:docPartBody>
        <w:p w:rsidR="00DC0317" w:rsidRDefault="00000000">
          <w:pPr>
            <w:pStyle w:val="60BB95A67F8E294CA95795D5BD3D6174"/>
          </w:pPr>
          <w:r w:rsidRPr="00F85405">
            <w:rPr>
              <w:lang w:bidi="pt-BR"/>
            </w:rPr>
            <w:t>Voluntários para a unidade de alimentação de feriado</w:t>
          </w:r>
        </w:p>
      </w:docPartBody>
    </w:docPart>
    <w:docPart>
      <w:docPartPr>
        <w:name w:val="7C6FF6945D5A5C4BA39EC76266DC9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C2A52-1057-7A4E-9197-49AA90BD7A06}"/>
      </w:docPartPr>
      <w:docPartBody>
        <w:p w:rsidR="00DC0317" w:rsidRDefault="005D61DC" w:rsidP="005D61DC">
          <w:pPr>
            <w:pStyle w:val="7C6FF6945D5A5C4BA39EC76266DC910D"/>
          </w:pPr>
          <w:r w:rsidRPr="006348DA">
            <w:rPr>
              <w:lang w:bidi="pt-BR"/>
            </w:rPr>
            <w:t>Detalhes da agenda</w:t>
          </w:r>
        </w:p>
      </w:docPartBody>
    </w:docPart>
    <w:docPart>
      <w:docPartPr>
        <w:name w:val="D8ECDAA754BB004DB4148A16E1820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ED2874-8323-534E-B531-140B93E9D88B}"/>
      </w:docPartPr>
      <w:docPartBody>
        <w:p w:rsidR="00DC0317" w:rsidRDefault="005D61DC" w:rsidP="005D61DC">
          <w:pPr>
            <w:pStyle w:val="D8ECDAA754BB004DB4148A16E1820614"/>
          </w:pPr>
          <w:r w:rsidRPr="006348DA">
            <w:rPr>
              <w:lang w:bidi="pt-BR"/>
            </w:rPr>
            <w:t>Detalhes da agenda</w:t>
          </w:r>
        </w:p>
      </w:docPartBody>
    </w:docPart>
    <w:docPart>
      <w:docPartPr>
        <w:name w:val="8298EEE1CB627C4CA426E50D69A639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3C6FE-6052-2041-B87E-03ACD94F37E1}"/>
      </w:docPartPr>
      <w:docPartBody>
        <w:p w:rsidR="00DC0317" w:rsidRDefault="005D61DC" w:rsidP="005D61DC">
          <w:pPr>
            <w:pStyle w:val="8298EEE1CB627C4CA426E50D69A6390E"/>
          </w:pPr>
          <w:r w:rsidRPr="006348DA">
            <w:rPr>
              <w:lang w:bidi="pt-BR"/>
            </w:rPr>
            <w:t>Novos assuntos</w:t>
          </w:r>
        </w:p>
      </w:docPartBody>
    </w:docPart>
    <w:docPart>
      <w:docPartPr>
        <w:name w:val="6F2021F4AD6A924288D085262A766A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49B45-5B45-0B42-9F17-84E85D0DE6D1}"/>
      </w:docPartPr>
      <w:docPartBody>
        <w:p w:rsidR="00DC0317" w:rsidRDefault="005D61DC" w:rsidP="005D61DC">
          <w:pPr>
            <w:pStyle w:val="6F2021F4AD6A924288D085262A766A8C"/>
          </w:pPr>
          <w:r w:rsidRPr="006348DA">
            <w:rPr>
              <w:lang w:bidi="pt-BR"/>
            </w:rPr>
            <w:t>Detalhes da agenda</w:t>
          </w:r>
        </w:p>
      </w:docPartBody>
    </w:docPart>
    <w:docPart>
      <w:docPartPr>
        <w:name w:val="4C87ECF9017A8F41A8DFAE6D8790C4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30C1C-D8B6-2C42-ABB0-96C0FD84F6ED}"/>
      </w:docPartPr>
      <w:docPartBody>
        <w:p w:rsidR="00DC0317" w:rsidRDefault="005D61DC" w:rsidP="005D61DC">
          <w:pPr>
            <w:pStyle w:val="4C87ECF9017A8F41A8DFAE6D8790C421"/>
          </w:pPr>
          <w:r w:rsidRPr="006348DA">
            <w:rPr>
              <w:lang w:bidi="pt-BR"/>
            </w:rPr>
            <w:t>Novos assuntos</w:t>
          </w:r>
        </w:p>
      </w:docPartBody>
    </w:docPart>
    <w:docPart>
      <w:docPartPr>
        <w:name w:val="E4D6E615AC48B441B664BFCC5E7CE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390DE-7DDE-2045-9C05-34376B500C25}"/>
      </w:docPartPr>
      <w:docPartBody>
        <w:p w:rsidR="00DC0317" w:rsidRDefault="005D61DC" w:rsidP="005D61DC">
          <w:pPr>
            <w:pStyle w:val="E4D6E615AC48B441B664BFCC5E7CE03A"/>
          </w:pPr>
          <w:r w:rsidRPr="006348DA">
            <w:rPr>
              <w:lang w:bidi="pt-BR"/>
            </w:rPr>
            <w:t>Detalhes da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DC"/>
    <w:rsid w:val="002D2D94"/>
    <w:rsid w:val="00527938"/>
    <w:rsid w:val="005D61DC"/>
    <w:rsid w:val="00744B26"/>
    <w:rsid w:val="00D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8CF37D35404C14C8AA02A03DE01676E">
    <w:name w:val="D8CF37D35404C14C8AA02A03DE01676E"/>
  </w:style>
  <w:style w:type="paragraph" w:customStyle="1" w:styleId="12A3978EA58154469816A50641AEB1BD">
    <w:name w:val="12A3978EA58154469816A50641AEB1BD"/>
  </w:style>
  <w:style w:type="paragraph" w:customStyle="1" w:styleId="2D0863353572484DA88F83A0EC39D227">
    <w:name w:val="2D0863353572484DA88F83A0EC39D227"/>
  </w:style>
  <w:style w:type="paragraph" w:customStyle="1" w:styleId="62D04FDEEE74F24A9038260D7182687C">
    <w:name w:val="62D04FDEEE74F24A9038260D7182687C"/>
  </w:style>
  <w:style w:type="paragraph" w:customStyle="1" w:styleId="ABD7C3F14DA4764AAF706B09BA462A6B">
    <w:name w:val="ABD7C3F14DA4764AAF706B09BA462A6B"/>
  </w:style>
  <w:style w:type="paragraph" w:customStyle="1" w:styleId="630CC90780C36C47A24D050D780C245E">
    <w:name w:val="630CC90780C36C47A24D050D780C245E"/>
  </w:style>
  <w:style w:type="paragraph" w:customStyle="1" w:styleId="E6BBFCF3B37D1941A86B5A3CDFCE66DE">
    <w:name w:val="E6BBFCF3B37D1941A86B5A3CDFCE66DE"/>
  </w:style>
  <w:style w:type="paragraph" w:customStyle="1" w:styleId="0BE1B8C89DD3EE4DA156DFF70F1BD8B8">
    <w:name w:val="0BE1B8C89DD3EE4DA156DFF70F1BD8B8"/>
  </w:style>
  <w:style w:type="paragraph" w:customStyle="1" w:styleId="A8F3744CCA60CE4E9C84FAE6A1ADF659">
    <w:name w:val="A8F3744CCA60CE4E9C84FAE6A1ADF659"/>
  </w:style>
  <w:style w:type="paragraph" w:customStyle="1" w:styleId="A295DE50C9CE984AB11351CFF43F063C">
    <w:name w:val="A295DE50C9CE984AB11351CFF43F063C"/>
  </w:style>
  <w:style w:type="paragraph" w:customStyle="1" w:styleId="60BB95A67F8E294CA95795D5BD3D6174">
    <w:name w:val="60BB95A67F8E294CA95795D5BD3D6174"/>
  </w:style>
  <w:style w:type="paragraph" w:customStyle="1" w:styleId="7C6FF6945D5A5C4BA39EC76266DC910D">
    <w:name w:val="7C6FF6945D5A5C4BA39EC76266DC910D"/>
    <w:rsid w:val="005D61DC"/>
  </w:style>
  <w:style w:type="paragraph" w:customStyle="1" w:styleId="D8ECDAA754BB004DB4148A16E1820614">
    <w:name w:val="D8ECDAA754BB004DB4148A16E1820614"/>
    <w:rsid w:val="005D61DC"/>
  </w:style>
  <w:style w:type="paragraph" w:customStyle="1" w:styleId="8298EEE1CB627C4CA426E50D69A6390E">
    <w:name w:val="8298EEE1CB627C4CA426E50D69A6390E"/>
    <w:rsid w:val="005D61DC"/>
  </w:style>
  <w:style w:type="paragraph" w:customStyle="1" w:styleId="6F2021F4AD6A924288D085262A766A8C">
    <w:name w:val="6F2021F4AD6A924288D085262A766A8C"/>
    <w:rsid w:val="005D61DC"/>
  </w:style>
  <w:style w:type="paragraph" w:customStyle="1" w:styleId="4C87ECF9017A8F41A8DFAE6D8790C421">
    <w:name w:val="4C87ECF9017A8F41A8DFAE6D8790C421"/>
    <w:rsid w:val="005D61DC"/>
  </w:style>
  <w:style w:type="paragraph" w:customStyle="1" w:styleId="E4D6E615AC48B441B664BFCC5E7CE03A">
    <w:name w:val="E4D6E615AC48B441B664BFCC5E7CE03A"/>
    <w:rsid w:val="005D6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Agenda de reunião clássica.dotx</Template>
  <TotalTime>0</TotalTime>
  <Pages>7</Pages>
  <Words>1124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2024-01-04T14:45:00Z</dcterms:created>
  <dcterms:modified xsi:type="dcterms:W3CDTF">2024-01-04T18:41:00Z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