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C98F4" w14:textId="213EA84F" w:rsidR="003E0FBB" w:rsidRPr="00F96CB4" w:rsidRDefault="003E0FBB" w:rsidP="003E0FBB">
      <w:pPr>
        <w:spacing w:after="0" w:line="240" w:lineRule="auto"/>
        <w:rPr>
          <w:rFonts w:ascii="Montserrat ExtraLight" w:hAnsi="Montserrat ExtraLight" w:cs="Calibri"/>
          <w:b/>
          <w:color w:val="7F7F7F" w:themeColor="text1" w:themeTint="80"/>
          <w:sz w:val="44"/>
        </w:rPr>
      </w:pPr>
      <w:r w:rsidRPr="00F96CB4">
        <w:rPr>
          <w:rFonts w:ascii="Montserrat ExtraLight" w:hAnsi="Montserrat ExtraLight" w:cs="Calibri"/>
          <w:b/>
          <w:color w:val="7F7F7F" w:themeColor="text1" w:themeTint="80"/>
          <w:sz w:val="44"/>
        </w:rPr>
        <w:t xml:space="preserve">Oi </w:t>
      </w:r>
      <w:r w:rsidR="00383240" w:rsidRPr="00F96CB4">
        <w:rPr>
          <w:rFonts w:ascii="Montserrat ExtraLight" w:hAnsi="Montserrat ExtraLight" w:cs="Calibri"/>
          <w:b/>
          <w:color w:val="7F7F7F" w:themeColor="text1" w:themeTint="80"/>
          <w:sz w:val="44"/>
        </w:rPr>
        <w:t>[NOME</w:t>
      </w:r>
      <w:r w:rsidR="00F96CB4">
        <w:rPr>
          <w:rFonts w:ascii="Montserrat ExtraLight" w:hAnsi="Montserrat ExtraLight" w:cs="Calibri"/>
          <w:b/>
          <w:color w:val="7F7F7F" w:themeColor="text1" w:themeTint="80"/>
          <w:sz w:val="44"/>
        </w:rPr>
        <w:t>]</w:t>
      </w:r>
      <w:r w:rsidRPr="00F96CB4">
        <w:rPr>
          <w:rFonts w:ascii="Montserrat ExtraLight" w:hAnsi="Montserrat ExtraLight" w:cs="Calibri"/>
          <w:b/>
          <w:color w:val="7F7F7F" w:themeColor="text1" w:themeTint="80"/>
          <w:sz w:val="44"/>
        </w:rPr>
        <w:t>!</w:t>
      </w:r>
    </w:p>
    <w:p w14:paraId="2794936C" w14:textId="207AE6DB" w:rsidR="003E0FBB" w:rsidRPr="003E0FBB" w:rsidRDefault="001D76C0" w:rsidP="003E0FBB">
      <w:pPr>
        <w:spacing w:after="0" w:line="240" w:lineRule="auto"/>
        <w:rPr>
          <w:rFonts w:ascii="Montserrat" w:hAnsi="Montserrat" w:cs="Calibri"/>
          <w:b/>
          <w:color w:val="808080" w:themeColor="background1" w:themeShade="80"/>
          <w:sz w:val="24"/>
        </w:rPr>
      </w:pPr>
      <w:r>
        <w:rPr>
          <w:rFonts w:ascii="Montserrat" w:hAnsi="Montserrat" w:cs="Calibri"/>
          <w:b/>
          <w:color w:val="808080" w:themeColor="background1" w:themeShade="80"/>
          <w:sz w:val="24"/>
        </w:rPr>
        <w:t>O seu orçamento para o projeto está pronto!</w:t>
      </w:r>
    </w:p>
    <w:p w14:paraId="09E8545B" w14:textId="28185893" w:rsidR="003E0FBB" w:rsidRDefault="001D76C0" w:rsidP="003E0FBB">
      <w:pPr>
        <w:spacing w:line="240" w:lineRule="auto"/>
        <w:rPr>
          <w:rFonts w:ascii="Montserrat" w:hAnsi="Montserrat" w:cs="Calibri"/>
          <w:b/>
          <w:color w:val="808080" w:themeColor="background1" w:themeShade="80"/>
          <w:sz w:val="24"/>
        </w:rPr>
      </w:pPr>
      <w:r>
        <w:rPr>
          <w:rFonts w:ascii="Montserrat" w:hAnsi="Montserrat" w:cs="Calibri"/>
          <w:b/>
          <w:color w:val="808080" w:themeColor="background1" w:themeShade="80"/>
          <w:sz w:val="24"/>
        </w:rPr>
        <w:t>A</w:t>
      </w:r>
      <w:r w:rsidR="00383240">
        <w:rPr>
          <w:rFonts w:ascii="Montserrat" w:hAnsi="Montserrat" w:cs="Calibri"/>
          <w:b/>
          <w:color w:val="808080" w:themeColor="background1" w:themeShade="80"/>
          <w:sz w:val="24"/>
        </w:rPr>
        <w:t xml:space="preserve">cho </w:t>
      </w:r>
      <w:r w:rsidR="003E0FBB" w:rsidRPr="003E0FBB">
        <w:rPr>
          <w:rFonts w:ascii="Montserrat" w:hAnsi="Montserrat" w:cs="Calibri"/>
          <w:b/>
          <w:color w:val="808080" w:themeColor="background1" w:themeShade="80"/>
          <w:sz w:val="24"/>
        </w:rPr>
        <w:t>que você vai gostar</w:t>
      </w:r>
      <w:r>
        <w:rPr>
          <w:rFonts w:ascii="Montserrat" w:hAnsi="Montserrat" w:cs="Calibri"/>
          <w:b/>
          <w:color w:val="808080" w:themeColor="background1" w:themeShade="80"/>
          <w:sz w:val="24"/>
        </w:rPr>
        <w:t xml:space="preserve">. </w:t>
      </w:r>
    </w:p>
    <w:p w14:paraId="072759F8" w14:textId="77777777" w:rsidR="00383240" w:rsidRDefault="003E0FBB" w:rsidP="003E0FBB">
      <w:pPr>
        <w:spacing w:line="240" w:lineRule="auto"/>
        <w:rPr>
          <w:rFonts w:ascii="Calibri" w:hAnsi="Calibri" w:cs="Calibri"/>
          <w:color w:val="808080" w:themeColor="background1" w:themeShade="80"/>
          <w:sz w:val="16"/>
          <w:szCs w:val="16"/>
        </w:rPr>
      </w:pPr>
      <w:r w:rsidRPr="003E0FBB">
        <w:rPr>
          <w:rFonts w:ascii="Calibri" w:hAnsi="Calibri" w:cs="Calibri"/>
          <w:color w:val="808080" w:themeColor="background1" w:themeShade="80"/>
          <w:sz w:val="16"/>
          <w:szCs w:val="16"/>
        </w:rPr>
        <w:t>Es</w:t>
      </w:r>
      <w:r>
        <w:rPr>
          <w:rFonts w:ascii="Calibri" w:hAnsi="Calibri" w:cs="Calibri"/>
          <w:color w:val="808080" w:themeColor="background1" w:themeShade="80"/>
          <w:sz w:val="16"/>
          <w:szCs w:val="16"/>
        </w:rPr>
        <w:t>s</w:t>
      </w:r>
      <w:r w:rsidRPr="003E0FBB">
        <w:rPr>
          <w:rFonts w:ascii="Calibri" w:hAnsi="Calibri" w:cs="Calibri"/>
          <w:color w:val="808080" w:themeColor="background1" w:themeShade="80"/>
          <w:sz w:val="16"/>
          <w:szCs w:val="16"/>
        </w:rPr>
        <w:t>e orçamento apresenta uma estimativa de valores que pode sofrer alterações (para mais ou para menos)</w:t>
      </w:r>
      <w:r w:rsidR="00383240">
        <w:rPr>
          <w:rFonts w:ascii="Calibri" w:hAnsi="Calibri" w:cs="Calibri"/>
          <w:color w:val="808080" w:themeColor="background1" w:themeShade="80"/>
          <w:sz w:val="16"/>
          <w:szCs w:val="16"/>
        </w:rPr>
        <w:t xml:space="preserve">. </w:t>
      </w:r>
    </w:p>
    <w:p w14:paraId="30F8CA6D" w14:textId="184E8B13" w:rsidR="003E0FBB" w:rsidRDefault="003E0FBB" w:rsidP="003E0FBB">
      <w:pPr>
        <w:spacing w:line="240" w:lineRule="auto"/>
        <w:rPr>
          <w:rFonts w:ascii="Calibri" w:hAnsi="Calibri" w:cs="Calibri"/>
          <w:color w:val="808080" w:themeColor="background1" w:themeShade="80"/>
          <w:sz w:val="16"/>
          <w:szCs w:val="16"/>
        </w:rPr>
      </w:pPr>
      <w:r w:rsidRPr="003E0FBB">
        <w:rPr>
          <w:rFonts w:ascii="Calibri" w:hAnsi="Calibri" w:cs="Calibri"/>
          <w:color w:val="808080" w:themeColor="background1" w:themeShade="80"/>
          <w:sz w:val="16"/>
          <w:szCs w:val="16"/>
        </w:rPr>
        <w:t>Os valores pré-estabelecidos deverão ser formalizados em formato de contrato com vias para ambas as partes. Este documento não tem custo nenhum para você ou sua empresa.</w:t>
      </w:r>
      <w:r w:rsidR="00020F04" w:rsidRPr="00020F04">
        <w:rPr>
          <w:rFonts w:ascii="Montserrat Black" w:hAnsi="Montserrat Black" w:cs="Calibri"/>
          <w:b/>
          <w:color w:val="FF8989"/>
          <w:sz w:val="44"/>
        </w:rPr>
        <w:t xml:space="preserve"> </w:t>
      </w:r>
    </w:p>
    <w:tbl>
      <w:tblPr>
        <w:tblStyle w:val="TabeladeGradeClara"/>
        <w:tblpPr w:leftFromText="141" w:rightFromText="141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2191"/>
        <w:gridCol w:w="2191"/>
        <w:gridCol w:w="2191"/>
      </w:tblGrid>
      <w:tr w:rsidR="003E0FBB" w:rsidRPr="00BE5758" w14:paraId="7B982CAE" w14:textId="77777777" w:rsidTr="003E0FBB">
        <w:trPr>
          <w:trHeight w:val="309"/>
        </w:trPr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7A873F" w14:textId="72CA878F" w:rsidR="003E0FBB" w:rsidRPr="00BE5758" w:rsidRDefault="00383240" w:rsidP="003E0FBB">
            <w:pP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Cliente</w:t>
            </w:r>
            <w:r w:rsidR="003E0FBB" w:rsidRPr="00BE5758"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:</w:t>
            </w:r>
          </w:p>
        </w:tc>
        <w:tc>
          <w:tcPr>
            <w:tcW w:w="6573" w:type="dxa"/>
            <w:gridSpan w:val="3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A358F3" w14:textId="47C338F5" w:rsidR="003E0FBB" w:rsidRPr="00BE5758" w:rsidRDefault="00383240" w:rsidP="003E0FBB">
            <w:pP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  <w:t>[NOME]</w:t>
            </w:r>
          </w:p>
        </w:tc>
      </w:tr>
      <w:tr w:rsidR="003E0FBB" w:rsidRPr="00BE5758" w14:paraId="7C6F4E6A" w14:textId="77777777" w:rsidTr="003E0FBB">
        <w:trPr>
          <w:trHeight w:val="309"/>
        </w:trPr>
        <w:tc>
          <w:tcPr>
            <w:tcW w:w="2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F6F737" w14:textId="58B0297A" w:rsidR="003E0FBB" w:rsidRPr="00BE5758" w:rsidRDefault="00383240" w:rsidP="003E0FBB">
            <w:pP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Tipo de Evento</w:t>
            </w:r>
            <w:r w:rsidR="003E0FBB" w:rsidRPr="00BE5758"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:</w:t>
            </w:r>
          </w:p>
        </w:tc>
        <w:tc>
          <w:tcPr>
            <w:tcW w:w="6573" w:type="dxa"/>
            <w:gridSpan w:val="3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76B0F3" w14:textId="106F0A53" w:rsidR="003E0FBB" w:rsidRPr="00BE5758" w:rsidRDefault="00383240" w:rsidP="003E0FBB">
            <w:pP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  <w:t>[TIPO DE EVENTO]</w:t>
            </w:r>
          </w:p>
        </w:tc>
      </w:tr>
      <w:tr w:rsidR="003E0FBB" w:rsidRPr="00BE5758" w14:paraId="19BCF7E2" w14:textId="77777777" w:rsidTr="003E0FBB">
        <w:trPr>
          <w:trHeight w:val="325"/>
        </w:trPr>
        <w:tc>
          <w:tcPr>
            <w:tcW w:w="2423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5202753" w14:textId="77777777" w:rsidR="003E0FBB" w:rsidRPr="00BE5758" w:rsidRDefault="003E0FBB" w:rsidP="003E0FBB">
            <w:pP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</w:pPr>
            <w:r w:rsidRPr="00BE5758"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E-mail</w:t>
            </w:r>
          </w:p>
        </w:tc>
        <w:tc>
          <w:tcPr>
            <w:tcW w:w="21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D918DDE" w14:textId="50338F0C" w:rsidR="003E0FBB" w:rsidRPr="00BE5758" w:rsidRDefault="00383240" w:rsidP="003E0FBB">
            <w:pP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  <w:t>[EMAIL CLIENTE]</w:t>
            </w:r>
          </w:p>
        </w:tc>
        <w:tc>
          <w:tcPr>
            <w:tcW w:w="21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FC5B02" w14:textId="77777777" w:rsidR="003E0FBB" w:rsidRPr="00BE5758" w:rsidRDefault="003E0FBB" w:rsidP="003E0FBB">
            <w:pP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</w:pPr>
            <w:r w:rsidRPr="00BE5758"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Telefone:</w:t>
            </w:r>
          </w:p>
        </w:tc>
        <w:tc>
          <w:tcPr>
            <w:tcW w:w="21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3C4200" w14:textId="196A41F6" w:rsidR="003E0FBB" w:rsidRPr="00BE5758" w:rsidRDefault="00383240" w:rsidP="003E0FBB">
            <w:pP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  <w:t>[TELEFONE CLIENTE]</w:t>
            </w:r>
          </w:p>
        </w:tc>
      </w:tr>
      <w:tr w:rsidR="003E0FBB" w:rsidRPr="00BE5758" w14:paraId="79BB7941" w14:textId="77777777" w:rsidTr="003E0FBB">
        <w:trPr>
          <w:trHeight w:val="309"/>
        </w:trPr>
        <w:tc>
          <w:tcPr>
            <w:tcW w:w="2423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7E5293" w14:textId="77777777" w:rsidR="003E0FBB" w:rsidRPr="00BE5758" w:rsidRDefault="003E0FBB" w:rsidP="003E0FBB">
            <w:pP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</w:pPr>
            <w:r w:rsidRPr="00BE5758"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Responsável pelo orçamento</w:t>
            </w:r>
          </w:p>
        </w:tc>
        <w:tc>
          <w:tcPr>
            <w:tcW w:w="21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329117" w14:textId="326F9E6B" w:rsidR="003E0FBB" w:rsidRPr="00BE5758" w:rsidRDefault="00383240" w:rsidP="003E0FBB">
            <w:pP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  <w:t>[NOME RESPONSAVEL COMERCIAL]</w:t>
            </w:r>
          </w:p>
        </w:tc>
        <w:tc>
          <w:tcPr>
            <w:tcW w:w="21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F50855" w14:textId="77777777" w:rsidR="003E0FBB" w:rsidRPr="00BE5758" w:rsidRDefault="003E0FBB" w:rsidP="003E0FBB">
            <w:pPr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</w:pPr>
            <w:r w:rsidRPr="00BE5758">
              <w:rPr>
                <w:rFonts w:ascii="Calibri" w:hAnsi="Calibri" w:cs="Calibri"/>
                <w:b/>
                <w:color w:val="595959" w:themeColor="text1" w:themeTint="A6"/>
                <w:sz w:val="14"/>
                <w:szCs w:val="18"/>
              </w:rPr>
              <w:t>Validade do orçamento:</w:t>
            </w:r>
          </w:p>
        </w:tc>
        <w:tc>
          <w:tcPr>
            <w:tcW w:w="21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4D762E" w14:textId="4813B436" w:rsidR="003E0FBB" w:rsidRPr="00BE5758" w:rsidRDefault="005B3207" w:rsidP="003E0FBB">
            <w:pP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18"/>
              </w:rPr>
              <w:t>15 dias</w:t>
            </w:r>
          </w:p>
        </w:tc>
      </w:tr>
    </w:tbl>
    <w:p w14:paraId="2827BBCF" w14:textId="7181ED9B" w:rsidR="003E0FBB" w:rsidRPr="00BE5758" w:rsidRDefault="003E0FBB" w:rsidP="003E0FBB">
      <w:pPr>
        <w:spacing w:line="240" w:lineRule="auto"/>
        <w:rPr>
          <w:rFonts w:ascii="Calibri" w:hAnsi="Calibri" w:cs="Calibri"/>
          <w:color w:val="808080" w:themeColor="background1" w:themeShade="80"/>
          <w:szCs w:val="18"/>
        </w:rPr>
      </w:pPr>
    </w:p>
    <w:p w14:paraId="175CBE28" w14:textId="478C4573" w:rsidR="003E0FBB" w:rsidRPr="00473372" w:rsidRDefault="003E0FBB" w:rsidP="003E0FBB">
      <w:pPr>
        <w:spacing w:after="0" w:line="240" w:lineRule="auto"/>
        <w:rPr>
          <w:rFonts w:ascii="Montserrat" w:hAnsi="Montserrat" w:cs="Calibri"/>
          <w:bCs/>
          <w:color w:val="808080" w:themeColor="background1" w:themeShade="80"/>
          <w:sz w:val="28"/>
          <w:szCs w:val="22"/>
        </w:rPr>
      </w:pPr>
      <w:r w:rsidRPr="00BE5758">
        <w:rPr>
          <w:rFonts w:ascii="Montserrat" w:hAnsi="Montserrat" w:cs="Calibri"/>
          <w:b/>
          <w:color w:val="595959" w:themeColor="text1" w:themeTint="A6"/>
          <w:sz w:val="20"/>
          <w:szCs w:val="22"/>
        </w:rPr>
        <w:t xml:space="preserve">Abaixo, </w:t>
      </w:r>
      <w:r w:rsidR="00473372" w:rsidRPr="00BE5758">
        <w:rPr>
          <w:rFonts w:ascii="Montserrat" w:hAnsi="Montserrat" w:cs="Calibri"/>
          <w:b/>
          <w:color w:val="595959" w:themeColor="text1" w:themeTint="A6"/>
          <w:sz w:val="20"/>
          <w:szCs w:val="22"/>
        </w:rPr>
        <w:t>os valores discriminados par</w:t>
      </w:r>
      <w:r w:rsidR="00473372">
        <w:rPr>
          <w:rFonts w:ascii="Montserrat" w:hAnsi="Montserrat" w:cs="Calibri"/>
          <w:b/>
          <w:color w:val="595959" w:themeColor="text1" w:themeTint="A6"/>
          <w:sz w:val="20"/>
          <w:szCs w:val="22"/>
        </w:rPr>
        <w:t>a o Evento</w:t>
      </w:r>
    </w:p>
    <w:tbl>
      <w:tblPr>
        <w:tblStyle w:val="TabeladeGradeClara"/>
        <w:tblpPr w:leftFromText="141" w:rightFromText="141" w:vertAnchor="text" w:horzAnchor="margin" w:tblpY="129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  <w:tblDescription w:val="Stakeholders Table"/>
      </w:tblPr>
      <w:tblGrid>
        <w:gridCol w:w="665"/>
        <w:gridCol w:w="5407"/>
        <w:gridCol w:w="992"/>
        <w:gridCol w:w="1917"/>
      </w:tblGrid>
      <w:tr w:rsidR="00383240" w:rsidRPr="00BE5758" w14:paraId="714E2679" w14:textId="77777777" w:rsidTr="00383240">
        <w:trPr>
          <w:trHeight w:val="371"/>
        </w:trPr>
        <w:tc>
          <w:tcPr>
            <w:tcW w:w="371" w:type="pct"/>
            <w:shd w:val="clear" w:color="auto" w:fill="A6A6A6" w:themeFill="background1" w:themeFillShade="A6"/>
            <w:vAlign w:val="center"/>
          </w:tcPr>
          <w:p w14:paraId="5BF7C2B8" w14:textId="77777777" w:rsidR="00383240" w:rsidRPr="00BE5758" w:rsidRDefault="00383240" w:rsidP="003E0FBB">
            <w:pPr>
              <w:jc w:val="center"/>
              <w:rPr>
                <w:b/>
                <w:color w:val="FFFFFF" w:themeColor="background1"/>
                <w:sz w:val="14"/>
                <w:szCs w:val="22"/>
              </w:rPr>
            </w:pPr>
            <w:r w:rsidRPr="00BE5758">
              <w:rPr>
                <w:b/>
                <w:color w:val="FFFFFF" w:themeColor="background1"/>
                <w:sz w:val="14"/>
                <w:szCs w:val="22"/>
              </w:rPr>
              <w:t>Item</w:t>
            </w:r>
          </w:p>
        </w:tc>
        <w:tc>
          <w:tcPr>
            <w:tcW w:w="3010" w:type="pct"/>
            <w:shd w:val="clear" w:color="auto" w:fill="A6A6A6" w:themeFill="background1" w:themeFillShade="A6"/>
            <w:vAlign w:val="center"/>
          </w:tcPr>
          <w:p w14:paraId="4AF603E8" w14:textId="28285784" w:rsidR="00383240" w:rsidRPr="00BE5758" w:rsidRDefault="00383240" w:rsidP="003E0FBB">
            <w:pPr>
              <w:rPr>
                <w:b/>
                <w:color w:val="FFFFFF" w:themeColor="background1"/>
                <w:sz w:val="14"/>
                <w:szCs w:val="22"/>
              </w:rPr>
            </w:pPr>
            <w:r w:rsidRPr="00BE5758">
              <w:rPr>
                <w:b/>
                <w:color w:val="FFFFFF" w:themeColor="background1"/>
                <w:sz w:val="14"/>
                <w:szCs w:val="22"/>
              </w:rPr>
              <w:t>Descrição do Serviço</w:t>
            </w:r>
          </w:p>
        </w:tc>
        <w:tc>
          <w:tcPr>
            <w:tcW w:w="552" w:type="pct"/>
            <w:shd w:val="clear" w:color="auto" w:fill="A6A6A6" w:themeFill="background1" w:themeFillShade="A6"/>
            <w:vAlign w:val="center"/>
          </w:tcPr>
          <w:p w14:paraId="430C30A3" w14:textId="7100988B" w:rsidR="00383240" w:rsidRPr="00BE5758" w:rsidRDefault="00383240" w:rsidP="003E0FBB">
            <w:pPr>
              <w:jc w:val="center"/>
              <w:rPr>
                <w:b/>
                <w:color w:val="FFFFFF" w:themeColor="background1"/>
                <w:sz w:val="14"/>
                <w:szCs w:val="22"/>
              </w:rPr>
            </w:pPr>
            <w:r w:rsidRPr="00BE5758">
              <w:rPr>
                <w:b/>
                <w:color w:val="FFFFFF" w:themeColor="background1"/>
                <w:sz w:val="14"/>
                <w:szCs w:val="22"/>
              </w:rPr>
              <w:t>Quant.</w:t>
            </w:r>
          </w:p>
        </w:tc>
        <w:tc>
          <w:tcPr>
            <w:tcW w:w="1067" w:type="pct"/>
            <w:shd w:val="clear" w:color="auto" w:fill="A6A6A6" w:themeFill="background1" w:themeFillShade="A6"/>
            <w:vAlign w:val="center"/>
          </w:tcPr>
          <w:p w14:paraId="45B2A419" w14:textId="77777777" w:rsidR="00383240" w:rsidRPr="00BE5758" w:rsidRDefault="00383240" w:rsidP="003E0FBB">
            <w:pPr>
              <w:jc w:val="center"/>
              <w:rPr>
                <w:b/>
                <w:color w:val="FFFFFF" w:themeColor="background1"/>
                <w:sz w:val="14"/>
                <w:szCs w:val="22"/>
              </w:rPr>
            </w:pPr>
            <w:r w:rsidRPr="00BE5758">
              <w:rPr>
                <w:b/>
                <w:color w:val="FFFFFF" w:themeColor="background1"/>
                <w:sz w:val="14"/>
                <w:szCs w:val="22"/>
              </w:rPr>
              <w:t>Total parcial</w:t>
            </w:r>
          </w:p>
        </w:tc>
      </w:tr>
      <w:tr w:rsidR="00383240" w:rsidRPr="00BE5758" w14:paraId="4FF29961" w14:textId="77777777" w:rsidTr="00383240">
        <w:trPr>
          <w:trHeight w:val="572"/>
        </w:trPr>
        <w:tc>
          <w:tcPr>
            <w:tcW w:w="371" w:type="pct"/>
            <w:shd w:val="clear" w:color="auto" w:fill="F5F5F5"/>
            <w:vAlign w:val="center"/>
          </w:tcPr>
          <w:p w14:paraId="5E26F687" w14:textId="77777777" w:rsidR="00383240" w:rsidRPr="00BE5758" w:rsidRDefault="00383240" w:rsidP="003E0FBB">
            <w:pPr>
              <w:jc w:val="center"/>
              <w:rPr>
                <w:rFonts w:ascii="Calibri" w:hAnsi="Calibri" w:cs="Calibri"/>
                <w:color w:val="808080" w:themeColor="background1" w:themeShade="80"/>
                <w:sz w:val="14"/>
                <w:szCs w:val="22"/>
              </w:rPr>
            </w:pPr>
            <w:r w:rsidRPr="00BE5758">
              <w:rPr>
                <w:rFonts w:ascii="Calibri" w:hAnsi="Calibri" w:cs="Calibri"/>
                <w:color w:val="808080" w:themeColor="background1" w:themeShade="80"/>
                <w:sz w:val="14"/>
                <w:szCs w:val="22"/>
              </w:rPr>
              <w:t>1</w:t>
            </w:r>
          </w:p>
        </w:tc>
        <w:tc>
          <w:tcPr>
            <w:tcW w:w="3010" w:type="pct"/>
            <w:shd w:val="clear" w:color="auto" w:fill="F2F2F2" w:themeFill="background1" w:themeFillShade="F2"/>
            <w:vAlign w:val="center"/>
          </w:tcPr>
          <w:p w14:paraId="17CC7B94" w14:textId="2311CCFE" w:rsidR="00383240" w:rsidRPr="00BE5758" w:rsidRDefault="00383240" w:rsidP="003E0FBB">
            <w:pPr>
              <w:rPr>
                <w:rFonts w:ascii="Calibri" w:hAnsi="Calibri" w:cs="Calibri"/>
                <w:b/>
                <w:color w:val="595959" w:themeColor="text1" w:themeTint="A6"/>
                <w:szCs w:val="22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Cs w:val="22"/>
              </w:rPr>
              <w:t>Nome do serviço</w:t>
            </w:r>
          </w:p>
          <w:p w14:paraId="1AAD8AC6" w14:textId="5AECCFDF" w:rsidR="00383240" w:rsidRPr="00BE5758" w:rsidRDefault="00383240" w:rsidP="003E0FBB">
            <w:pPr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  <w:t>Descrição resumida do serviço</w:t>
            </w:r>
            <w:r w:rsidRPr="00BE5758"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  <w:t>.</w:t>
            </w:r>
          </w:p>
        </w:tc>
        <w:tc>
          <w:tcPr>
            <w:tcW w:w="552" w:type="pct"/>
            <w:shd w:val="clear" w:color="auto" w:fill="F5F5F5"/>
            <w:vAlign w:val="center"/>
          </w:tcPr>
          <w:p w14:paraId="4DC66189" w14:textId="7107E815" w:rsidR="00383240" w:rsidRPr="00BE5758" w:rsidRDefault="00383240" w:rsidP="003E0FBB">
            <w:pPr>
              <w:jc w:val="center"/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</w:pPr>
            <w:r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t>1</w:t>
            </w:r>
          </w:p>
        </w:tc>
        <w:tc>
          <w:tcPr>
            <w:tcW w:w="1067" w:type="pct"/>
            <w:shd w:val="clear" w:color="auto" w:fill="F5F5F5"/>
            <w:vAlign w:val="center"/>
          </w:tcPr>
          <w:p w14:paraId="4E989E02" w14:textId="77777777" w:rsidR="00383240" w:rsidRPr="00BE5758" w:rsidRDefault="00383240" w:rsidP="003E0FBB">
            <w:pPr>
              <w:jc w:val="center"/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</w:pPr>
            <w:r w:rsidRPr="00BE5758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t>1.120</w:t>
            </w:r>
          </w:p>
        </w:tc>
      </w:tr>
      <w:tr w:rsidR="00383240" w:rsidRPr="00BE5758" w14:paraId="0FA6030C" w14:textId="77777777" w:rsidTr="00383240">
        <w:trPr>
          <w:trHeight w:val="793"/>
        </w:trPr>
        <w:tc>
          <w:tcPr>
            <w:tcW w:w="371" w:type="pct"/>
            <w:shd w:val="clear" w:color="auto" w:fill="F5F5F5"/>
            <w:vAlign w:val="center"/>
          </w:tcPr>
          <w:p w14:paraId="28F2F23C" w14:textId="77777777" w:rsidR="00383240" w:rsidRPr="00BE5758" w:rsidRDefault="00383240" w:rsidP="003E0FBB">
            <w:pPr>
              <w:jc w:val="center"/>
              <w:rPr>
                <w:rFonts w:ascii="Calibri" w:hAnsi="Calibri" w:cs="Calibri"/>
                <w:color w:val="808080" w:themeColor="background1" w:themeShade="80"/>
                <w:sz w:val="14"/>
                <w:szCs w:val="22"/>
              </w:rPr>
            </w:pPr>
            <w:r w:rsidRPr="00BE5758">
              <w:rPr>
                <w:rFonts w:ascii="Calibri" w:hAnsi="Calibri" w:cs="Calibri"/>
                <w:color w:val="808080" w:themeColor="background1" w:themeShade="80"/>
                <w:sz w:val="14"/>
                <w:szCs w:val="22"/>
              </w:rPr>
              <w:t>2</w:t>
            </w:r>
          </w:p>
        </w:tc>
        <w:tc>
          <w:tcPr>
            <w:tcW w:w="3010" w:type="pct"/>
            <w:shd w:val="clear" w:color="auto" w:fill="F2F2F2" w:themeFill="background1" w:themeFillShade="F2"/>
            <w:vAlign w:val="center"/>
          </w:tcPr>
          <w:p w14:paraId="6C3D0D6B" w14:textId="77777777" w:rsidR="00383240" w:rsidRPr="00BE5758" w:rsidRDefault="00383240" w:rsidP="00383240">
            <w:pPr>
              <w:rPr>
                <w:rFonts w:ascii="Calibri" w:hAnsi="Calibri" w:cs="Calibri"/>
                <w:b/>
                <w:color w:val="595959" w:themeColor="text1" w:themeTint="A6"/>
                <w:szCs w:val="22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Cs w:val="22"/>
              </w:rPr>
              <w:t>Nome do serviço</w:t>
            </w:r>
          </w:p>
          <w:p w14:paraId="5BF7442C" w14:textId="7D38B183" w:rsidR="00383240" w:rsidRPr="00BE5758" w:rsidRDefault="00383240" w:rsidP="00383240">
            <w:pPr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  <w:t>Descrição resumida do serviço</w:t>
            </w:r>
            <w:r w:rsidRPr="00BE5758"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  <w:t>.</w:t>
            </w:r>
          </w:p>
        </w:tc>
        <w:tc>
          <w:tcPr>
            <w:tcW w:w="552" w:type="pct"/>
            <w:shd w:val="clear" w:color="auto" w:fill="F5F5F5"/>
            <w:vAlign w:val="center"/>
          </w:tcPr>
          <w:p w14:paraId="56E9ECD1" w14:textId="0E5F7CE1" w:rsidR="00383240" w:rsidRPr="00BE5758" w:rsidRDefault="00383240" w:rsidP="003E0FBB">
            <w:pPr>
              <w:jc w:val="center"/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</w:pPr>
            <w:r w:rsidRPr="00BE5758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t>12</w:t>
            </w:r>
          </w:p>
        </w:tc>
        <w:tc>
          <w:tcPr>
            <w:tcW w:w="1067" w:type="pct"/>
            <w:shd w:val="clear" w:color="auto" w:fill="F5F5F5"/>
            <w:vAlign w:val="center"/>
          </w:tcPr>
          <w:p w14:paraId="672EF626" w14:textId="141BBB77" w:rsidR="00383240" w:rsidRPr="00BE5758" w:rsidRDefault="00383240" w:rsidP="003E0FBB">
            <w:pPr>
              <w:jc w:val="center"/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</w:pPr>
            <w:r w:rsidRPr="00BE5758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t>36.960</w:t>
            </w:r>
          </w:p>
        </w:tc>
      </w:tr>
      <w:tr w:rsidR="00383240" w:rsidRPr="00BE5758" w14:paraId="2FC644F5" w14:textId="77777777" w:rsidTr="00383240">
        <w:trPr>
          <w:trHeight w:val="805"/>
        </w:trPr>
        <w:tc>
          <w:tcPr>
            <w:tcW w:w="371" w:type="pct"/>
            <w:shd w:val="clear" w:color="auto" w:fill="F5F5F5"/>
            <w:vAlign w:val="center"/>
          </w:tcPr>
          <w:p w14:paraId="6ECFA4C5" w14:textId="77777777" w:rsidR="00383240" w:rsidRPr="00BE5758" w:rsidRDefault="00383240" w:rsidP="003E0FBB">
            <w:pPr>
              <w:jc w:val="center"/>
              <w:rPr>
                <w:rFonts w:ascii="Calibri" w:hAnsi="Calibri" w:cs="Calibri"/>
                <w:color w:val="808080" w:themeColor="background1" w:themeShade="80"/>
                <w:sz w:val="14"/>
                <w:szCs w:val="22"/>
              </w:rPr>
            </w:pPr>
            <w:r w:rsidRPr="00BE5758">
              <w:rPr>
                <w:rFonts w:ascii="Calibri" w:hAnsi="Calibri" w:cs="Calibri"/>
                <w:color w:val="808080" w:themeColor="background1" w:themeShade="80"/>
                <w:sz w:val="14"/>
                <w:szCs w:val="22"/>
              </w:rPr>
              <w:t>3</w:t>
            </w:r>
          </w:p>
        </w:tc>
        <w:tc>
          <w:tcPr>
            <w:tcW w:w="3010" w:type="pct"/>
            <w:shd w:val="clear" w:color="auto" w:fill="F2F2F2" w:themeFill="background1" w:themeFillShade="F2"/>
            <w:vAlign w:val="center"/>
          </w:tcPr>
          <w:p w14:paraId="07164AC6" w14:textId="77777777" w:rsidR="00383240" w:rsidRPr="00BE5758" w:rsidRDefault="00383240" w:rsidP="00383240">
            <w:pPr>
              <w:rPr>
                <w:rFonts w:ascii="Calibri" w:hAnsi="Calibri" w:cs="Calibri"/>
                <w:b/>
                <w:color w:val="595959" w:themeColor="text1" w:themeTint="A6"/>
                <w:szCs w:val="22"/>
              </w:rPr>
            </w:pPr>
            <w:r>
              <w:rPr>
                <w:rFonts w:ascii="Calibri" w:hAnsi="Calibri" w:cs="Calibri"/>
                <w:b/>
                <w:color w:val="595959" w:themeColor="text1" w:themeTint="A6"/>
                <w:szCs w:val="22"/>
              </w:rPr>
              <w:t>Nome do serviço</w:t>
            </w:r>
          </w:p>
          <w:p w14:paraId="6DE6A37E" w14:textId="7D3F54D0" w:rsidR="00383240" w:rsidRPr="00BE5758" w:rsidRDefault="00383240" w:rsidP="00383240">
            <w:pPr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</w:pPr>
            <w:r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  <w:t>Descrição resumida do serviço</w:t>
            </w:r>
            <w:r w:rsidRPr="00BE5758"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  <w:t>.</w:t>
            </w:r>
          </w:p>
        </w:tc>
        <w:tc>
          <w:tcPr>
            <w:tcW w:w="552" w:type="pct"/>
            <w:shd w:val="clear" w:color="auto" w:fill="F5F5F5"/>
            <w:vAlign w:val="center"/>
          </w:tcPr>
          <w:p w14:paraId="5C161D89" w14:textId="4B7B4B5C" w:rsidR="00383240" w:rsidRPr="00BE5758" w:rsidRDefault="00383240" w:rsidP="003E0FBB">
            <w:pPr>
              <w:jc w:val="center"/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</w:pPr>
            <w:r w:rsidRPr="00BE5758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t>6</w:t>
            </w:r>
          </w:p>
        </w:tc>
        <w:tc>
          <w:tcPr>
            <w:tcW w:w="1067" w:type="pct"/>
            <w:shd w:val="clear" w:color="auto" w:fill="F5F5F5"/>
            <w:vAlign w:val="center"/>
          </w:tcPr>
          <w:p w14:paraId="5777F386" w14:textId="77777777" w:rsidR="00383240" w:rsidRPr="00BE5758" w:rsidRDefault="00383240" w:rsidP="003E0FBB">
            <w:pPr>
              <w:jc w:val="center"/>
              <w:rPr>
                <w:rFonts w:ascii="Calibri" w:hAnsi="Calibri" w:cs="Calibri"/>
                <w:color w:val="595959" w:themeColor="text1" w:themeTint="A6"/>
                <w:sz w:val="14"/>
                <w:szCs w:val="22"/>
              </w:rPr>
            </w:pPr>
            <w:r w:rsidRPr="00BE5758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t>10.080</w:t>
            </w:r>
          </w:p>
        </w:tc>
      </w:tr>
      <w:tr w:rsidR="003E0FBB" w:rsidRPr="00BE5758" w14:paraId="213BD172" w14:textId="77777777" w:rsidTr="00383240">
        <w:trPr>
          <w:trHeight w:val="572"/>
        </w:trPr>
        <w:tc>
          <w:tcPr>
            <w:tcW w:w="3933" w:type="pct"/>
            <w:gridSpan w:val="3"/>
            <w:shd w:val="clear" w:color="auto" w:fill="auto"/>
            <w:vAlign w:val="center"/>
          </w:tcPr>
          <w:p w14:paraId="64502658" w14:textId="4C61ADD3" w:rsidR="003E0FBB" w:rsidRPr="00BE5758" w:rsidRDefault="003E0FBB" w:rsidP="003E0FBB">
            <w:pPr>
              <w:jc w:val="right"/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</w:pPr>
            <w:r w:rsidRPr="00BE5758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t>Total</w:t>
            </w:r>
          </w:p>
        </w:tc>
        <w:tc>
          <w:tcPr>
            <w:tcW w:w="1067" w:type="pct"/>
            <w:shd w:val="clear" w:color="auto" w:fill="FF8989"/>
            <w:vAlign w:val="center"/>
          </w:tcPr>
          <w:p w14:paraId="71DBF8C6" w14:textId="2BF3B4B3" w:rsidR="003E0FBB" w:rsidRPr="00BE5758" w:rsidRDefault="003E0FBB" w:rsidP="003E0FBB">
            <w:pPr>
              <w:spacing w:line="180" w:lineRule="exact"/>
              <w:jc w:val="center"/>
              <w:rPr>
                <w:rFonts w:ascii="Calibri" w:hAnsi="Calibri" w:cs="Calibri"/>
                <w:color w:val="FFFFFF" w:themeColor="background1"/>
                <w:sz w:val="16"/>
                <w:szCs w:val="22"/>
              </w:rPr>
            </w:pPr>
            <w:r w:rsidRPr="00BE5758">
              <w:rPr>
                <w:rFonts w:ascii="Calibri" w:hAnsi="Calibri" w:cs="Calibri"/>
                <w:color w:val="FFFFFF" w:themeColor="background1"/>
                <w:sz w:val="16"/>
                <w:szCs w:val="22"/>
              </w:rPr>
              <w:t>12 x de</w:t>
            </w:r>
          </w:p>
          <w:p w14:paraId="1EE3B8F8" w14:textId="5F8A3B2B" w:rsidR="003E0FBB" w:rsidRPr="00BE5758" w:rsidRDefault="003E0FBB" w:rsidP="003E0FBB">
            <w:pPr>
              <w:spacing w:line="180" w:lineRule="exact"/>
              <w:jc w:val="center"/>
              <w:rPr>
                <w:rFonts w:ascii="Calibri" w:hAnsi="Calibri" w:cs="Calibri"/>
                <w:b/>
                <w:color w:val="595959" w:themeColor="text1" w:themeTint="A6"/>
                <w:sz w:val="16"/>
                <w:szCs w:val="22"/>
              </w:rPr>
            </w:pPr>
            <w:r w:rsidRPr="00BE5758">
              <w:rPr>
                <w:rFonts w:ascii="Calibri" w:hAnsi="Calibri" w:cs="Calibri"/>
                <w:b/>
                <w:color w:val="FFFFFF" w:themeColor="background1"/>
                <w:sz w:val="16"/>
                <w:szCs w:val="22"/>
              </w:rPr>
              <w:t>R$</w:t>
            </w:r>
            <w:r w:rsidR="00E86508">
              <w:rPr>
                <w:rFonts w:ascii="Calibri" w:hAnsi="Calibri" w:cs="Calibri"/>
                <w:b/>
                <w:color w:val="FFFFFF" w:themeColor="background1"/>
                <w:sz w:val="16"/>
                <w:szCs w:val="22"/>
              </w:rPr>
              <w:t xml:space="preserve"> </w:t>
            </w:r>
            <w:r w:rsidR="00240BAE" w:rsidRPr="00BE5758"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  <w:t>4</w:t>
            </w:r>
            <w:r w:rsidRPr="00BE5758"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  <w:t>.</w:t>
            </w:r>
            <w:r w:rsidR="00240BAE" w:rsidRPr="00BE5758"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  <w:t>031</w:t>
            </w:r>
            <w:r w:rsidR="00E86508">
              <w:rPr>
                <w:rFonts w:ascii="Calibri" w:hAnsi="Calibri" w:cs="Calibri"/>
                <w:b/>
                <w:color w:val="FFFFFF" w:themeColor="background1"/>
                <w:sz w:val="20"/>
                <w:szCs w:val="22"/>
              </w:rPr>
              <w:t>,00</w:t>
            </w:r>
          </w:p>
        </w:tc>
      </w:tr>
    </w:tbl>
    <w:p w14:paraId="0EDEC39B" w14:textId="780F7769" w:rsidR="003E0FBB" w:rsidRPr="00BE5758" w:rsidRDefault="003E0FBB" w:rsidP="003E0FBB">
      <w:pPr>
        <w:spacing w:after="0" w:line="240" w:lineRule="auto"/>
        <w:rPr>
          <w:rFonts w:ascii="Montserrat" w:hAnsi="Montserrat" w:cs="Calibri"/>
          <w:b/>
          <w:color w:val="808080" w:themeColor="background1" w:themeShade="80"/>
          <w:sz w:val="28"/>
          <w:szCs w:val="22"/>
        </w:rPr>
      </w:pPr>
    </w:p>
    <w:p w14:paraId="1302C5D6" w14:textId="6D313FE7" w:rsidR="003E0FBB" w:rsidRDefault="003E0FBB" w:rsidP="003E0FBB"/>
    <w:p w14:paraId="6C6C62E1" w14:textId="072C3027" w:rsidR="003E0FBB" w:rsidRDefault="003E0FBB" w:rsidP="003E0FBB">
      <w:pPr>
        <w:rPr>
          <w:noProof/>
        </w:rPr>
      </w:pPr>
      <w:r>
        <w:rPr>
          <w:noProof/>
        </w:rPr>
        <w:t xml:space="preserve"> </w:t>
      </w:r>
    </w:p>
    <w:p w14:paraId="151A3E2A" w14:textId="2BD9184B" w:rsidR="003E0FBB" w:rsidRDefault="003E0FBB" w:rsidP="003E0FBB">
      <w:pPr>
        <w:rPr>
          <w:noProof/>
        </w:rPr>
      </w:pPr>
    </w:p>
    <w:p w14:paraId="2ACF7E71" w14:textId="7D808C82" w:rsidR="003E0FBB" w:rsidRDefault="003E0FBB" w:rsidP="003E0FBB">
      <w:pPr>
        <w:rPr>
          <w:noProof/>
        </w:rPr>
      </w:pPr>
    </w:p>
    <w:p w14:paraId="75327CD4" w14:textId="02C61C8D" w:rsidR="003E0FBB" w:rsidRDefault="003E0FBB" w:rsidP="003E0FBB">
      <w:pPr>
        <w:rPr>
          <w:noProof/>
        </w:rPr>
      </w:pPr>
      <w:r>
        <w:rPr>
          <w:noProof/>
        </w:rPr>
        <w:t xml:space="preserve"> </w:t>
      </w:r>
    </w:p>
    <w:p w14:paraId="2CEBD1AB" w14:textId="77777777" w:rsidR="003E0FBB" w:rsidRDefault="003E0FBB" w:rsidP="003E0FBB">
      <w:pPr>
        <w:rPr>
          <w:noProof/>
        </w:rPr>
      </w:pPr>
    </w:p>
    <w:tbl>
      <w:tblPr>
        <w:tblStyle w:val="ProjectScopeTable"/>
        <w:tblpPr w:leftFromText="141" w:rightFromText="141" w:vertAnchor="text" w:horzAnchor="margin" w:tblpY="9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8454"/>
      </w:tblGrid>
      <w:tr w:rsidR="003E0FBB" w:rsidRPr="00BE5758" w14:paraId="05745CCE" w14:textId="77777777" w:rsidTr="003E0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tcW w:w="52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DD76250" w14:textId="77777777" w:rsidR="003E0FBB" w:rsidRPr="003E0FBB" w:rsidRDefault="003E0FBB" w:rsidP="003E0FBB">
            <w:pPr>
              <w:rPr>
                <w:rFonts w:ascii="Calibri" w:hAnsi="Calibri" w:cs="Calibri"/>
                <w:b w:val="0"/>
                <w:color w:val="595959" w:themeColor="text1" w:themeTint="A6"/>
                <w:sz w:val="14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14"/>
              </w:rPr>
              <w:drawing>
                <wp:anchor distT="0" distB="0" distL="114300" distR="114300" simplePos="0" relativeHeight="251676672" behindDoc="0" locked="0" layoutInCell="1" allowOverlap="1" wp14:anchorId="466B0E87" wp14:editId="1419247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67945</wp:posOffset>
                  </wp:positionV>
                  <wp:extent cx="152400" cy="1524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f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5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AE3850E" w14:textId="7BFCCC00" w:rsidR="003E0FBB" w:rsidRPr="00BE5758" w:rsidRDefault="003E0FBB" w:rsidP="00D16CF6">
            <w:pPr>
              <w:jc w:val="center"/>
              <w:rPr>
                <w:rFonts w:ascii="Calibri" w:hAnsi="Calibri" w:cs="Calibri"/>
                <w:b w:val="0"/>
                <w:color w:val="595959" w:themeColor="text1" w:themeTint="A6"/>
                <w:sz w:val="16"/>
                <w:szCs w:val="22"/>
              </w:rPr>
            </w:pPr>
            <w:r w:rsidRPr="00BE5758">
              <w:rPr>
                <w:rFonts w:ascii="Calibri" w:hAnsi="Calibri" w:cs="Calibri"/>
                <w:b w:val="0"/>
                <w:color w:val="595959" w:themeColor="text1" w:themeTint="A6"/>
                <w:sz w:val="16"/>
                <w:szCs w:val="22"/>
              </w:rPr>
              <w:t>Para pagamentos à vista oferecemos 5% de desconto.</w:t>
            </w:r>
            <w:r w:rsidR="00753C29">
              <w:rPr>
                <w:rFonts w:ascii="Calibri" w:hAnsi="Calibri" w:cs="Calibri"/>
                <w:b w:val="0"/>
                <w:color w:val="595959" w:themeColor="text1" w:themeTint="A6"/>
                <w:sz w:val="16"/>
                <w:szCs w:val="22"/>
              </w:rPr>
              <w:t xml:space="preserve"> Orçamento é válido por 15 dias a conta do dia </w:t>
            </w:r>
            <w:r w:rsidR="00753C29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fldChar w:fldCharType="begin"/>
            </w:r>
            <w:r w:rsidR="00753C29">
              <w:rPr>
                <w:rFonts w:ascii="Calibri" w:hAnsi="Calibri" w:cs="Calibri"/>
                <w:b w:val="0"/>
                <w:color w:val="595959" w:themeColor="text1" w:themeTint="A6"/>
                <w:sz w:val="16"/>
                <w:szCs w:val="22"/>
              </w:rPr>
              <w:instrText xml:space="preserve"> TIME \@ "d' de 'MMMM' de 'yyyy" </w:instrText>
            </w:r>
            <w:r w:rsidR="00753C29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fldChar w:fldCharType="separate"/>
            </w:r>
            <w:r w:rsidR="001D76C0">
              <w:rPr>
                <w:rFonts w:ascii="Calibri" w:hAnsi="Calibri" w:cs="Calibri"/>
                <w:noProof/>
                <w:color w:val="595959" w:themeColor="text1" w:themeTint="A6"/>
                <w:sz w:val="16"/>
                <w:szCs w:val="22"/>
              </w:rPr>
              <w:t>3 de junho de 2020</w:t>
            </w:r>
            <w:r w:rsidR="00753C29">
              <w:rPr>
                <w:rFonts w:ascii="Calibri" w:hAnsi="Calibri" w:cs="Calibri"/>
                <w:color w:val="595959" w:themeColor="text1" w:themeTint="A6"/>
                <w:sz w:val="16"/>
                <w:szCs w:val="22"/>
              </w:rPr>
              <w:fldChar w:fldCharType="end"/>
            </w:r>
          </w:p>
        </w:tc>
      </w:tr>
    </w:tbl>
    <w:p w14:paraId="5C1901E8" w14:textId="4B9CE06E" w:rsidR="003E0FBB" w:rsidRDefault="00020F04" w:rsidP="003E0FBB">
      <w:r w:rsidRPr="00383240">
        <w:rPr>
          <w:rFonts w:ascii="Montserrat Black" w:hAnsi="Montserrat Black" w:cs="Calibri"/>
          <w:b/>
          <w:noProof/>
          <w:color w:val="FF8989"/>
          <w:sz w:val="44"/>
        </w:rPr>
        <w:drawing>
          <wp:anchor distT="0" distB="0" distL="114300" distR="114300" simplePos="0" relativeHeight="251678720" behindDoc="0" locked="0" layoutInCell="1" allowOverlap="1" wp14:anchorId="63AFB6AD" wp14:editId="5C057A2B">
            <wp:simplePos x="0" y="0"/>
            <wp:positionH relativeFrom="column">
              <wp:posOffset>4523897</wp:posOffset>
            </wp:positionH>
            <wp:positionV relativeFrom="paragraph">
              <wp:posOffset>1509931</wp:posOffset>
            </wp:positionV>
            <wp:extent cx="1264015" cy="299588"/>
            <wp:effectExtent l="0" t="0" r="0" b="5715"/>
            <wp:wrapNone/>
            <wp:docPr id="3" name="Imagem 9">
              <a:extLst xmlns:a="http://schemas.openxmlformats.org/drawingml/2006/main">
                <a:ext uri="{FF2B5EF4-FFF2-40B4-BE49-F238E27FC236}">
                  <a16:creationId xmlns:a16="http://schemas.microsoft.com/office/drawing/2014/main" id="{0966E198-4EB0-43B4-8582-73D84BA501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>
                      <a:extLst>
                        <a:ext uri="{FF2B5EF4-FFF2-40B4-BE49-F238E27FC236}">
                          <a16:creationId xmlns:a16="http://schemas.microsoft.com/office/drawing/2014/main" id="{0966E198-4EB0-43B4-8582-73D84BA501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15" cy="299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FF8588F" wp14:editId="05461186">
                <wp:simplePos x="0" y="0"/>
                <wp:positionH relativeFrom="margin">
                  <wp:posOffset>3225800</wp:posOffset>
                </wp:positionH>
                <wp:positionV relativeFrom="paragraph">
                  <wp:posOffset>1399540</wp:posOffset>
                </wp:positionV>
                <wp:extent cx="1133475" cy="584835"/>
                <wp:effectExtent l="0" t="0" r="0" b="5715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8914" w14:textId="71B8031C" w:rsidR="00240BAE" w:rsidRPr="003E0FBB" w:rsidRDefault="00020F04" w:rsidP="003E0FBB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>Nome da sua Empresa</w:t>
                            </w:r>
                          </w:p>
                          <w:p w14:paraId="4C0BA97E" w14:textId="77777777" w:rsidR="00240BAE" w:rsidRPr="003E0FBB" w:rsidRDefault="00240BAE" w:rsidP="003E0FBB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>contato@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>seusite</w:t>
                            </w: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>.com.br</w:t>
                            </w:r>
                          </w:p>
                          <w:p w14:paraId="76722FD2" w14:textId="77777777" w:rsidR="00240BAE" w:rsidRPr="003E0FBB" w:rsidRDefault="00240BAE" w:rsidP="003E0FBB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 xml:space="preserve">Rua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>sua rua aqui</w:t>
                            </w: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>555</w:t>
                            </w:r>
                          </w:p>
                          <w:p w14:paraId="15A17E75" w14:textId="77777777" w:rsidR="00240BAE" w:rsidRPr="003E0FBB" w:rsidRDefault="00240BAE" w:rsidP="003E0FBB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>+55 (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>11</w:t>
                            </w: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 xml:space="preserve">) 9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>9999</w:t>
                            </w: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2"/>
                              </w:rPr>
                              <w:t>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588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4pt;margin-top:110.2pt;width:89.25pt;height:46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" filled="f" stroked="f">
                <v:textbox>
                  <w:txbxContent>
                    <w:p w14:paraId="5F048914" w14:textId="71B8031C" w:rsidR="00240BAE" w:rsidRPr="003E0FBB" w:rsidRDefault="00020F04" w:rsidP="003E0FBB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12"/>
                        </w:rPr>
                      </w:pPr>
                      <w:r>
                        <w:rPr>
                          <w:rFonts w:ascii="Calibri" w:hAnsi="Calibri" w:cs="Calibri"/>
                          <w:sz w:val="12"/>
                        </w:rPr>
                        <w:t>Nome da sua Empresa</w:t>
                      </w:r>
                    </w:p>
                    <w:p w14:paraId="4C0BA97E" w14:textId="77777777" w:rsidR="00240BAE" w:rsidRPr="003E0FBB" w:rsidRDefault="00240BAE" w:rsidP="003E0FBB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12"/>
                        </w:rPr>
                      </w:pPr>
                      <w:r w:rsidRPr="003E0FBB">
                        <w:rPr>
                          <w:rFonts w:ascii="Calibri" w:hAnsi="Calibri" w:cs="Calibri"/>
                          <w:sz w:val="12"/>
                        </w:rPr>
                        <w:t>contato@</w:t>
                      </w:r>
                      <w:r>
                        <w:rPr>
                          <w:rFonts w:ascii="Calibri" w:hAnsi="Calibri" w:cs="Calibri"/>
                          <w:sz w:val="12"/>
                        </w:rPr>
                        <w:t>seusite</w:t>
                      </w:r>
                      <w:r w:rsidRPr="003E0FBB">
                        <w:rPr>
                          <w:rFonts w:ascii="Calibri" w:hAnsi="Calibri" w:cs="Calibri"/>
                          <w:sz w:val="12"/>
                        </w:rPr>
                        <w:t>.com.br</w:t>
                      </w:r>
                    </w:p>
                    <w:p w14:paraId="76722FD2" w14:textId="77777777" w:rsidR="00240BAE" w:rsidRPr="003E0FBB" w:rsidRDefault="00240BAE" w:rsidP="003E0FBB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12"/>
                        </w:rPr>
                      </w:pPr>
                      <w:r w:rsidRPr="003E0FBB">
                        <w:rPr>
                          <w:rFonts w:ascii="Calibri" w:hAnsi="Calibri" w:cs="Calibri"/>
                          <w:sz w:val="12"/>
                        </w:rPr>
                        <w:t xml:space="preserve">Rua </w:t>
                      </w:r>
                      <w:r>
                        <w:rPr>
                          <w:rFonts w:ascii="Calibri" w:hAnsi="Calibri" w:cs="Calibri"/>
                          <w:sz w:val="12"/>
                        </w:rPr>
                        <w:t>sua rua aqui</w:t>
                      </w:r>
                      <w:r w:rsidRPr="003E0FBB">
                        <w:rPr>
                          <w:rFonts w:ascii="Calibri" w:hAnsi="Calibri" w:cs="Calibri"/>
                          <w:sz w:val="12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sz w:val="12"/>
                        </w:rPr>
                        <w:t>555</w:t>
                      </w:r>
                    </w:p>
                    <w:p w14:paraId="15A17E75" w14:textId="77777777" w:rsidR="00240BAE" w:rsidRPr="003E0FBB" w:rsidRDefault="00240BAE" w:rsidP="003E0FBB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12"/>
                        </w:rPr>
                      </w:pPr>
                      <w:r w:rsidRPr="003E0FBB">
                        <w:rPr>
                          <w:rFonts w:ascii="Calibri" w:hAnsi="Calibri" w:cs="Calibri"/>
                          <w:sz w:val="12"/>
                        </w:rPr>
                        <w:t>+55 (</w:t>
                      </w:r>
                      <w:r>
                        <w:rPr>
                          <w:rFonts w:ascii="Calibri" w:hAnsi="Calibri" w:cs="Calibri"/>
                          <w:sz w:val="12"/>
                        </w:rPr>
                        <w:t>11</w:t>
                      </w:r>
                      <w:r w:rsidRPr="003E0FBB">
                        <w:rPr>
                          <w:rFonts w:ascii="Calibri" w:hAnsi="Calibri" w:cs="Calibri"/>
                          <w:sz w:val="12"/>
                        </w:rPr>
                        <w:t xml:space="preserve">) 9 </w:t>
                      </w:r>
                      <w:r>
                        <w:rPr>
                          <w:rFonts w:ascii="Calibri" w:hAnsi="Calibri" w:cs="Calibri"/>
                          <w:sz w:val="12"/>
                        </w:rPr>
                        <w:t>9999</w:t>
                      </w:r>
                      <w:r w:rsidRPr="003E0FBB">
                        <w:rPr>
                          <w:rFonts w:ascii="Calibri" w:hAnsi="Calibri" w:cs="Calibri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2"/>
                        </w:rPr>
                        <w:t>9999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682647" wp14:editId="17F82CC4">
                <wp:simplePos x="0" y="0"/>
                <wp:positionH relativeFrom="column">
                  <wp:posOffset>4427344</wp:posOffset>
                </wp:positionH>
                <wp:positionV relativeFrom="paragraph">
                  <wp:posOffset>1374775</wp:posOffset>
                </wp:positionV>
                <wp:extent cx="0" cy="608965"/>
                <wp:effectExtent l="0" t="0" r="38100" b="1968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742EC" id="Conector reto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pt,108.25pt" to="348.6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" strokecolor="#bfbfbf [2412]" strokeweight=".5pt">
                <v:stroke joinstyle="miter"/>
              </v:line>
            </w:pict>
          </mc:Fallback>
        </mc:AlternateContent>
      </w:r>
      <w:r w:rsidR="00240BAE">
        <w:rPr>
          <w:noProof/>
        </w:rPr>
        <w:drawing>
          <wp:anchor distT="0" distB="0" distL="114300" distR="114300" simplePos="0" relativeHeight="251670528" behindDoc="1" locked="0" layoutInCell="1" allowOverlap="1" wp14:anchorId="2397BCE6" wp14:editId="1027465C">
            <wp:simplePos x="0" y="0"/>
            <wp:positionH relativeFrom="column">
              <wp:posOffset>-193930</wp:posOffset>
            </wp:positionH>
            <wp:positionV relativeFrom="paragraph">
              <wp:posOffset>1378390</wp:posOffset>
            </wp:positionV>
            <wp:extent cx="1656080" cy="611505"/>
            <wp:effectExtent l="0" t="0" r="127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F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DC425" wp14:editId="579A8101">
                <wp:simplePos x="0" y="0"/>
                <wp:positionH relativeFrom="column">
                  <wp:posOffset>-6096</wp:posOffset>
                </wp:positionH>
                <wp:positionV relativeFrom="paragraph">
                  <wp:posOffset>1676146</wp:posOffset>
                </wp:positionV>
                <wp:extent cx="1694688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46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91146" id="Conector re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32pt" to="132.9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" strokecolor="#7f7f7f [1612]" strokeweight=".5pt">
                <v:stroke joinstyle="miter"/>
              </v:line>
            </w:pict>
          </mc:Fallback>
        </mc:AlternateContent>
      </w:r>
      <w:r w:rsidR="003E0FB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D53DABA" wp14:editId="74FB09D4">
                <wp:simplePos x="0" y="0"/>
                <wp:positionH relativeFrom="margin">
                  <wp:align>left</wp:align>
                </wp:positionH>
                <wp:positionV relativeFrom="paragraph">
                  <wp:posOffset>1686052</wp:posOffset>
                </wp:positionV>
                <wp:extent cx="1572260" cy="298704"/>
                <wp:effectExtent l="0" t="0" r="0" b="63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98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FFFB3" w14:textId="77777777" w:rsidR="00240BAE" w:rsidRPr="003E0FBB" w:rsidRDefault="00240BAE" w:rsidP="003E0FB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12"/>
                              </w:rPr>
                            </w:pPr>
                            <w:r w:rsidRPr="003E0FBB">
                              <w:rPr>
                                <w:rFonts w:ascii="Calibri" w:hAnsi="Calibri" w:cs="Calibri"/>
                                <w:b/>
                                <w:sz w:val="12"/>
                              </w:rPr>
                              <w:t>SEU NOME COMPLETO</w:t>
                            </w:r>
                          </w:p>
                          <w:p w14:paraId="08914BAD" w14:textId="77777777" w:rsidR="00240BAE" w:rsidRPr="003E0FBB" w:rsidRDefault="00240BAE" w:rsidP="003E0FBB">
                            <w:pPr>
                              <w:spacing w:after="0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  <w:r w:rsidRPr="003E0FBB">
                              <w:rPr>
                                <w:rFonts w:ascii="Calibri" w:hAnsi="Calibri" w:cs="Calibri"/>
                                <w:sz w:val="12"/>
                              </w:rPr>
                              <w:t>SUA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DABA" id="_x0000_s1027" type="#_x0000_t202" style="position:absolute;margin-left:0;margin-top:132.75pt;width:123.8pt;height:23.5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" filled="f" stroked="f">
                <v:textbox>
                  <w:txbxContent>
                    <w:p w14:paraId="2ACFFFB3" w14:textId="77777777" w:rsidR="00240BAE" w:rsidRPr="003E0FBB" w:rsidRDefault="00240BAE" w:rsidP="003E0FBB">
                      <w:pPr>
                        <w:spacing w:after="0"/>
                        <w:rPr>
                          <w:rFonts w:ascii="Calibri" w:hAnsi="Calibri" w:cs="Calibri"/>
                          <w:b/>
                          <w:sz w:val="12"/>
                        </w:rPr>
                      </w:pPr>
                      <w:r w:rsidRPr="003E0FBB">
                        <w:rPr>
                          <w:rFonts w:ascii="Calibri" w:hAnsi="Calibri" w:cs="Calibri"/>
                          <w:b/>
                          <w:sz w:val="12"/>
                        </w:rPr>
                        <w:t>SEU NOME COMPLETO</w:t>
                      </w:r>
                    </w:p>
                    <w:p w14:paraId="08914BAD" w14:textId="77777777" w:rsidR="00240BAE" w:rsidRPr="003E0FBB" w:rsidRDefault="00240BAE" w:rsidP="003E0FBB">
                      <w:pPr>
                        <w:spacing w:after="0"/>
                        <w:rPr>
                          <w:rFonts w:ascii="Calibri" w:hAnsi="Calibri" w:cs="Calibri"/>
                          <w:sz w:val="12"/>
                        </w:rPr>
                      </w:pPr>
                      <w:r w:rsidRPr="003E0FBB">
                        <w:rPr>
                          <w:rFonts w:ascii="Calibri" w:hAnsi="Calibri" w:cs="Calibri"/>
                          <w:sz w:val="12"/>
                        </w:rPr>
                        <w:t>SUA EMPRESA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0FBB" w:rsidSect="002C5A42">
      <w:headerReference w:type="default" r:id="rId12"/>
      <w:pgSz w:w="11907" w:h="16839" w:code="9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6400F" w14:textId="77777777" w:rsidR="000742E3" w:rsidRDefault="000742E3">
      <w:pPr>
        <w:spacing w:after="0" w:line="240" w:lineRule="auto"/>
      </w:pPr>
      <w:r>
        <w:separator/>
      </w:r>
    </w:p>
  </w:endnote>
  <w:endnote w:type="continuationSeparator" w:id="0">
    <w:p w14:paraId="6F7C8223" w14:textId="77777777" w:rsidR="000742E3" w:rsidRDefault="0007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ExtraLight">
    <w:panose1 w:val="000003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Montserrat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7FC64" w14:textId="77777777" w:rsidR="000742E3" w:rsidRDefault="000742E3">
      <w:pPr>
        <w:spacing w:after="0" w:line="240" w:lineRule="auto"/>
      </w:pPr>
      <w:r>
        <w:separator/>
      </w:r>
    </w:p>
  </w:footnote>
  <w:footnote w:type="continuationSeparator" w:id="0">
    <w:p w14:paraId="5A7BDC42" w14:textId="77777777" w:rsidR="000742E3" w:rsidRDefault="0007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6FA8" w14:textId="583926BD" w:rsidR="00383240" w:rsidRDefault="00383240">
    <w:pPr>
      <w:pStyle w:val="Cabealho"/>
    </w:pPr>
    <w:r w:rsidRPr="00383240">
      <w:rPr>
        <w:rFonts w:ascii="Montserrat Black" w:hAnsi="Montserrat Black" w:cs="Calibri"/>
        <w:b/>
        <w:noProof/>
        <w:color w:val="FF8989"/>
        <w:sz w:val="44"/>
      </w:rPr>
      <w:drawing>
        <wp:anchor distT="0" distB="0" distL="114300" distR="114300" simplePos="0" relativeHeight="251659264" behindDoc="0" locked="0" layoutInCell="1" allowOverlap="1" wp14:anchorId="239010FB" wp14:editId="34C6BA26">
          <wp:simplePos x="0" y="0"/>
          <wp:positionH relativeFrom="column">
            <wp:posOffset>4686300</wp:posOffset>
          </wp:positionH>
          <wp:positionV relativeFrom="paragraph">
            <wp:posOffset>-171450</wp:posOffset>
          </wp:positionV>
          <wp:extent cx="1564992" cy="370913"/>
          <wp:effectExtent l="0" t="0" r="0" b="0"/>
          <wp:wrapNone/>
          <wp:docPr id="2" name="Imagem 9">
            <a:extLst xmlns:a="http://schemas.openxmlformats.org/drawingml/2006/main">
              <a:ext uri="{FF2B5EF4-FFF2-40B4-BE49-F238E27FC236}">
                <a16:creationId xmlns:a16="http://schemas.microsoft.com/office/drawing/2014/main" id="{0966E198-4EB0-43B4-8582-73D84BA501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>
                    <a:extLst>
                      <a:ext uri="{FF2B5EF4-FFF2-40B4-BE49-F238E27FC236}">
                        <a16:creationId xmlns:a16="http://schemas.microsoft.com/office/drawing/2014/main" id="{0966E198-4EB0-43B4-8582-73D84BA501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992" cy="37091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5D71"/>
    <w:multiLevelType w:val="hybridMultilevel"/>
    <w:tmpl w:val="BFBE56B6"/>
    <w:lvl w:ilvl="0" w:tplc="DF622CE6">
      <w:start w:val="1"/>
      <w:numFmt w:val="bullet"/>
      <w:pStyle w:val="Commarcador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BB"/>
    <w:rsid w:val="00020F04"/>
    <w:rsid w:val="000742E3"/>
    <w:rsid w:val="001D76C0"/>
    <w:rsid w:val="00240BAE"/>
    <w:rsid w:val="002C5A42"/>
    <w:rsid w:val="00383240"/>
    <w:rsid w:val="003E0FBB"/>
    <w:rsid w:val="00473372"/>
    <w:rsid w:val="005B3207"/>
    <w:rsid w:val="006C68B8"/>
    <w:rsid w:val="006E5425"/>
    <w:rsid w:val="00753C29"/>
    <w:rsid w:val="009336F7"/>
    <w:rsid w:val="00940935"/>
    <w:rsid w:val="00BC74DA"/>
    <w:rsid w:val="00BE5758"/>
    <w:rsid w:val="00D027D9"/>
    <w:rsid w:val="00D16CF6"/>
    <w:rsid w:val="00E86508"/>
    <w:rsid w:val="00E96407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9B846"/>
  <w15:chartTrackingRefBased/>
  <w15:docId w15:val="{FEF6478C-AF87-42BF-B33D-5D1D1B73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pt-BR" w:eastAsia="pt-B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0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tuloChar">
    <w:name w:val="Subtítulo Char"/>
    <w:basedOn w:val="Fontepargpadro"/>
    <w:link w:val="Subttulo"/>
    <w:uiPriority w:val="11"/>
    <w:rPr>
      <w:b/>
      <w:b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ela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odedica">
    <w:name w:val="Texto de dica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SemEspaamento">
    <w:name w:val="No Spacing"/>
    <w:uiPriority w:val="36"/>
    <w:qFormat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Pr>
      <w:b/>
      <w:bCs/>
      <w:color w:val="5B9BD5" w:themeColor="accent1"/>
      <w:sz w:val="24"/>
    </w:rPr>
  </w:style>
  <w:style w:type="paragraph" w:styleId="Commarcadores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TabeladeGrade4-nfase1">
    <w:name w:val="Grid Table 4 Accent 1"/>
    <w:basedOn w:val="Tabe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ela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xtodenotaderodap">
    <w:name w:val="footnote text"/>
    <w:basedOn w:val="Normal"/>
    <w:link w:val="Textodenotaderodap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TextodenotaderodapChar">
    <w:name w:val="Texto de nota de rodapé Char"/>
    <w:basedOn w:val="Fontepargpadro"/>
    <w:link w:val="Textodenotaderodap"/>
    <w:uiPriority w:val="12"/>
    <w:rPr>
      <w:i/>
      <w:iCs/>
      <w:sz w:val="14"/>
    </w:rPr>
  </w:style>
  <w:style w:type="character" w:customStyle="1" w:styleId="Ttulo3Char">
    <w:name w:val="Título 3 Char"/>
    <w:basedOn w:val="Fontepargpadro"/>
    <w:link w:val="Ttulo3"/>
    <w:uiPriority w:val="9"/>
    <w:rsid w:val="003E0F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Simples1">
    <w:name w:val="Plain Table 1"/>
    <w:basedOn w:val="Tabelanormal"/>
    <w:uiPriority w:val="41"/>
    <w:rsid w:val="003E0F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3E0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ell\AppData\Roaming\Microsoft\Templates\Escopo%20do%20projeto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90929-33D0-438D-AEC4-A1AD9D81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Escopo do projeto.dotx</Template>
  <TotalTime>804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Visão geral</vt:lpstr>
      <vt:lpstr>    Descrição e histórico do projeto</vt:lpstr>
      <vt:lpstr>    Escopo do projeto</vt:lpstr>
      <vt:lpstr>    Requisitos de alto nível</vt:lpstr>
      <vt:lpstr>    Resultados finais</vt:lpstr>
      <vt:lpstr>    Partes afetadas</vt:lpstr>
      <vt:lpstr>    Sistemas ou processos comerciais afetados</vt:lpstr>
      <vt:lpstr>    Exclusões exclusivas do escopo</vt:lpstr>
      <vt:lpstr>    Plano de implementação</vt:lpstr>
      <vt:lpstr>    Cronograma/agenda de alto nível</vt:lpstr>
      <vt:lpstr>Aprovação e autoridade para proceder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 Gambeta</dc:creator>
  <cp:keywords/>
  <cp:lastModifiedBy>Procurada Agência</cp:lastModifiedBy>
  <cp:revision>13</cp:revision>
  <dcterms:created xsi:type="dcterms:W3CDTF">2019-02-26T22:58:00Z</dcterms:created>
  <dcterms:modified xsi:type="dcterms:W3CDTF">2020-06-03T13:12:00Z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