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1ABA" w14:textId="0EBD1CEC" w:rsidR="00F11D59" w:rsidRPr="00F4256E" w:rsidRDefault="002B6536" w:rsidP="00F4256E">
      <w:pPr>
        <w:pStyle w:val="Nome"/>
        <w:rPr>
          <w:color w:val="404040" w:themeColor="text1" w:themeTint="BF"/>
          <w:sz w:val="56"/>
          <w:szCs w:val="5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5614F526">
                <wp:simplePos x="0" y="0"/>
                <wp:positionH relativeFrom="column">
                  <wp:posOffset>-64770</wp:posOffset>
                </wp:positionH>
                <wp:positionV relativeFrom="paragraph">
                  <wp:posOffset>1604010</wp:posOffset>
                </wp:positionV>
                <wp:extent cx="2437130" cy="650240"/>
                <wp:effectExtent l="0" t="0" r="0" b="1016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141F3" w14:textId="77777777" w:rsidR="007355A1" w:rsidRDefault="007355A1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 xml:space="preserve">123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>Main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 xml:space="preserve"> Street, San Francisco, CA</w:t>
                            </w:r>
                          </w:p>
                          <w:p w14:paraId="1BABE6D0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>941122</w:t>
                            </w:r>
                          </w:p>
                          <w:p w14:paraId="2CC283BE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AE452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36" o:spid="_x0000_s1026" type="#_x0000_t202" style="position:absolute;margin-left:-5.1pt;margin-top:126.3pt;width:191.9pt;height:5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" filled="f" stroked="f">
                <v:fill o:detectmouseclick="t"/>
                <v:textbox>
                  <w:txbxContent>
                    <w:p w14:paraId="4BE141F3" w14:textId="77777777" w:rsidR="007355A1" w:rsidRDefault="007355A1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 xml:space="preserve">123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>Main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 xml:space="preserve"> Street, San Francisco, CA</w:t>
                      </w:r>
                    </w:p>
                    <w:p w14:paraId="1BABE6D0" w14:textId="77777777" w:rsidR="007355A1" w:rsidRPr="007355A1" w:rsidRDefault="007355A1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>941122</w:t>
                      </w:r>
                    </w:p>
                    <w:p w14:paraId="2CC283BE" w14:textId="77777777" w:rsidR="007355A1" w:rsidRPr="007355A1" w:rsidRDefault="007355A1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F7CB8" wp14:editId="4D271557">
                <wp:simplePos x="0" y="0"/>
                <wp:positionH relativeFrom="column">
                  <wp:posOffset>-65405</wp:posOffset>
                </wp:positionH>
                <wp:positionV relativeFrom="paragraph">
                  <wp:posOffset>1371600</wp:posOffset>
                </wp:positionV>
                <wp:extent cx="3656965" cy="231140"/>
                <wp:effectExtent l="0" t="0" r="0" b="0"/>
                <wp:wrapSquare wrapText="bothSides"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E099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>+415-278-2542</w:t>
                            </w:r>
                          </w:p>
                          <w:p w14:paraId="59BA1A3C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7CB8" id="Caixa_x0020_de_x0020_Texto_x0020_35" o:spid="_x0000_s1027" type="#_x0000_t202" style="position:absolute;margin-left:-5.15pt;margin-top:108pt;width:287.95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" filled="f" stroked="f">
                <v:fill o:detectmouseclick="t"/>
                <v:textbox>
                  <w:txbxContent>
                    <w:p w14:paraId="16C9E099" w14:textId="77777777" w:rsidR="007355A1" w:rsidRPr="007355A1" w:rsidRDefault="007355A1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>+415-278-2542</w:t>
                      </w:r>
                    </w:p>
                    <w:p w14:paraId="59BA1A3C" w14:textId="77777777" w:rsidR="007355A1" w:rsidRPr="007355A1" w:rsidRDefault="007355A1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7026001F">
                <wp:simplePos x="0" y="0"/>
                <wp:positionH relativeFrom="column">
                  <wp:posOffset>-76200</wp:posOffset>
                </wp:positionH>
                <wp:positionV relativeFrom="paragraph">
                  <wp:posOffset>1144905</wp:posOffset>
                </wp:positionV>
                <wp:extent cx="3656965" cy="225425"/>
                <wp:effectExtent l="0" t="0" r="0" b="3175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7355A1">
                              <w:rPr>
                                <w:rFonts w:ascii="Arial" w:hAnsi="Arial" w:cs="Arial"/>
                                <w:bCs/>
                                <w:caps w:val="0"/>
                                <w:color w:val="FFFFFF" w:themeColor="background1"/>
                                <w:spacing w:val="0"/>
                                <w:sz w:val="20"/>
                                <w:szCs w:val="20"/>
                              </w:rPr>
                              <w:t>jessica.claire@live.com</w:t>
                            </w:r>
                          </w:p>
                          <w:p w14:paraId="4F293D06" w14:textId="77777777" w:rsidR="007355A1" w:rsidRPr="007355A1" w:rsidRDefault="007355A1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E82" id="Caixa_x0020_de_x0020_Texto_x0020_34" o:spid="_x0000_s1028" type="#_x0000_t202" style="position:absolute;margin-left:-6pt;margin-top:90.15pt;width:287.95pt;height: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" filled="f" stroked="f">
                <v:fill o:detectmouseclick="t"/>
                <v:textbox>
                  <w:txbxContent>
                    <w:p w14:paraId="6D436FE9" w14:textId="77777777" w:rsidR="007355A1" w:rsidRPr="007355A1" w:rsidRDefault="007355A1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20"/>
                          <w:szCs w:val="20"/>
                        </w:rPr>
                      </w:pPr>
                      <w:r w:rsidRPr="007355A1">
                        <w:rPr>
                          <w:rFonts w:ascii="Arial" w:hAnsi="Arial" w:cs="Arial"/>
                          <w:bCs/>
                          <w:caps w:val="0"/>
                          <w:color w:val="FFFFFF" w:themeColor="background1"/>
                          <w:spacing w:val="0"/>
                          <w:sz w:val="20"/>
                          <w:szCs w:val="20"/>
                        </w:rPr>
                        <w:t>jessica.claire@live.com</w:t>
                      </w:r>
                    </w:p>
                    <w:p w14:paraId="4F293D06" w14:textId="77777777" w:rsidR="007355A1" w:rsidRPr="007355A1" w:rsidRDefault="007355A1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22EB0F1D">
                <wp:simplePos x="0" y="0"/>
                <wp:positionH relativeFrom="column">
                  <wp:posOffset>2568575</wp:posOffset>
                </wp:positionH>
                <wp:positionV relativeFrom="paragraph">
                  <wp:posOffset>3548380</wp:posOffset>
                </wp:positionV>
                <wp:extent cx="4111625" cy="2707640"/>
                <wp:effectExtent l="0" t="0" r="0" b="1016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270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A5DF46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Directed</w:t>
                            </w:r>
                            <w:proofErr w:type="spellEnd"/>
                            <w:r w:rsidRPr="00A0569E"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recruitment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/training/staff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development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initiatives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maximize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productivity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revenue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potential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through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development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sales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team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736582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Sucessfully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increased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employee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retention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created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 positive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enviroment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18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stores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0A076A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daily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ensure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policies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were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adhered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understood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sales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staff.</w:t>
                            </w:r>
                          </w:p>
                          <w:p w14:paraId="09CB4986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Cultivated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strong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relationships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drive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developments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D04F41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Planned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executed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floor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merchandising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initiatives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collaboration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merchandise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management.</w:t>
                            </w:r>
                          </w:p>
                          <w:p w14:paraId="107D4596" w14:textId="77777777" w:rsidR="00B5125C" w:rsidRPr="00A0569E" w:rsidRDefault="00B5125C" w:rsidP="00B5125C">
                            <w:pPr>
                              <w:pStyle w:val="Ttulo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Ensure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store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prepared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internal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audits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through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analysis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preparation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quality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assurance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Inventory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statistics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0E33E38" w14:textId="77777777" w:rsidR="00B5125C" w:rsidRPr="00B5125C" w:rsidRDefault="00B5125C" w:rsidP="00B5125C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8EC" id="Caixa_x0020_de_x0020_Texto_x0020_29" o:spid="_x0000_s1029" type="#_x0000_t202" style="position:absolute;margin-left:202.25pt;margin-top:279.4pt;width:323.75pt;height:2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" filled="f" stroked="f">
                <v:fill o:detectmouseclick="t"/>
                <v:textbox>
                  <w:txbxContent>
                    <w:p w14:paraId="72A5DF46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Directed</w:t>
                      </w:r>
                      <w:proofErr w:type="spellEnd"/>
                      <w:r w:rsidRPr="00A0569E"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recruitment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/training/staff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development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initiatives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maximize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productivity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revenue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potential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through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development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sales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team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60736582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Sucessfully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increased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employee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retention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created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 positive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work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enviroment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18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stores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460A076A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daily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ensure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policies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were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adhered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understood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sales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staff.</w:t>
                      </w:r>
                    </w:p>
                    <w:p w14:paraId="09CB4986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Cultivated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strong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relationships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drive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developments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56D04F41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Planned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executed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floor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merchandising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initiatives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collaboration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merchandise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management.</w:t>
                      </w:r>
                    </w:p>
                    <w:p w14:paraId="107D4596" w14:textId="77777777" w:rsidR="00B5125C" w:rsidRPr="00A0569E" w:rsidRDefault="00B5125C" w:rsidP="00B5125C">
                      <w:pPr>
                        <w:pStyle w:val="Ttulo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Ensure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store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prepared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for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internal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audits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through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analysis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preparation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quality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assurance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Inventory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statistics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30E33E38" w14:textId="77777777" w:rsidR="00B5125C" w:rsidRPr="00B5125C" w:rsidRDefault="00B5125C" w:rsidP="00B5125C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D6612" wp14:editId="3BD12E53">
                <wp:simplePos x="0" y="0"/>
                <wp:positionH relativeFrom="column">
                  <wp:posOffset>2794635</wp:posOffset>
                </wp:positionH>
                <wp:positionV relativeFrom="paragraph">
                  <wp:posOffset>6522085</wp:posOffset>
                </wp:positionV>
                <wp:extent cx="4152265" cy="459740"/>
                <wp:effectExtent l="0" t="0" r="0" b="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FE2BA7" w14:textId="77777777" w:rsidR="00B5125C" w:rsidRPr="00A0569E" w:rsidRDefault="00B5125C" w:rsidP="00A0569E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Wallgreens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, Inc.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4DDD8414" w14:textId="77777777" w:rsidR="00B5125C" w:rsidRPr="00B5125C" w:rsidRDefault="00B5125C" w:rsidP="00B5125C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San Francisco, CA - 0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8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1997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9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6612" id="Caixa_x0020_de_x0020_Texto_x0020_32" o:spid="_x0000_s1030" type="#_x0000_t202" style="position:absolute;margin-left:220.05pt;margin-top:513.55pt;width:326.95pt;height:3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" filled="f" stroked="f">
                <v:fill o:detectmouseclick="t"/>
                <v:textbox>
                  <w:txbxContent>
                    <w:p w14:paraId="4CFE2BA7" w14:textId="77777777" w:rsidR="00B5125C" w:rsidRPr="00A0569E" w:rsidRDefault="00B5125C" w:rsidP="00A0569E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Wallgreens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, Inc. –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4DDD8414" w14:textId="77777777" w:rsidR="00B5125C" w:rsidRPr="00B5125C" w:rsidRDefault="00B5125C" w:rsidP="00B5125C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San Francisco, CA - 0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8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1997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- 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9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8956F" wp14:editId="50C615F2">
                <wp:simplePos x="0" y="0"/>
                <wp:positionH relativeFrom="column">
                  <wp:posOffset>2688590</wp:posOffset>
                </wp:positionH>
                <wp:positionV relativeFrom="paragraph">
                  <wp:posOffset>7058025</wp:posOffset>
                </wp:positionV>
                <wp:extent cx="3991610" cy="2100580"/>
                <wp:effectExtent l="0" t="0" r="0" b="762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210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6967EF" w14:textId="77777777" w:rsidR="00B5125C" w:rsidRPr="00B5125C" w:rsidRDefault="00B5125C" w:rsidP="00FA49D9">
                            <w:pPr>
                              <w:pStyle w:val="Ttul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Oversaw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opening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closing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for a $4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million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anual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revenue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store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compliance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current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policies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procedures.</w:t>
                            </w:r>
                          </w:p>
                          <w:p w14:paraId="19C516B7" w14:textId="77777777" w:rsidR="00B5125C" w:rsidRPr="00B5125C" w:rsidRDefault="00B5125C" w:rsidP="00FA49D9">
                            <w:pPr>
                              <w:pStyle w:val="Ttul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costs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spearheading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inventory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leading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shipping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department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activities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as setting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wage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targets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9052A9F" w14:textId="77777777" w:rsidR="00B5125C" w:rsidRPr="00A0569E" w:rsidRDefault="00B5125C" w:rsidP="00FA49D9">
                            <w:pPr>
                              <w:pStyle w:val="Ttulo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financial processes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including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accounts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payable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accounts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receivable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managing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accounting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office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updating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servisse files.</w:t>
                            </w:r>
                          </w:p>
                          <w:p w14:paraId="1640DBD3" w14:textId="77777777" w:rsidR="00B5125C" w:rsidRPr="00B5125C" w:rsidRDefault="00B5125C" w:rsidP="00B5125C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56F" id="Caixa_x0020_de_x0020_Texto_x0020_31" o:spid="_x0000_s1031" type="#_x0000_t202" style="position:absolute;margin-left:211.7pt;margin-top:555.75pt;width:314.3pt;height:16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" filled="f" stroked="f">
                <v:fill o:detectmouseclick="t"/>
                <v:textbox>
                  <w:txbxContent>
                    <w:p w14:paraId="4F6967EF" w14:textId="77777777" w:rsidR="00B5125C" w:rsidRPr="00B5125C" w:rsidRDefault="00B5125C" w:rsidP="00FA49D9">
                      <w:pPr>
                        <w:pStyle w:val="Ttul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Oversaw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opening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closing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for a $4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million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anual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revenue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store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compliance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current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policies</w:t>
                      </w:r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procedures.</w:t>
                      </w:r>
                    </w:p>
                    <w:p w14:paraId="19C516B7" w14:textId="77777777" w:rsidR="00B5125C" w:rsidRPr="00B5125C" w:rsidRDefault="00B5125C" w:rsidP="00FA49D9">
                      <w:pPr>
                        <w:pStyle w:val="Ttul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Managed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operational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costs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spearheading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inventory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control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leading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shipping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department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activities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as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well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as setting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wage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targets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39052A9F" w14:textId="77777777" w:rsidR="00B5125C" w:rsidRPr="00A0569E" w:rsidRDefault="00B5125C" w:rsidP="00FA49D9">
                      <w:pPr>
                        <w:pStyle w:val="Ttulo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financial processes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including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accounts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payable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accounts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receivable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managing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accounting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office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updating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servisse files.</w:t>
                      </w:r>
                    </w:p>
                    <w:p w14:paraId="1640DBD3" w14:textId="77777777" w:rsidR="00B5125C" w:rsidRPr="00B5125C" w:rsidRDefault="00B5125C" w:rsidP="00B5125C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0BCE09E8">
                <wp:simplePos x="0" y="0"/>
                <wp:positionH relativeFrom="column">
                  <wp:posOffset>2789555</wp:posOffset>
                </wp:positionH>
                <wp:positionV relativeFrom="paragraph">
                  <wp:posOffset>2632710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A0569E" w:rsidRPr="00FE6D0F" w:rsidRDefault="00A0569E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A0569E" w:rsidRPr="00FE6D0F" w:rsidRDefault="00A0569E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D55D" id="Caixa_x0020_de_x0020_Texto_x0020_25" o:spid="_x0000_s1032" type="#_x0000_t202" style="position:absolute;margin-left:219.65pt;margin-top:207.3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" filled="f" stroked="f">
                <v:fill o:detectmouseclick="t"/>
                <v:textbox>
                  <w:txbxContent>
                    <w:p w14:paraId="728CDA89" w14:textId="77777777" w:rsidR="00A0569E" w:rsidRPr="00FE6D0F" w:rsidRDefault="00A0569E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A0569E" w:rsidRPr="00FE6D0F" w:rsidRDefault="00A0569E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7A5EB590">
                <wp:simplePos x="0" y="0"/>
                <wp:positionH relativeFrom="column">
                  <wp:posOffset>2786380</wp:posOffset>
                </wp:positionH>
                <wp:positionV relativeFrom="paragraph">
                  <wp:posOffset>3088640</wp:posOffset>
                </wp:positionV>
                <wp:extent cx="3997325" cy="459740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05F2B1" w14:textId="77777777" w:rsidR="00A0569E" w:rsidRPr="00A0569E" w:rsidRDefault="00A0569E" w:rsidP="00A0569E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Wireless –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District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393C146B" w14:textId="77777777" w:rsidR="00A0569E" w:rsidRPr="00B5125C" w:rsidRDefault="00A0569E" w:rsidP="00B5125C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San Francisco, CA - 09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2009 -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Current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152F" id="Caixa_x0020_de_x0020_Texto_x0020_26" o:spid="_x0000_s1033" type="#_x0000_t202" style="position:absolute;margin-left:219.4pt;margin-top:243.2pt;width:314.7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" filled="f" stroked="f">
                <v:fill o:detectmouseclick="t"/>
                <v:textbox>
                  <w:txbxContent>
                    <w:p w14:paraId="0205F2B1" w14:textId="77777777" w:rsidR="00A0569E" w:rsidRPr="00A0569E" w:rsidRDefault="00A0569E" w:rsidP="00A0569E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Wireless –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District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393C146B" w14:textId="77777777" w:rsidR="00A0569E" w:rsidRPr="00B5125C" w:rsidRDefault="00A0569E" w:rsidP="00B5125C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San Francisco, CA - 09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2009 -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Current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7B9B70B8">
                <wp:simplePos x="0" y="0"/>
                <wp:positionH relativeFrom="column">
                  <wp:posOffset>-128270</wp:posOffset>
                </wp:positionH>
                <wp:positionV relativeFrom="paragraph">
                  <wp:posOffset>2632710</wp:posOffset>
                </wp:positionV>
                <wp:extent cx="2353945" cy="345440"/>
                <wp:effectExtent l="0" t="0" r="0" b="1016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FE6D0F" w:rsidRPr="00FE6D0F" w:rsidRDefault="00FE6D0F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FE6D0F" w:rsidRPr="00FE6D0F" w:rsidRDefault="00FE6D0F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60DB" id="Caixa_x0020_de_x0020_Texto_x0020_13" o:spid="_x0000_s1034" type="#_x0000_t202" style="position:absolute;margin-left:-10.1pt;margin-top:207.3pt;width:185.3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" filled="f" stroked="f">
                <v:fill o:detectmouseclick="t"/>
                <v:textbox>
                  <w:txbxContent>
                    <w:p w14:paraId="02FB3D92" w14:textId="77777777" w:rsidR="00FE6D0F" w:rsidRPr="00FE6D0F" w:rsidRDefault="00FE6D0F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FE6D0F" w:rsidRPr="00FE6D0F" w:rsidRDefault="00FE6D0F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1D1CF97A">
                <wp:simplePos x="0" y="0"/>
                <wp:positionH relativeFrom="column">
                  <wp:posOffset>-294005</wp:posOffset>
                </wp:positionH>
                <wp:positionV relativeFrom="paragraph">
                  <wp:posOffset>2979420</wp:posOffset>
                </wp:positionV>
                <wp:extent cx="2516505" cy="1482725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AE6B1" w14:textId="77777777" w:rsidR="00063E5D" w:rsidRPr="00063E5D" w:rsidRDefault="00063E5D" w:rsidP="00063E5D">
                            <w:pPr>
                              <w:pStyle w:val="Ttulo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Executive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team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leadership</w:t>
                            </w:r>
                            <w:proofErr w:type="spellEnd"/>
                          </w:p>
                          <w:p w14:paraId="7BF0FCD3" w14:textId="77777777" w:rsidR="00063E5D" w:rsidRPr="00063E5D" w:rsidRDefault="00063E5D" w:rsidP="00063E5D">
                            <w:pPr>
                              <w:pStyle w:val="Ttulo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Multi-million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pound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P&amp;L management expertise for South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East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region</w:t>
                            </w:r>
                            <w:proofErr w:type="spellEnd"/>
                          </w:p>
                          <w:p w14:paraId="6720137A" w14:textId="77777777" w:rsidR="00063E5D" w:rsidRPr="00063E5D" w:rsidRDefault="00063E5D" w:rsidP="00063E5D">
                            <w:pPr>
                              <w:pStyle w:val="Ttulo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Client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Vendor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relations</w:t>
                            </w:r>
                            <w:proofErr w:type="spellEnd"/>
                          </w:p>
                          <w:p w14:paraId="54980DA7" w14:textId="77777777" w:rsidR="00063E5D" w:rsidRPr="00063E5D" w:rsidRDefault="00063E5D" w:rsidP="00063E5D">
                            <w:pPr>
                              <w:pStyle w:val="Ttulo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Marketing</w:t>
                            </w: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Product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line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development</w:t>
                            </w:r>
                            <w:proofErr w:type="spellEnd"/>
                          </w:p>
                          <w:p w14:paraId="6850B3CE" w14:textId="77777777" w:rsidR="00063E5D" w:rsidRPr="00063E5D" w:rsidRDefault="00063E5D" w:rsidP="007E7D51">
                            <w:pPr>
                              <w:pStyle w:val="Ttul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9689" id="Caixa_x0020_de_x0020_Texto_x0020_15" o:spid="_x0000_s1035" type="#_x0000_t202" style="position:absolute;margin-left:-23.15pt;margin-top:234.6pt;width:198.15pt;height:1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" filled="f" stroked="f">
                <v:fill o:detectmouseclick="t"/>
                <v:textbox>
                  <w:txbxContent>
                    <w:p w14:paraId="6E7AE6B1" w14:textId="77777777" w:rsidR="00063E5D" w:rsidRPr="00063E5D" w:rsidRDefault="00063E5D" w:rsidP="00063E5D">
                      <w:pPr>
                        <w:pStyle w:val="Ttulo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Executive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team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leadership</w:t>
                      </w:r>
                      <w:proofErr w:type="spellEnd"/>
                    </w:p>
                    <w:p w14:paraId="7BF0FCD3" w14:textId="77777777" w:rsidR="00063E5D" w:rsidRPr="00063E5D" w:rsidRDefault="00063E5D" w:rsidP="00063E5D">
                      <w:pPr>
                        <w:pStyle w:val="Ttulo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Multi-million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pound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P&amp;L management expertise for South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East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region</w:t>
                      </w:r>
                      <w:proofErr w:type="spellEnd"/>
                    </w:p>
                    <w:p w14:paraId="6720137A" w14:textId="77777777" w:rsidR="00063E5D" w:rsidRPr="00063E5D" w:rsidRDefault="00063E5D" w:rsidP="00063E5D">
                      <w:pPr>
                        <w:pStyle w:val="Ttulo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Client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Vendor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relations</w:t>
                      </w:r>
                      <w:proofErr w:type="spellEnd"/>
                    </w:p>
                    <w:p w14:paraId="54980DA7" w14:textId="77777777" w:rsidR="00063E5D" w:rsidRPr="00063E5D" w:rsidRDefault="00063E5D" w:rsidP="00063E5D">
                      <w:pPr>
                        <w:pStyle w:val="Ttulo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Marketing</w:t>
                      </w: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Product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line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development</w:t>
                      </w:r>
                      <w:proofErr w:type="spellEnd"/>
                    </w:p>
                    <w:p w14:paraId="6850B3CE" w14:textId="77777777" w:rsidR="00063E5D" w:rsidRPr="00063E5D" w:rsidRDefault="00063E5D" w:rsidP="007E7D51">
                      <w:pPr>
                        <w:pStyle w:val="Ttulo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0DD0C4DD">
                <wp:simplePos x="0" y="0"/>
                <wp:positionH relativeFrom="column">
                  <wp:posOffset>-128905</wp:posOffset>
                </wp:positionH>
                <wp:positionV relativeFrom="paragraph">
                  <wp:posOffset>4685665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063E5D" w:rsidRPr="00FE6D0F" w:rsidRDefault="00063E5D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063E5D" w:rsidRPr="00FE6D0F" w:rsidRDefault="00063E5D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9799" id="Caixa_x0020_de_x0020_Texto_x0020_20" o:spid="_x0000_s1036" type="#_x0000_t202" style="position:absolute;margin-left:-10.15pt;margin-top:368.95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" filled="f" stroked="f">
                <v:fill o:detectmouseclick="t"/>
                <v:textbox>
                  <w:txbxContent>
                    <w:p w14:paraId="0B5BAF41" w14:textId="77777777" w:rsidR="00063E5D" w:rsidRPr="00FE6D0F" w:rsidRDefault="00063E5D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063E5D" w:rsidRPr="00FE6D0F" w:rsidRDefault="00063E5D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45C2" wp14:editId="17C57972">
                <wp:simplePos x="0" y="0"/>
                <wp:positionH relativeFrom="column">
                  <wp:posOffset>-130810</wp:posOffset>
                </wp:positionH>
                <wp:positionV relativeFrom="paragraph">
                  <wp:posOffset>5028565</wp:posOffset>
                </wp:positionV>
                <wp:extent cx="2467610" cy="2288540"/>
                <wp:effectExtent l="0" t="0" r="0" b="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CEE921" w14:textId="77777777" w:rsidR="00063E5D" w:rsidRPr="00063E5D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</w:p>
                          <w:p w14:paraId="2BD277DF" w14:textId="77777777" w:rsidR="00063E5D" w:rsidRPr="00063E5D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Francisco, CA - 2009 </w:t>
                            </w:r>
                          </w:p>
                          <w:p w14:paraId="444D7A88" w14:textId="77777777" w:rsidR="00063E5D" w:rsidRPr="00063E5D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B62890C" w14:textId="77777777" w:rsidR="00063E5D" w:rsidRPr="00A0569E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Administration</w:t>
                            </w:r>
                            <w:proofErr w:type="spellEnd"/>
                          </w:p>
                          <w:p w14:paraId="3E3082CD" w14:textId="77777777" w:rsidR="00063E5D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Operartions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</w:p>
                          <w:p w14:paraId="6616CC9C" w14:textId="77777777" w:rsidR="00063E5D" w:rsidRPr="00A0569E" w:rsidRDefault="00063E5D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45C2" id="Caixa_x0020_de_x0020_Texto_x0020_21" o:spid="_x0000_s1037" type="#_x0000_t202" style="position:absolute;margin-left:-10.3pt;margin-top:395.95pt;width:194.3pt;height:1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" filled="f" stroked="f">
                <v:fill o:detectmouseclick="t"/>
                <v:textbox>
                  <w:txbxContent>
                    <w:p w14:paraId="5BCEE921" w14:textId="77777777" w:rsidR="00063E5D" w:rsidRPr="00063E5D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University</w:t>
                      </w:r>
                      <w:proofErr w:type="spellEnd"/>
                    </w:p>
                    <w:p w14:paraId="2BD277DF" w14:textId="77777777" w:rsidR="00063E5D" w:rsidRPr="00063E5D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Francisco, CA - 2009 </w:t>
                      </w:r>
                    </w:p>
                    <w:p w14:paraId="444D7A88" w14:textId="77777777" w:rsidR="00063E5D" w:rsidRPr="00063E5D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B62890C" w14:textId="77777777" w:rsidR="00063E5D" w:rsidRPr="00A0569E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Master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Administration</w:t>
                      </w:r>
                      <w:proofErr w:type="spellEnd"/>
                    </w:p>
                    <w:p w14:paraId="3E3082CD" w14:textId="77777777" w:rsidR="00063E5D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Operartions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</w:p>
                    <w:p w14:paraId="6616CC9C" w14:textId="77777777" w:rsidR="00063E5D" w:rsidRPr="00A0569E" w:rsidRDefault="00063E5D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8B0C" wp14:editId="31EACCF4">
                <wp:simplePos x="0" y="0"/>
                <wp:positionH relativeFrom="column">
                  <wp:posOffset>-128905</wp:posOffset>
                </wp:positionH>
                <wp:positionV relativeFrom="paragraph">
                  <wp:posOffset>7430135</wp:posOffset>
                </wp:positionV>
                <wp:extent cx="2505075" cy="345440"/>
                <wp:effectExtent l="0" t="0" r="0" b="1016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A8A80" w14:textId="77777777" w:rsidR="00A0569E" w:rsidRPr="00FE6D0F" w:rsidRDefault="00A0569E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3ED01EBA" w14:textId="77777777" w:rsidR="00A0569E" w:rsidRPr="00FE6D0F" w:rsidRDefault="00A0569E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B0C" id="Caixa_x0020_de_x0020_Texto_x0020_22" o:spid="_x0000_s1038" type="#_x0000_t202" style="position:absolute;margin-left:-10.15pt;margin-top:585.05pt;width:197.2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" filled="f" stroked="f">
                <v:fill o:detectmouseclick="t"/>
                <v:textbox>
                  <w:txbxContent>
                    <w:p w14:paraId="16EA8A80" w14:textId="77777777" w:rsidR="00A0569E" w:rsidRPr="00FE6D0F" w:rsidRDefault="00A0569E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certifications</w:t>
                      </w:r>
                    </w:p>
                    <w:p w14:paraId="3ED01EBA" w14:textId="77777777" w:rsidR="00A0569E" w:rsidRPr="00FE6D0F" w:rsidRDefault="00A0569E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681901" wp14:editId="7FF69624">
                <wp:simplePos x="0" y="0"/>
                <wp:positionH relativeFrom="column">
                  <wp:posOffset>-130810</wp:posOffset>
                </wp:positionH>
                <wp:positionV relativeFrom="paragraph">
                  <wp:posOffset>7767955</wp:posOffset>
                </wp:positionV>
                <wp:extent cx="2353310" cy="497840"/>
                <wp:effectExtent l="0" t="0" r="0" b="10160"/>
                <wp:wrapSquare wrapText="bothSides"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460A0" w14:textId="77777777" w:rsidR="00A0569E" w:rsidRPr="00A0569E" w:rsidRDefault="00A0569E" w:rsidP="00063E5D">
                            <w:pPr>
                              <w:pStyle w:val="Ttulo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Certified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Retail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Discrict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Manager,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Inc., July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1901" id="Caixa_x0020_de_x0020_Texto_x0020_24" o:spid="_x0000_s1039" type="#_x0000_t202" style="position:absolute;margin-left:-10.3pt;margin-top:611.65pt;width:185.3pt;height:3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" filled="f" stroked="f">
                <v:fill o:detectmouseclick="t"/>
                <v:textbox>
                  <w:txbxContent>
                    <w:p w14:paraId="2B7460A0" w14:textId="77777777" w:rsidR="00A0569E" w:rsidRPr="00A0569E" w:rsidRDefault="00A0569E" w:rsidP="00063E5D">
                      <w:pPr>
                        <w:pStyle w:val="Ttulo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Certified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Retail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Discrict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Manager,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Inc., July 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4B986DB2">
                <wp:simplePos x="0" y="0"/>
                <wp:positionH relativeFrom="column">
                  <wp:posOffset>2797175</wp:posOffset>
                </wp:positionH>
                <wp:positionV relativeFrom="paragraph">
                  <wp:posOffset>1370965</wp:posOffset>
                </wp:positionV>
                <wp:extent cx="3997325" cy="916940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9B86B5" w14:textId="77777777" w:rsidR="00FE6D0F" w:rsidRPr="00063E5D" w:rsidRDefault="00FE6D0F" w:rsidP="00BF11D0">
                            <w:pPr>
                              <w:pStyle w:val="Ttul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Accomplished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executive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sucessful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track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record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overseeing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regional Marketing, IT, HR/training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property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franchise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for a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large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chain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restaurants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8BC125" w14:textId="77777777" w:rsidR="00FE6D0F" w:rsidRPr="00063E5D" w:rsidRDefault="00FE6D0F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_x0020_de_x0020_Texto_x0020_12" o:spid="_x0000_s1040" type="#_x0000_t202" style="position:absolute;margin-left:220.25pt;margin-top:107.95pt;width:314.75pt;height: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" filled="f" stroked="f">
                <v:fill o:detectmouseclick="t"/>
                <v:textbox>
                  <w:txbxContent>
                    <w:p w14:paraId="529B86B5" w14:textId="77777777" w:rsidR="00FE6D0F" w:rsidRPr="00063E5D" w:rsidRDefault="00FE6D0F" w:rsidP="00BF11D0">
                      <w:pPr>
                        <w:pStyle w:val="Ttul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Accomplished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executive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sucessful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track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record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overseeing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regional Marketing, IT, HR/training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property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company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franchise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for a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large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chain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restaurants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338BC125" w14:textId="77777777" w:rsidR="00FE6D0F" w:rsidRPr="00063E5D" w:rsidRDefault="00FE6D0F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080B4E86">
                <wp:simplePos x="0" y="0"/>
                <wp:positionH relativeFrom="column">
                  <wp:posOffset>2795905</wp:posOffset>
                </wp:positionH>
                <wp:positionV relativeFrom="paragraph">
                  <wp:posOffset>913130</wp:posOffset>
                </wp:positionV>
                <wp:extent cx="3768725" cy="345440"/>
                <wp:effectExtent l="0" t="0" r="0" b="101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77777777" w:rsidR="00FE6D0F" w:rsidRPr="00FE6D0F" w:rsidRDefault="00FE6D0F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FE6D0F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PROFESSIONAL SUMMARY</w:t>
                            </w:r>
                          </w:p>
                          <w:p w14:paraId="1BE086C3" w14:textId="77777777" w:rsidR="00FE6D0F" w:rsidRPr="00FE6D0F" w:rsidRDefault="00FE6D0F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822A" id="Caixa_x0020_de_x0020_Texto_x0020_11" o:spid="_x0000_s1041" type="#_x0000_t202" style="position:absolute;margin-left:220.15pt;margin-top:71.9pt;width:296.7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" filled="f" stroked="f">
                <v:fill o:detectmouseclick="t"/>
                <v:textbox>
                  <w:txbxContent>
                    <w:p w14:paraId="14BFC475" w14:textId="77777777" w:rsidR="00FE6D0F" w:rsidRPr="00FE6D0F" w:rsidRDefault="00FE6D0F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 w:rsidRPr="00FE6D0F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PROFESSIONAL SUMMARY</w:t>
                      </w:r>
                    </w:p>
                    <w:p w14:paraId="1BE086C3" w14:textId="77777777" w:rsidR="00FE6D0F" w:rsidRPr="00FE6D0F" w:rsidRDefault="00FE6D0F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67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2FD7AC37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2285365" cy="1251585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475D98" w14:textId="77777777" w:rsidR="00D759E9" w:rsidRPr="00B003C4" w:rsidRDefault="00D759E9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</w:pPr>
                            <w:r w:rsidRPr="00B003C4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  <w:t xml:space="preserve">JESSICA </w:t>
                            </w:r>
                          </w:p>
                          <w:p w14:paraId="75DE7465" w14:textId="77777777" w:rsidR="00D759E9" w:rsidRPr="00B003C4" w:rsidRDefault="00D759E9" w:rsidP="00BF11D0">
                            <w:pPr>
                              <w:pStyle w:val="Ttul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</w:pPr>
                            <w:r w:rsidRPr="00B003C4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  <w:t>CLAIRE</w:t>
                            </w:r>
                          </w:p>
                          <w:p w14:paraId="72244145" w14:textId="77777777" w:rsidR="00D759E9" w:rsidRPr="00B003C4" w:rsidRDefault="00D759E9" w:rsidP="00BF11D0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FFFFFF" w:themeColor="background1"/>
                                <w:spacing w:val="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66" id="Caixa_x0020_de_x0020_Texto_x0020_33" o:spid="_x0000_s1042" type="#_x0000_t202" style="position:absolute;margin-left:-4.95pt;margin-top:0;width:179.95pt;height:9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" filled="f" stroked="f">
                <v:fill o:detectmouseclick="t"/>
                <v:textbox>
                  <w:txbxContent>
                    <w:p w14:paraId="3D475D98" w14:textId="77777777" w:rsidR="00D759E9" w:rsidRPr="00B003C4" w:rsidRDefault="00D759E9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60"/>
                          <w:szCs w:val="60"/>
                        </w:rPr>
                      </w:pPr>
                      <w:r w:rsidRPr="00B003C4"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60"/>
                          <w:szCs w:val="60"/>
                        </w:rPr>
                        <w:t xml:space="preserve">JESSICA </w:t>
                      </w:r>
                    </w:p>
                    <w:p w14:paraId="75DE7465" w14:textId="77777777" w:rsidR="00D759E9" w:rsidRPr="00B003C4" w:rsidRDefault="00D759E9" w:rsidP="00BF11D0">
                      <w:pPr>
                        <w:pStyle w:val="Ttulo"/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60"/>
                          <w:szCs w:val="60"/>
                        </w:rPr>
                      </w:pPr>
                      <w:r w:rsidRPr="00B003C4">
                        <w:rPr>
                          <w:rFonts w:ascii="Arial" w:hAnsi="Arial" w:cs="Arial"/>
                          <w:bCs/>
                          <w:color w:val="FFFFFF" w:themeColor="background1"/>
                          <w:spacing w:val="0"/>
                          <w:sz w:val="60"/>
                          <w:szCs w:val="60"/>
                        </w:rPr>
                        <w:t>CLAIRE</w:t>
                      </w:r>
                    </w:p>
                    <w:p w14:paraId="72244145" w14:textId="77777777" w:rsidR="00D759E9" w:rsidRPr="00B003C4" w:rsidRDefault="00D759E9" w:rsidP="00BF11D0">
                      <w:pPr>
                        <w:pStyle w:val="Ttulo"/>
                        <w:rPr>
                          <w:rFonts w:ascii="Arial" w:eastAsiaTheme="minorHAnsi" w:hAnsi="Arial" w:cs="Arial"/>
                          <w:b w:val="0"/>
                          <w:bCs/>
                          <w:color w:val="FFFFFF" w:themeColor="background1"/>
                          <w:spacing w:val="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9B667" w14:textId="77777777" w:rsidR="00CC549F" w:rsidRDefault="00CC549F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291461F2" w14:textId="77777777" w:rsidR="00CC549F" w:rsidRDefault="00CC549F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CEE0C" w14:textId="77777777" w:rsidR="00CC549F" w:rsidRDefault="00CC549F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B1EA751" w14:textId="77777777" w:rsidR="00CC549F" w:rsidRDefault="00CC549F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FD830" w14:textId="77777777"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5565AF6" id="Group_x0020_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AAFBB" w14:textId="35C6046B" w:rsidR="00F11D59" w:rsidRDefault="007E7D51">
    <w:pPr>
      <w:pStyle w:val="Cabealho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0B839" wp14:editId="176EA7F6">
              <wp:simplePos x="0" y="0"/>
              <wp:positionH relativeFrom="column">
                <wp:posOffset>-522514</wp:posOffset>
              </wp:positionH>
              <wp:positionV relativeFrom="paragraph">
                <wp:posOffset>2585720</wp:posOffset>
              </wp:positionV>
              <wp:extent cx="2971165" cy="7878445"/>
              <wp:effectExtent l="0" t="0" r="635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165" cy="7878445"/>
                      </a:xfrm>
                      <a:prstGeom prst="rect">
                        <a:avLst/>
                      </a:prstGeom>
                      <a:solidFill>
                        <a:srgbClr val="DEE2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BCE76" id="Ret_x00e2_ngulo_x0020_8" o:spid="_x0000_s1026" style="position:absolute;margin-left:-41.15pt;margin-top:203.6pt;width:233.95pt;height:6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" fillcolor="#dee2e4" stroked="f" strokeweight="1pt"/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B1CA22" wp14:editId="200110E9">
              <wp:simplePos x="0" y="0"/>
              <wp:positionH relativeFrom="column">
                <wp:posOffset>2460171</wp:posOffset>
              </wp:positionH>
              <wp:positionV relativeFrom="paragraph">
                <wp:posOffset>-274320</wp:posOffset>
              </wp:positionV>
              <wp:extent cx="4683125" cy="2860040"/>
              <wp:effectExtent l="0" t="0" r="0" b="1016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3125" cy="2860040"/>
                      </a:xfrm>
                      <a:prstGeom prst="rect">
                        <a:avLst/>
                      </a:prstGeom>
                      <a:solidFill>
                        <a:srgbClr val="EDEF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B6149" id="Ret_x00e2_ngulo_x0020_9" o:spid="_x0000_s1026" style="position:absolute;margin-left:193.7pt;margin-top:-21.55pt;width:368.75pt;height:2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" fillcolor="#edeff0" stroked="f" strokeweight="1pt"/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8" wp14:editId="08A44BD9">
              <wp:simplePos x="0" y="0"/>
              <wp:positionH relativeFrom="column">
                <wp:posOffset>-457200</wp:posOffset>
              </wp:positionH>
              <wp:positionV relativeFrom="paragraph">
                <wp:posOffset>-274320</wp:posOffset>
              </wp:positionV>
              <wp:extent cx="2973705" cy="2860040"/>
              <wp:effectExtent l="0" t="0" r="0" b="1016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3705" cy="2860040"/>
                      </a:xfrm>
                      <a:prstGeom prst="rect">
                        <a:avLst/>
                      </a:prstGeom>
                      <a:solidFill>
                        <a:srgbClr val="A3AF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80C3D1" id="Ret_x00e2_ngulo_x0020_1" o:spid="_x0000_s1026" style="position:absolute;margin-left:-36pt;margin-top:-21.55pt;width:234.15pt;height:2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" fillcolor="#a3afb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6E"/>
    <w:rsid w:val="00034C0D"/>
    <w:rsid w:val="00063E5D"/>
    <w:rsid w:val="002B6536"/>
    <w:rsid w:val="004373C7"/>
    <w:rsid w:val="006C6747"/>
    <w:rsid w:val="007355A1"/>
    <w:rsid w:val="007E7D51"/>
    <w:rsid w:val="00A0569E"/>
    <w:rsid w:val="00B003C4"/>
    <w:rsid w:val="00B5125C"/>
    <w:rsid w:val="00CC549F"/>
    <w:rsid w:val="00D759E9"/>
    <w:rsid w:val="00E40E39"/>
    <w:rsid w:val="00F11D59"/>
    <w:rsid w:val="00F4256E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EDA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unoassis/Library/Containers/com.microsoft.Word/Data/Library/Caches/TM10002079/Curri&#769;culo%20ba&#769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82"/>
    <w:rsid w:val="008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EF8056A9F1DD45AFED017F273F4B1A">
    <w:name w:val="17EF8056A9F1DD45AFED017F273F4B1A"/>
  </w:style>
  <w:style w:type="paragraph" w:customStyle="1" w:styleId="DD22D276D0FB0B46BA4444BFBD0B231A">
    <w:name w:val="DD22D276D0FB0B46BA4444BFBD0B231A"/>
  </w:style>
  <w:style w:type="paragraph" w:customStyle="1" w:styleId="665A0FE07E391B4F9548FA915D6FC7B3">
    <w:name w:val="665A0FE07E391B4F9548FA915D6FC7B3"/>
  </w:style>
  <w:style w:type="paragraph" w:customStyle="1" w:styleId="207E9BC38E149042AA910D4AD273749B">
    <w:name w:val="207E9BC38E149042AA910D4AD273749B"/>
  </w:style>
  <w:style w:type="paragraph" w:customStyle="1" w:styleId="3D23CABC4C839348A146F0B174E216F1">
    <w:name w:val="3D23CABC4C839348A146F0B174E216F1"/>
  </w:style>
  <w:style w:type="paragraph" w:customStyle="1" w:styleId="67DDD6FC8FA7AC4985C6258D074E060D">
    <w:name w:val="67DDD6FC8FA7AC4985C6258D074E060D"/>
  </w:style>
  <w:style w:type="paragraph" w:customStyle="1" w:styleId="8CD64920FF8FFC419D23FEE5ED875C75">
    <w:name w:val="8CD64920FF8FFC419D23FEE5ED875C75"/>
  </w:style>
  <w:style w:type="paragraph" w:customStyle="1" w:styleId="8BFC036ADF5B1C4AB83FFAB0DF523C21">
    <w:name w:val="8BFC036ADF5B1C4AB83FFAB0DF523C21"/>
  </w:style>
  <w:style w:type="paragraph" w:customStyle="1" w:styleId="72231F83475109429896D321A05DCA67">
    <w:name w:val="72231F83475109429896D321A05DCA67"/>
  </w:style>
  <w:style w:type="paragraph" w:customStyle="1" w:styleId="BB0A55397F9EF84A854EE29F13308F43">
    <w:name w:val="BB0A55397F9EF84A854EE29F13308F43"/>
  </w:style>
  <w:style w:type="paragraph" w:customStyle="1" w:styleId="F2AFCF2E83E1AA4788D7A6145DCECADF">
    <w:name w:val="F2AFCF2E83E1AA4788D7A6145DCECADF"/>
  </w:style>
  <w:style w:type="paragraph" w:customStyle="1" w:styleId="E5952B92CFAC8F4BB80270E0245D034E">
    <w:name w:val="E5952B92CFAC8F4BB80270E0245D034E"/>
  </w:style>
  <w:style w:type="paragraph" w:customStyle="1" w:styleId="78DD79BC065A1D44B1513999135FE04A">
    <w:name w:val="78DD79BC065A1D44B1513999135FE04A"/>
  </w:style>
  <w:style w:type="paragraph" w:customStyle="1" w:styleId="5924112521A14243ACCCC81B518F75AE">
    <w:name w:val="5924112521A14243ACCCC81B518F7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5E9956-9B37-2548-A6D8-7F7E1E2C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Currículo básico.dotx</Template>
  <TotalTime>1</TotalTime>
  <Pages>1</Pages>
  <Words>2</Words>
  <Characters>16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cp:lastPrinted>2019-10-17T01:16:00Z</cp:lastPrinted>
  <dcterms:created xsi:type="dcterms:W3CDTF">2019-10-17T01:16:00Z</dcterms:created>
  <dcterms:modified xsi:type="dcterms:W3CDTF">2019-10-17T01:17:00Z</dcterms:modified>
</cp:coreProperties>
</file>