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EC8DE" w14:textId="77777777" w:rsidR="00A43225" w:rsidRPr="00B317F8" w:rsidRDefault="00215320" w:rsidP="00AC1120">
      <w:pPr>
        <w:pStyle w:val="Ttulo1"/>
        <w:spacing w:before="120"/>
        <w:jc w:val="center"/>
        <w:rPr>
          <w:rFonts w:ascii="Tahoma" w:hAnsi="Tahoma" w:cs="Tahoma"/>
        </w:rPr>
      </w:pPr>
      <w:r w:rsidRPr="00B317F8">
        <w:rPr>
          <w:rFonts w:ascii="Tahoma" w:hAnsi="Tahoma" w:cs="Tahoma"/>
        </w:rPr>
        <w:t xml:space="preserve">Solicitação de </w:t>
      </w:r>
      <w:r w:rsidR="00682B43" w:rsidRPr="00B317F8">
        <w:rPr>
          <w:rFonts w:ascii="Tahoma" w:hAnsi="Tahoma" w:cs="Tahoma"/>
        </w:rPr>
        <w:t>Mudança</w:t>
      </w:r>
    </w:p>
    <w:tbl>
      <w:tblPr>
        <w:tblW w:w="5009" w:type="pct"/>
        <w:jc w:val="center"/>
        <w:tblCellSpacing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1149"/>
        <w:gridCol w:w="204"/>
        <w:gridCol w:w="1404"/>
        <w:gridCol w:w="531"/>
        <w:gridCol w:w="1641"/>
        <w:gridCol w:w="69"/>
        <w:gridCol w:w="2544"/>
        <w:gridCol w:w="2930"/>
      </w:tblGrid>
      <w:tr w:rsidR="00215320" w:rsidRPr="00B317F8" w14:paraId="6322EFE0" w14:textId="77777777" w:rsidTr="00B317F8">
        <w:trPr>
          <w:trHeight w:val="221"/>
          <w:tblCellSpacing w:w="14" w:type="dxa"/>
          <w:jc w:val="center"/>
        </w:trPr>
        <w:tc>
          <w:tcPr>
            <w:tcW w:w="539" w:type="pct"/>
            <w:shd w:val="clear" w:color="auto" w:fill="31849B" w:themeFill="accent5" w:themeFillShade="BF"/>
            <w:vAlign w:val="center"/>
          </w:tcPr>
          <w:p w14:paraId="28ACE283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#</w:t>
            </w:r>
          </w:p>
        </w:tc>
        <w:tc>
          <w:tcPr>
            <w:tcW w:w="3025" w:type="pct"/>
            <w:gridSpan w:val="6"/>
            <w:shd w:val="clear" w:color="auto" w:fill="31849B" w:themeFill="accent5" w:themeFillShade="BF"/>
            <w:vAlign w:val="center"/>
          </w:tcPr>
          <w:p w14:paraId="0B7A8AB8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Categoria da Solicitação</w:t>
            </w:r>
          </w:p>
        </w:tc>
        <w:tc>
          <w:tcPr>
            <w:tcW w:w="1371" w:type="pct"/>
            <w:shd w:val="clear" w:color="auto" w:fill="31849B" w:themeFill="accent5" w:themeFillShade="BF"/>
            <w:vAlign w:val="center"/>
          </w:tcPr>
          <w:p w14:paraId="77286120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Data da Solicitação</w:t>
            </w:r>
          </w:p>
        </w:tc>
      </w:tr>
      <w:tr w:rsidR="00215320" w:rsidRPr="00B317F8" w14:paraId="745C4A4E" w14:textId="77777777" w:rsidTr="00B317F8">
        <w:trPr>
          <w:trHeight w:val="238"/>
          <w:tblCellSpacing w:w="14" w:type="dxa"/>
          <w:jc w:val="center"/>
        </w:trPr>
        <w:tc>
          <w:tcPr>
            <w:tcW w:w="539" w:type="pct"/>
            <w:vAlign w:val="center"/>
          </w:tcPr>
          <w:p w14:paraId="4E5949E7" w14:textId="37D933BB" w:rsidR="007A53C9" w:rsidRPr="00B317F8" w:rsidRDefault="005D0494" w:rsidP="00200B64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  <w:r w:rsidRPr="00B317F8">
              <w:rPr>
                <w:rFonts w:ascii="Tahoma" w:hAnsi="Tahoma" w:cs="Tahoma"/>
                <w:lang w:val="pt-BR"/>
              </w:rPr>
              <w:t>SM</w:t>
            </w:r>
            <w:r w:rsidR="00F6793F" w:rsidRPr="00B317F8">
              <w:rPr>
                <w:rFonts w:ascii="Tahoma" w:hAnsi="Tahoma" w:cs="Tahoma"/>
                <w:lang w:val="pt-BR"/>
              </w:rPr>
              <w:t xml:space="preserve"> </w:t>
            </w:r>
            <w:r w:rsidR="00EC4A28">
              <w:rPr>
                <w:rFonts w:ascii="Tahoma" w:hAnsi="Tahoma" w:cs="Tahoma"/>
                <w:lang w:val="pt-BR"/>
              </w:rPr>
              <w:t>03</w:t>
            </w:r>
          </w:p>
        </w:tc>
        <w:tc>
          <w:tcPr>
            <w:tcW w:w="3025" w:type="pct"/>
            <w:gridSpan w:val="6"/>
            <w:vAlign w:val="center"/>
          </w:tcPr>
          <w:p w14:paraId="5275017A" w14:textId="296BEDDB" w:rsidR="00215320" w:rsidRPr="00B317F8" w:rsidRDefault="00EC4A28" w:rsidP="005A11E1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>AUMENTO DE ESCOPO</w:t>
            </w:r>
          </w:p>
        </w:tc>
        <w:tc>
          <w:tcPr>
            <w:tcW w:w="1371" w:type="pct"/>
            <w:vAlign w:val="center"/>
          </w:tcPr>
          <w:p w14:paraId="6DC68800" w14:textId="69B5584E" w:rsidR="00215320" w:rsidRPr="00B317F8" w:rsidRDefault="00EC4A28" w:rsidP="0035472D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>22</w:t>
            </w:r>
            <w:r w:rsidR="005A11E1">
              <w:rPr>
                <w:rFonts w:ascii="Tahoma" w:hAnsi="Tahoma" w:cs="Tahoma"/>
                <w:lang w:val="pt-BR"/>
              </w:rPr>
              <w:t>-</w:t>
            </w:r>
            <w:r>
              <w:rPr>
                <w:rFonts w:ascii="Tahoma" w:hAnsi="Tahoma" w:cs="Tahoma"/>
                <w:lang w:val="pt-BR"/>
              </w:rPr>
              <w:t>ABR</w:t>
            </w:r>
            <w:r w:rsidR="005A11E1">
              <w:rPr>
                <w:rFonts w:ascii="Tahoma" w:hAnsi="Tahoma" w:cs="Tahoma"/>
                <w:lang w:val="pt-BR"/>
              </w:rPr>
              <w:t>-</w:t>
            </w:r>
            <w:r>
              <w:rPr>
                <w:rFonts w:ascii="Tahoma" w:hAnsi="Tahoma" w:cs="Tahoma"/>
                <w:lang w:val="pt-BR"/>
              </w:rPr>
              <w:t>20</w:t>
            </w:r>
          </w:p>
        </w:tc>
      </w:tr>
      <w:tr w:rsidR="00215320" w:rsidRPr="00B317F8" w14:paraId="26B0A5C1" w14:textId="77777777" w:rsidTr="00B317F8">
        <w:trPr>
          <w:trHeight w:val="221"/>
          <w:tblCellSpacing w:w="14" w:type="dxa"/>
          <w:jc w:val="center"/>
        </w:trPr>
        <w:tc>
          <w:tcPr>
            <w:tcW w:w="1293" w:type="pct"/>
            <w:gridSpan w:val="3"/>
            <w:shd w:val="clear" w:color="auto" w:fill="31849B" w:themeFill="accent5" w:themeFillShade="BF"/>
            <w:vAlign w:val="center"/>
          </w:tcPr>
          <w:p w14:paraId="139B782B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Solicitado por</w:t>
            </w:r>
          </w:p>
        </w:tc>
        <w:tc>
          <w:tcPr>
            <w:tcW w:w="1028" w:type="pct"/>
            <w:gridSpan w:val="2"/>
            <w:shd w:val="clear" w:color="auto" w:fill="31849B" w:themeFill="accent5" w:themeFillShade="BF"/>
            <w:vAlign w:val="center"/>
          </w:tcPr>
          <w:p w14:paraId="4E5DB767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Solicitado para</w:t>
            </w:r>
          </w:p>
        </w:tc>
        <w:tc>
          <w:tcPr>
            <w:tcW w:w="1227" w:type="pct"/>
            <w:gridSpan w:val="2"/>
            <w:shd w:val="clear" w:color="auto" w:fill="31849B" w:themeFill="accent5" w:themeFillShade="BF"/>
            <w:vAlign w:val="center"/>
          </w:tcPr>
          <w:p w14:paraId="7C51C394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Autorizado por</w:t>
            </w:r>
          </w:p>
        </w:tc>
        <w:tc>
          <w:tcPr>
            <w:tcW w:w="1371" w:type="pct"/>
            <w:shd w:val="clear" w:color="auto" w:fill="31849B" w:themeFill="accent5" w:themeFillShade="BF"/>
            <w:vAlign w:val="center"/>
          </w:tcPr>
          <w:p w14:paraId="67C90ACF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Atribuído para</w:t>
            </w:r>
          </w:p>
        </w:tc>
      </w:tr>
      <w:tr w:rsidR="00215320" w:rsidRPr="00B317F8" w14:paraId="200ED36C" w14:textId="77777777" w:rsidTr="00B317F8">
        <w:trPr>
          <w:trHeight w:val="221"/>
          <w:tblCellSpacing w:w="14" w:type="dxa"/>
          <w:jc w:val="center"/>
        </w:trPr>
        <w:tc>
          <w:tcPr>
            <w:tcW w:w="1293" w:type="pct"/>
            <w:gridSpan w:val="3"/>
            <w:vAlign w:val="center"/>
          </w:tcPr>
          <w:p w14:paraId="61D3AEEF" w14:textId="450E919E" w:rsidR="0069788E" w:rsidRPr="00B317F8" w:rsidRDefault="00EC4A28" w:rsidP="0035472D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>José F.</w:t>
            </w:r>
          </w:p>
        </w:tc>
        <w:tc>
          <w:tcPr>
            <w:tcW w:w="1028" w:type="pct"/>
            <w:gridSpan w:val="2"/>
            <w:vAlign w:val="center"/>
          </w:tcPr>
          <w:p w14:paraId="10EAEE27" w14:textId="726B2406" w:rsidR="00215320" w:rsidRPr="00B317F8" w:rsidRDefault="00EC4A28" w:rsidP="0035472D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>Débora M.</w:t>
            </w:r>
          </w:p>
        </w:tc>
        <w:tc>
          <w:tcPr>
            <w:tcW w:w="1227" w:type="pct"/>
            <w:gridSpan w:val="2"/>
            <w:shd w:val="clear" w:color="auto" w:fill="auto"/>
            <w:vAlign w:val="center"/>
          </w:tcPr>
          <w:p w14:paraId="1FBF1427" w14:textId="0936E8FC" w:rsidR="00215320" w:rsidRPr="00B317F8" w:rsidRDefault="00EC4A28" w:rsidP="0035472D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>Carla P.</w:t>
            </w:r>
          </w:p>
        </w:tc>
        <w:tc>
          <w:tcPr>
            <w:tcW w:w="1371" w:type="pct"/>
            <w:vAlign w:val="center"/>
          </w:tcPr>
          <w:p w14:paraId="0074E8AD" w14:textId="33D86423" w:rsidR="00215320" w:rsidRPr="00B317F8" w:rsidRDefault="00EC4A28" w:rsidP="0035472D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>Jorge V.</w:t>
            </w:r>
          </w:p>
        </w:tc>
      </w:tr>
      <w:tr w:rsidR="00215320" w:rsidRPr="00B317F8" w14:paraId="493DE10C" w14:textId="77777777" w:rsidTr="00B317F8">
        <w:trPr>
          <w:trHeight w:val="221"/>
          <w:tblCellSpacing w:w="14" w:type="dxa"/>
          <w:jc w:val="center"/>
        </w:trPr>
        <w:tc>
          <w:tcPr>
            <w:tcW w:w="4968" w:type="pct"/>
            <w:gridSpan w:val="8"/>
            <w:shd w:val="clear" w:color="auto" w:fill="31849B" w:themeFill="accent5" w:themeFillShade="BF"/>
            <w:vAlign w:val="center"/>
          </w:tcPr>
          <w:p w14:paraId="73D18DE8" w14:textId="0B81D4FF" w:rsidR="00215320" w:rsidRPr="00B317F8" w:rsidRDefault="00B317F8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lang w:val="pt-BR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 xml:space="preserve">Título da </w:t>
            </w:r>
            <w:r w:rsidR="00215320"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 xml:space="preserve">Descrição da </w:t>
            </w:r>
            <w:r w:rsidR="00682B43"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Sugestão de Mudança</w:t>
            </w:r>
          </w:p>
        </w:tc>
      </w:tr>
      <w:tr w:rsidR="00215320" w:rsidRPr="00B317F8" w14:paraId="2DC895AA" w14:textId="77777777" w:rsidTr="00B317F8">
        <w:trPr>
          <w:trHeight w:val="221"/>
          <w:tblCellSpacing w:w="14" w:type="dxa"/>
          <w:jc w:val="center"/>
        </w:trPr>
        <w:tc>
          <w:tcPr>
            <w:tcW w:w="4968" w:type="pct"/>
            <w:gridSpan w:val="8"/>
            <w:vAlign w:val="center"/>
          </w:tcPr>
          <w:p w14:paraId="65EF70D5" w14:textId="590746F5" w:rsidR="00AB445F" w:rsidRPr="00B317F8" w:rsidRDefault="00EC4A28" w:rsidP="00A655B8">
            <w:pPr>
              <w:pStyle w:val="TableText"/>
              <w:jc w:val="center"/>
              <w:rPr>
                <w:rFonts w:ascii="Tahoma" w:hAnsi="Tahoma" w:cs="Tahoma"/>
                <w:szCs w:val="16"/>
                <w:lang w:val="pt-BR"/>
              </w:rPr>
            </w:pPr>
            <w:r>
              <w:rPr>
                <w:rFonts w:ascii="Tahoma" w:hAnsi="Tahoma" w:cs="Tahoma"/>
                <w:szCs w:val="16"/>
                <w:lang w:val="pt-BR"/>
              </w:rPr>
              <w:t>Filtro Fornecedor – Relatório Geral de Compras</w:t>
            </w:r>
          </w:p>
        </w:tc>
      </w:tr>
      <w:tr w:rsidR="003879E6" w:rsidRPr="00B317F8" w14:paraId="7645FA06" w14:textId="77777777" w:rsidTr="00B317F8">
        <w:trPr>
          <w:trHeight w:val="286"/>
          <w:tblCellSpacing w:w="14" w:type="dxa"/>
          <w:jc w:val="center"/>
        </w:trPr>
        <w:tc>
          <w:tcPr>
            <w:tcW w:w="624" w:type="pct"/>
            <w:gridSpan w:val="2"/>
            <w:shd w:val="clear" w:color="auto" w:fill="31849B" w:themeFill="accent5" w:themeFillShade="BF"/>
            <w:vAlign w:val="center"/>
          </w:tcPr>
          <w:p w14:paraId="03225F06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Prioridade</w:t>
            </w:r>
          </w:p>
        </w:tc>
        <w:tc>
          <w:tcPr>
            <w:tcW w:w="913" w:type="pct"/>
            <w:gridSpan w:val="2"/>
            <w:shd w:val="clear" w:color="auto" w:fill="31849B" w:themeFill="accent5" w:themeFillShade="BF"/>
            <w:vAlign w:val="center"/>
          </w:tcPr>
          <w:p w14:paraId="58A40880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Impacto</w:t>
            </w:r>
          </w:p>
        </w:tc>
        <w:tc>
          <w:tcPr>
            <w:tcW w:w="804" w:type="pct"/>
            <w:gridSpan w:val="2"/>
            <w:shd w:val="clear" w:color="auto" w:fill="31849B" w:themeFill="accent5" w:themeFillShade="BF"/>
            <w:vAlign w:val="center"/>
          </w:tcPr>
          <w:p w14:paraId="27E6ED7F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 xml:space="preserve">Esforço </w:t>
            </w:r>
            <w:r w:rsidR="00946EC1"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E</w:t>
            </w: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stimado</w:t>
            </w:r>
          </w:p>
        </w:tc>
        <w:tc>
          <w:tcPr>
            <w:tcW w:w="1191" w:type="pct"/>
            <w:shd w:val="clear" w:color="auto" w:fill="31849B" w:themeFill="accent5" w:themeFillShade="BF"/>
            <w:vAlign w:val="center"/>
          </w:tcPr>
          <w:p w14:paraId="6131E731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Data Conclusão</w:t>
            </w:r>
          </w:p>
        </w:tc>
        <w:tc>
          <w:tcPr>
            <w:tcW w:w="1371" w:type="pct"/>
            <w:shd w:val="clear" w:color="auto" w:fill="31849B" w:themeFill="accent5" w:themeFillShade="BF"/>
            <w:vAlign w:val="center"/>
          </w:tcPr>
          <w:p w14:paraId="527F3CA2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Valor total estimado</w:t>
            </w:r>
          </w:p>
        </w:tc>
      </w:tr>
      <w:tr w:rsidR="003879E6" w:rsidRPr="00B317F8" w14:paraId="24ABA10C" w14:textId="77777777" w:rsidTr="00B317F8">
        <w:trPr>
          <w:trHeight w:val="221"/>
          <w:tblCellSpacing w:w="14" w:type="dxa"/>
          <w:jc w:val="center"/>
        </w:trPr>
        <w:tc>
          <w:tcPr>
            <w:tcW w:w="624" w:type="pct"/>
            <w:gridSpan w:val="2"/>
            <w:vAlign w:val="center"/>
          </w:tcPr>
          <w:p w14:paraId="7595BCF3" w14:textId="687FD667" w:rsidR="00215320" w:rsidRPr="00B317F8" w:rsidRDefault="00EC4A28" w:rsidP="0035472D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>ALTA</w:t>
            </w:r>
          </w:p>
        </w:tc>
        <w:tc>
          <w:tcPr>
            <w:tcW w:w="913" w:type="pct"/>
            <w:gridSpan w:val="2"/>
            <w:vAlign w:val="center"/>
          </w:tcPr>
          <w:p w14:paraId="0C7EB163" w14:textId="77777777" w:rsidR="00215320" w:rsidRPr="00B317F8" w:rsidRDefault="00215320" w:rsidP="00D83E80">
            <w:pPr>
              <w:pStyle w:val="TableText"/>
              <w:rPr>
                <w:rFonts w:ascii="Tahoma" w:hAnsi="Tahoma" w:cs="Tahoma"/>
                <w:lang w:val="pt-BR"/>
              </w:rPr>
            </w:pP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7367E739" w14:textId="77777777" w:rsidR="00215320" w:rsidRPr="00B317F8" w:rsidRDefault="00215320" w:rsidP="0030317C">
            <w:pPr>
              <w:pStyle w:val="TableText"/>
              <w:jc w:val="center"/>
              <w:rPr>
                <w:rFonts w:ascii="Tahoma" w:hAnsi="Tahoma" w:cs="Tahoma"/>
                <w:b/>
                <w:lang w:val="pt-BR"/>
              </w:rPr>
            </w:pPr>
          </w:p>
        </w:tc>
        <w:tc>
          <w:tcPr>
            <w:tcW w:w="1191" w:type="pct"/>
            <w:vAlign w:val="center"/>
          </w:tcPr>
          <w:p w14:paraId="741E61C0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</w:p>
        </w:tc>
        <w:tc>
          <w:tcPr>
            <w:tcW w:w="1371" w:type="pct"/>
            <w:shd w:val="clear" w:color="auto" w:fill="auto"/>
            <w:vAlign w:val="center"/>
          </w:tcPr>
          <w:p w14:paraId="4C990041" w14:textId="77777777" w:rsidR="00215320" w:rsidRPr="00B317F8" w:rsidRDefault="00215320" w:rsidP="0030317C">
            <w:pPr>
              <w:pStyle w:val="TableText"/>
              <w:jc w:val="center"/>
              <w:rPr>
                <w:rFonts w:ascii="Tahoma" w:hAnsi="Tahoma" w:cs="Tahoma"/>
                <w:b/>
                <w:szCs w:val="16"/>
                <w:highlight w:val="yellow"/>
                <w:lang w:val="pt-BR" w:eastAsia="pt-BR"/>
              </w:rPr>
            </w:pPr>
          </w:p>
        </w:tc>
      </w:tr>
    </w:tbl>
    <w:p w14:paraId="674DFE42" w14:textId="77777777" w:rsidR="00E676F0" w:rsidRPr="00B317F8" w:rsidRDefault="00682B43" w:rsidP="00A1158A">
      <w:pPr>
        <w:pStyle w:val="Ttulo1"/>
        <w:jc w:val="center"/>
        <w:rPr>
          <w:rFonts w:ascii="Tahoma" w:hAnsi="Tahoma" w:cs="Tahoma"/>
        </w:rPr>
      </w:pPr>
      <w:r w:rsidRPr="00B317F8">
        <w:rPr>
          <w:rFonts w:ascii="Tahoma" w:hAnsi="Tahoma" w:cs="Tahoma"/>
        </w:rPr>
        <w:t>Proposta de mudança</w:t>
      </w:r>
    </w:p>
    <w:tbl>
      <w:tblPr>
        <w:tblW w:w="5009" w:type="pct"/>
        <w:tblCellSpacing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1007"/>
        <w:gridCol w:w="6136"/>
        <w:gridCol w:w="780"/>
        <w:gridCol w:w="2549"/>
      </w:tblGrid>
      <w:tr w:rsidR="00682B43" w:rsidRPr="00B317F8" w14:paraId="069DEAD3" w14:textId="77777777" w:rsidTr="00B317F8">
        <w:trPr>
          <w:trHeight w:val="221"/>
          <w:tblCellSpacing w:w="14" w:type="dxa"/>
        </w:trPr>
        <w:tc>
          <w:tcPr>
            <w:tcW w:w="4968" w:type="pct"/>
            <w:gridSpan w:val="4"/>
            <w:shd w:val="clear" w:color="auto" w:fill="31849B" w:themeFill="accent5" w:themeFillShade="BF"/>
          </w:tcPr>
          <w:p w14:paraId="36200CF5" w14:textId="77777777" w:rsidR="00682B43" w:rsidRPr="00B317F8" w:rsidRDefault="00682B43" w:rsidP="002264D6">
            <w:pPr>
              <w:pStyle w:val="TableText"/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  <w:t>Descrição da Sugestão de Mudança</w:t>
            </w:r>
          </w:p>
        </w:tc>
      </w:tr>
      <w:tr w:rsidR="00682B43" w:rsidRPr="00B317F8" w14:paraId="6B69CF6B" w14:textId="77777777" w:rsidTr="005D0494">
        <w:trPr>
          <w:trHeight w:val="163"/>
          <w:tblCellSpacing w:w="14" w:type="dxa"/>
        </w:trPr>
        <w:tc>
          <w:tcPr>
            <w:tcW w:w="4968" w:type="pct"/>
            <w:gridSpan w:val="4"/>
          </w:tcPr>
          <w:p w14:paraId="023D896A" w14:textId="5B86CBDB" w:rsidR="00AA1739" w:rsidRDefault="000A078F" w:rsidP="00C41D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Inseri um filtro por “FORNECEDOR” no Relatório Geral de Compras, mantendo-se os demais filtros.</w:t>
            </w:r>
          </w:p>
          <w:p w14:paraId="733D28A8" w14:textId="77777777" w:rsidR="00B317F8" w:rsidRDefault="00B317F8" w:rsidP="0069610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464FA1" w14:textId="7BA49035" w:rsidR="00696100" w:rsidRPr="00B317F8" w:rsidRDefault="00696100" w:rsidP="0069610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82B43" w:rsidRPr="00B317F8" w14:paraId="259C9BE6" w14:textId="77777777" w:rsidTr="00B317F8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5547267E" w14:textId="77777777" w:rsidR="00682B43" w:rsidRPr="00B317F8" w:rsidRDefault="00682B43" w:rsidP="002264D6">
            <w:pPr>
              <w:pStyle w:val="TableText"/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  <w:t>Benefícios</w:t>
            </w:r>
          </w:p>
        </w:tc>
      </w:tr>
      <w:tr w:rsidR="00682B43" w:rsidRPr="00B317F8" w14:paraId="47956F77" w14:textId="77777777" w:rsidTr="005D0494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09B10" w14:textId="0EAF9A5D" w:rsidR="00B71800" w:rsidRDefault="00B71800" w:rsidP="00D83E80">
            <w:pPr>
              <w:pStyle w:val="TableText"/>
              <w:rPr>
                <w:rFonts w:ascii="Tahoma" w:hAnsi="Tahoma" w:cs="Tahoma"/>
                <w:szCs w:val="16"/>
                <w:lang w:val="pt-BR"/>
              </w:rPr>
            </w:pPr>
          </w:p>
          <w:p w14:paraId="01C19CAF" w14:textId="385E8D6E" w:rsidR="00696100" w:rsidRDefault="000A078F" w:rsidP="00D83E80">
            <w:pPr>
              <w:pStyle w:val="TableText"/>
              <w:rPr>
                <w:rFonts w:ascii="Tahoma" w:hAnsi="Tahoma" w:cs="Tahoma"/>
                <w:szCs w:val="16"/>
                <w:lang w:val="pt-BR"/>
              </w:rPr>
            </w:pPr>
            <w:r>
              <w:rPr>
                <w:rFonts w:ascii="Tahoma" w:hAnsi="Tahoma" w:cs="Tahoma"/>
                <w:szCs w:val="16"/>
                <w:lang w:val="pt-BR"/>
              </w:rPr>
              <w:t>Facilitar a identificação das compras efetuadas de um determinado fornecedor, facilitando a operação do Departamento de Compras.</w:t>
            </w:r>
          </w:p>
          <w:p w14:paraId="04157E28" w14:textId="31896717" w:rsidR="00B317F8" w:rsidRPr="00B317F8" w:rsidRDefault="00B317F8" w:rsidP="00696100">
            <w:pPr>
              <w:pStyle w:val="TableText"/>
              <w:rPr>
                <w:rFonts w:ascii="Tahoma" w:hAnsi="Tahoma" w:cs="Tahoma"/>
                <w:szCs w:val="16"/>
                <w:lang w:val="pt-BR"/>
              </w:rPr>
            </w:pPr>
          </w:p>
        </w:tc>
      </w:tr>
      <w:tr w:rsidR="00682B43" w:rsidRPr="00B317F8" w14:paraId="5BEC18E8" w14:textId="77777777" w:rsidTr="00B317F8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4AE20524" w14:textId="77777777" w:rsidR="00682B43" w:rsidRPr="00B317F8" w:rsidRDefault="00682B43" w:rsidP="002264D6">
            <w:pPr>
              <w:pStyle w:val="TableText"/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  <w:t>Implicações que causará se não houver a mudança</w:t>
            </w:r>
          </w:p>
        </w:tc>
      </w:tr>
      <w:tr w:rsidR="00682B43" w:rsidRPr="00B317F8" w14:paraId="3F40A256" w14:textId="77777777" w:rsidTr="005D0494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46C87" w14:textId="77777777" w:rsidR="0053280E" w:rsidRPr="005A11E1" w:rsidRDefault="0053280E" w:rsidP="00554D3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F5C12C" w14:textId="30A29297" w:rsidR="00B317F8" w:rsidRDefault="000A078F" w:rsidP="0069610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Aumento significativo do tempo de consulta aos itens de um determinado fornecedor, considerando que esta operação é realizada mais de 30 vezes por dia.</w:t>
            </w:r>
          </w:p>
          <w:p w14:paraId="3CB9CED5" w14:textId="0C4D9910" w:rsidR="00696100" w:rsidRPr="005A11E1" w:rsidRDefault="00696100" w:rsidP="0069610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317F8" w:rsidRPr="00B317F8" w14:paraId="542DC6F5" w14:textId="77777777" w:rsidTr="00B317F8">
        <w:trPr>
          <w:trHeight w:val="163"/>
          <w:tblCellSpacing w:w="14" w:type="dxa"/>
        </w:trPr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073745A2" w14:textId="7A47183A" w:rsidR="00B317F8" w:rsidRPr="00B317F8" w:rsidRDefault="00B317F8" w:rsidP="00D83E80">
            <w:pP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 xml:space="preserve">Autor 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DA098BB" w14:textId="2F083A35" w:rsidR="00B317F8" w:rsidRPr="00B317F8" w:rsidRDefault="005C2C9B" w:rsidP="00D83E8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José F.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02EB75E3" w14:textId="6E77045B" w:rsidR="00B317F8" w:rsidRPr="00B317F8" w:rsidRDefault="00B317F8" w:rsidP="00B7180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 xml:space="preserve">Data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5100F76" w14:textId="46D21880" w:rsidR="00B317F8" w:rsidRPr="005A11E1" w:rsidRDefault="005C2C9B" w:rsidP="005A11E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22</w:t>
            </w:r>
            <w:r w:rsidR="005A11E1" w:rsidRPr="005A11E1"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ABR</w:t>
            </w:r>
            <w:r w:rsidR="005A11E1" w:rsidRPr="005A11E1"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20</w:t>
            </w:r>
          </w:p>
        </w:tc>
      </w:tr>
    </w:tbl>
    <w:p w14:paraId="7B367B78" w14:textId="77777777" w:rsidR="00E676F0" w:rsidRPr="00B317F8" w:rsidRDefault="00682B43" w:rsidP="00A1158A">
      <w:pPr>
        <w:pStyle w:val="Ttulo1"/>
        <w:jc w:val="center"/>
        <w:rPr>
          <w:rFonts w:ascii="Tahoma" w:hAnsi="Tahoma" w:cs="Tahoma"/>
        </w:rPr>
      </w:pPr>
      <w:r w:rsidRPr="00B317F8">
        <w:rPr>
          <w:rFonts w:ascii="Tahoma" w:hAnsi="Tahoma" w:cs="Tahoma"/>
        </w:rPr>
        <w:t>Avaliação da mudança</w:t>
      </w:r>
    </w:p>
    <w:tbl>
      <w:tblPr>
        <w:tblW w:w="5009" w:type="pct"/>
        <w:tblCellSpacing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1363"/>
        <w:gridCol w:w="5573"/>
        <w:gridCol w:w="810"/>
        <w:gridCol w:w="2726"/>
      </w:tblGrid>
      <w:tr w:rsidR="002264D6" w:rsidRPr="00B317F8" w14:paraId="480AFF76" w14:textId="77777777" w:rsidTr="00B317F8">
        <w:trPr>
          <w:trHeight w:val="221"/>
          <w:tblCellSpacing w:w="14" w:type="dxa"/>
        </w:trPr>
        <w:tc>
          <w:tcPr>
            <w:tcW w:w="4968" w:type="pct"/>
            <w:gridSpan w:val="4"/>
            <w:shd w:val="clear" w:color="auto" w:fill="31849B" w:themeFill="accent5" w:themeFillShade="BF"/>
          </w:tcPr>
          <w:p w14:paraId="742B9BF5" w14:textId="77777777" w:rsidR="002264D6" w:rsidRPr="00B317F8" w:rsidRDefault="002264D6" w:rsidP="002264D6">
            <w:pPr>
              <w:pStyle w:val="TableText"/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  <w:t>Impacto em Escopo</w:t>
            </w:r>
          </w:p>
        </w:tc>
      </w:tr>
      <w:tr w:rsidR="002264D6" w:rsidRPr="00B317F8" w14:paraId="67D5D1BB" w14:textId="77777777" w:rsidTr="005D0494">
        <w:trPr>
          <w:trHeight w:val="163"/>
          <w:tblCellSpacing w:w="14" w:type="dxa"/>
        </w:trPr>
        <w:tc>
          <w:tcPr>
            <w:tcW w:w="4968" w:type="pct"/>
            <w:gridSpan w:val="4"/>
          </w:tcPr>
          <w:p w14:paraId="68F73CA3" w14:textId="77777777" w:rsidR="00E676F0" w:rsidRPr="00B317F8" w:rsidRDefault="00ED0CD0" w:rsidP="00ED0CD0">
            <w:pPr>
              <w:rPr>
                <w:rFonts w:ascii="Tahoma" w:hAnsi="Tahoma" w:cs="Tahoma"/>
                <w:sz w:val="16"/>
                <w:szCs w:val="16"/>
              </w:rPr>
            </w:pPr>
            <w:r w:rsidRPr="00B317F8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14:paraId="6FDE3332" w14:textId="77777777" w:rsidR="00ED0CD0" w:rsidRPr="00B317F8" w:rsidRDefault="00ED0CD0" w:rsidP="00B7180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B44C09" w14:textId="77777777" w:rsidR="005D0494" w:rsidRPr="00B317F8" w:rsidRDefault="005D0494" w:rsidP="00B7180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64D6" w:rsidRPr="00B317F8" w14:paraId="5C205008" w14:textId="77777777" w:rsidTr="00B317F8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10DBD252" w14:textId="77777777" w:rsidR="002264D6" w:rsidRPr="00B317F8" w:rsidRDefault="002264D6" w:rsidP="002264D6">
            <w:pPr>
              <w:pStyle w:val="TableText"/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  <w:t>Impacto no Cronograma</w:t>
            </w:r>
          </w:p>
        </w:tc>
      </w:tr>
      <w:tr w:rsidR="002264D6" w:rsidRPr="00B317F8" w14:paraId="26887303" w14:textId="77777777" w:rsidTr="005D0494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B41A78" w14:textId="77777777" w:rsidR="005D0494" w:rsidRPr="00B317F8" w:rsidRDefault="005D0494" w:rsidP="00642F0B">
            <w:pPr>
              <w:pStyle w:val="TableText"/>
              <w:rPr>
                <w:rFonts w:ascii="Tahoma" w:hAnsi="Tahoma" w:cs="Tahoma"/>
                <w:sz w:val="12"/>
                <w:szCs w:val="16"/>
                <w:lang w:val="pt-BR"/>
              </w:rPr>
            </w:pPr>
          </w:p>
          <w:p w14:paraId="496867A7" w14:textId="1AD46B6C" w:rsidR="005D0494" w:rsidRDefault="005D0494" w:rsidP="00642F0B">
            <w:pPr>
              <w:pStyle w:val="TableText"/>
              <w:rPr>
                <w:rFonts w:ascii="Tahoma" w:hAnsi="Tahoma" w:cs="Tahoma"/>
                <w:sz w:val="12"/>
                <w:szCs w:val="16"/>
                <w:lang w:val="pt-BR"/>
              </w:rPr>
            </w:pPr>
          </w:p>
          <w:p w14:paraId="6229BDAA" w14:textId="77777777" w:rsidR="00B317F8" w:rsidRPr="00B317F8" w:rsidRDefault="00B317F8" w:rsidP="00642F0B">
            <w:pPr>
              <w:pStyle w:val="TableText"/>
              <w:rPr>
                <w:rFonts w:ascii="Tahoma" w:hAnsi="Tahoma" w:cs="Tahoma"/>
                <w:sz w:val="12"/>
                <w:szCs w:val="16"/>
                <w:lang w:val="pt-BR"/>
              </w:rPr>
            </w:pPr>
          </w:p>
          <w:p w14:paraId="455D4763" w14:textId="77777777" w:rsidR="0035472D" w:rsidRPr="00B317F8" w:rsidRDefault="0035472D" w:rsidP="00B71800">
            <w:pPr>
              <w:pStyle w:val="TableText"/>
              <w:rPr>
                <w:rFonts w:ascii="Tahoma" w:hAnsi="Tahoma" w:cs="Tahoma"/>
                <w:szCs w:val="16"/>
                <w:lang w:val="pt-BR"/>
              </w:rPr>
            </w:pPr>
          </w:p>
        </w:tc>
      </w:tr>
      <w:tr w:rsidR="002264D6" w:rsidRPr="00B317F8" w14:paraId="32BE09FD" w14:textId="77777777" w:rsidTr="00B317F8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5BB10FF5" w14:textId="77777777" w:rsidR="002264D6" w:rsidRPr="00B317F8" w:rsidRDefault="002264D6" w:rsidP="002264D6">
            <w:pPr>
              <w:pStyle w:val="TableText"/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  <w:t>Impacto no Custo</w:t>
            </w:r>
          </w:p>
        </w:tc>
      </w:tr>
      <w:tr w:rsidR="002264D6" w:rsidRPr="00B317F8" w14:paraId="07A9924E" w14:textId="77777777" w:rsidTr="005D0494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1F480" w14:textId="77777777" w:rsidR="00665F0D" w:rsidRPr="00B317F8" w:rsidRDefault="00665F0D" w:rsidP="00B7180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5DBF73" w14:textId="77777777" w:rsidR="005D0494" w:rsidRPr="00B317F8" w:rsidRDefault="005D0494" w:rsidP="00B7180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86564D" w14:textId="77777777" w:rsidR="005D0494" w:rsidRPr="00B317F8" w:rsidRDefault="005D0494" w:rsidP="00B7180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643" w:rsidRPr="00B317F8" w14:paraId="76A30AB0" w14:textId="77777777" w:rsidTr="00BE0643">
        <w:trPr>
          <w:trHeight w:val="163"/>
          <w:tblCellSpacing w:w="14" w:type="dxa"/>
        </w:trPr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02052D23" w14:textId="77777777" w:rsidR="00BE0643" w:rsidRPr="00BE0643" w:rsidRDefault="00BE0643" w:rsidP="008511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E0643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Responsável</w:t>
            </w:r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F5E7502" w14:textId="1FC274BD" w:rsidR="00BE0643" w:rsidRPr="00BE0643" w:rsidRDefault="00BE0643" w:rsidP="008511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1328F0A1" w14:textId="77777777" w:rsidR="00BE0643" w:rsidRPr="00BE0643" w:rsidRDefault="00BE0643" w:rsidP="00B7180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E0643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5BB89D2" w14:textId="7632BA7B" w:rsidR="00BE0643" w:rsidRPr="00BE0643" w:rsidRDefault="00BE0643" w:rsidP="00B7180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8EB68EF" w14:textId="77777777" w:rsidR="002264D6" w:rsidRPr="00B317F8" w:rsidRDefault="002264D6" w:rsidP="00AC1120">
      <w:pPr>
        <w:pStyle w:val="Ttulo1"/>
        <w:jc w:val="center"/>
        <w:rPr>
          <w:rFonts w:ascii="Tahoma" w:hAnsi="Tahoma" w:cs="Tahoma"/>
        </w:rPr>
      </w:pPr>
      <w:r w:rsidRPr="00B317F8">
        <w:rPr>
          <w:rFonts w:ascii="Tahoma" w:hAnsi="Tahoma" w:cs="Tahoma"/>
        </w:rPr>
        <w:t>Aprovação da mudança</w:t>
      </w:r>
    </w:p>
    <w:tbl>
      <w:tblPr>
        <w:tblW w:w="6285" w:type="dxa"/>
        <w:jc w:val="center"/>
        <w:tblLook w:val="01E0" w:firstRow="1" w:lastRow="1" w:firstColumn="1" w:lastColumn="1" w:noHBand="0" w:noVBand="0"/>
      </w:tblPr>
      <w:tblGrid>
        <w:gridCol w:w="3448"/>
        <w:gridCol w:w="3274"/>
        <w:gridCol w:w="222"/>
      </w:tblGrid>
      <w:tr w:rsidR="00AC1120" w:rsidRPr="00B317F8" w14:paraId="635C25BD" w14:textId="77777777" w:rsidTr="00BE0643">
        <w:trPr>
          <w:gridAfter w:val="1"/>
          <w:wAfter w:w="1687" w:type="dxa"/>
          <w:trHeight w:val="831"/>
          <w:jc w:val="center"/>
        </w:trPr>
        <w:tc>
          <w:tcPr>
            <w:tcW w:w="2544" w:type="dxa"/>
          </w:tcPr>
          <w:p w14:paraId="0A257597" w14:textId="77777777" w:rsidR="00AC1120" w:rsidRPr="00B317F8" w:rsidRDefault="00AC1120" w:rsidP="00AC1120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5A1CD062" w14:textId="77777777" w:rsidR="00D83E80" w:rsidRPr="00B317F8" w:rsidRDefault="00D83E80" w:rsidP="00AC1120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1E733817" w14:textId="77777777" w:rsidR="00D83E80" w:rsidRPr="00B317F8" w:rsidRDefault="00D83E80" w:rsidP="00AC1120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453B80D4" w14:textId="77777777" w:rsidR="00D83E80" w:rsidRPr="00B317F8" w:rsidRDefault="00D83E80" w:rsidP="00AC1120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2054" w:type="dxa"/>
          </w:tcPr>
          <w:p w14:paraId="16CA20E1" w14:textId="77777777" w:rsidR="00AC1120" w:rsidRPr="00B317F8" w:rsidRDefault="00AC1120" w:rsidP="005462F4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AC1120" w:rsidRPr="00B317F8" w14:paraId="11985375" w14:textId="77777777" w:rsidTr="00BE0643">
        <w:trPr>
          <w:gridAfter w:val="1"/>
          <w:wAfter w:w="1687" w:type="dxa"/>
          <w:trHeight w:val="215"/>
          <w:jc w:val="center"/>
        </w:trPr>
        <w:tc>
          <w:tcPr>
            <w:tcW w:w="2544" w:type="dxa"/>
          </w:tcPr>
          <w:p w14:paraId="6120A0DF" w14:textId="77777777" w:rsidR="00AC1120" w:rsidRPr="00B317F8" w:rsidRDefault="00AC1120" w:rsidP="00891291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2054" w:type="dxa"/>
          </w:tcPr>
          <w:p w14:paraId="3BC8635A" w14:textId="77777777" w:rsidR="00AC1120" w:rsidRPr="00B317F8" w:rsidRDefault="00AC1120" w:rsidP="005462F4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AC1120" w:rsidRPr="00B317F8" w14:paraId="1E3474BF" w14:textId="77777777" w:rsidTr="00BE0643">
        <w:trPr>
          <w:trHeight w:val="1242"/>
          <w:jc w:val="center"/>
        </w:trPr>
        <w:tc>
          <w:tcPr>
            <w:tcW w:w="2544" w:type="dxa"/>
          </w:tcPr>
          <w:p w14:paraId="1BC6683A" w14:textId="77777777" w:rsidR="00D83E80" w:rsidRPr="00B317F8" w:rsidRDefault="00D83E80" w:rsidP="00D83E80">
            <w:pPr>
              <w:jc w:val="center"/>
              <w:rPr>
                <w:rFonts w:ascii="Tahoma" w:hAnsi="Tahoma" w:cs="Tahoma"/>
                <w:sz w:val="16"/>
              </w:rPr>
            </w:pPr>
            <w:r w:rsidRPr="00B317F8">
              <w:rPr>
                <w:rFonts w:ascii="Tahoma" w:hAnsi="Tahoma" w:cs="Tahoma"/>
                <w:sz w:val="16"/>
              </w:rPr>
              <w:t>_____________________________________</w:t>
            </w:r>
          </w:p>
          <w:p w14:paraId="25993FCE" w14:textId="77777777" w:rsidR="00D83E80" w:rsidRPr="00B317F8" w:rsidRDefault="00D83E80" w:rsidP="00D83E80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0331874C" w14:textId="757A90A9" w:rsidR="00AC1120" w:rsidRPr="00BE0643" w:rsidRDefault="002C1767" w:rsidP="00D83E80">
            <w:pPr>
              <w:jc w:val="center"/>
              <w:rPr>
                <w:rFonts w:ascii="Tahoma" w:hAnsi="Tahoma" w:cs="Tahoma"/>
                <w:b/>
                <w:bCs/>
                <w:color w:val="00B0F0"/>
                <w:sz w:val="16"/>
              </w:rPr>
            </w:pP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Debora M.</w:t>
            </w:r>
          </w:p>
          <w:p w14:paraId="1E2030B3" w14:textId="77777777" w:rsidR="00584195" w:rsidRPr="00B317F8" w:rsidRDefault="00584195" w:rsidP="00891291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53F8FE72" w14:textId="77777777" w:rsidR="00AC1120" w:rsidRPr="00B317F8" w:rsidRDefault="00AC1120" w:rsidP="00891291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3580D061" w14:textId="218BB07C" w:rsidR="00AC1120" w:rsidRPr="00B317F8" w:rsidRDefault="00AC1120" w:rsidP="00D83E80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2054" w:type="dxa"/>
          </w:tcPr>
          <w:p w14:paraId="4F5DDF83" w14:textId="6E0DF455" w:rsidR="00AC1120" w:rsidRPr="00B317F8" w:rsidRDefault="00975AE4" w:rsidP="00BE0643">
            <w:pPr>
              <w:jc w:val="center"/>
              <w:rPr>
                <w:rFonts w:ascii="Tahoma" w:hAnsi="Tahoma" w:cs="Tahoma"/>
                <w:sz w:val="16"/>
              </w:rPr>
            </w:pPr>
            <w:r w:rsidRPr="00B317F8">
              <w:rPr>
                <w:rFonts w:ascii="Tahoma" w:hAnsi="Tahoma" w:cs="Tahoma"/>
                <w:sz w:val="16"/>
              </w:rPr>
              <w:t>__</w:t>
            </w:r>
            <w:r w:rsidR="00BE0643">
              <w:rPr>
                <w:rFonts w:ascii="Tahoma" w:hAnsi="Tahoma" w:cs="Tahoma"/>
                <w:sz w:val="16"/>
              </w:rPr>
              <w:t>________</w:t>
            </w:r>
            <w:r w:rsidRPr="00B317F8">
              <w:rPr>
                <w:rFonts w:ascii="Tahoma" w:hAnsi="Tahoma" w:cs="Tahoma"/>
                <w:sz w:val="16"/>
              </w:rPr>
              <w:t>________________</w:t>
            </w:r>
            <w:r w:rsidR="00AC1120" w:rsidRPr="00B317F8">
              <w:rPr>
                <w:rFonts w:ascii="Tahoma" w:hAnsi="Tahoma" w:cs="Tahoma"/>
                <w:sz w:val="16"/>
              </w:rPr>
              <w:t>_________</w:t>
            </w:r>
          </w:p>
          <w:p w14:paraId="6CA44CA0" w14:textId="77777777" w:rsidR="00BE0643" w:rsidRDefault="00BE0643" w:rsidP="00701D4C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41BFE643" w14:textId="6EBE9B7C" w:rsidR="00BE0643" w:rsidRPr="00BE0643" w:rsidRDefault="002C1767" w:rsidP="00BE0643">
            <w:pPr>
              <w:jc w:val="center"/>
              <w:rPr>
                <w:rFonts w:ascii="Tahoma" w:hAnsi="Tahoma" w:cs="Tahoma"/>
                <w:b/>
                <w:bCs/>
                <w:color w:val="00B0F0"/>
                <w:sz w:val="16"/>
              </w:rPr>
            </w:pP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GP BETADELTA</w:t>
            </w:r>
          </w:p>
          <w:p w14:paraId="46AE5D34" w14:textId="761C9653" w:rsidR="00AC1120" w:rsidRPr="00B317F8" w:rsidRDefault="00AC1120" w:rsidP="00701D4C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687" w:type="dxa"/>
          </w:tcPr>
          <w:p w14:paraId="2A3A6B55" w14:textId="77777777" w:rsidR="00AC1120" w:rsidRPr="00B317F8" w:rsidRDefault="00AC1120" w:rsidP="00A35DA3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</w:tbl>
    <w:p w14:paraId="5D6F8732" w14:textId="77777777" w:rsidR="00215320" w:rsidRPr="00B317F8" w:rsidRDefault="00215320" w:rsidP="003879E6">
      <w:pPr>
        <w:rPr>
          <w:rFonts w:ascii="Tahoma" w:hAnsi="Tahoma" w:cs="Tahoma"/>
        </w:rPr>
      </w:pPr>
    </w:p>
    <w:sectPr w:rsidR="00215320" w:rsidRPr="00B317F8" w:rsidSect="00BE0643">
      <w:headerReference w:type="default" r:id="rId11"/>
      <w:footerReference w:type="default" r:id="rId12"/>
      <w:footerReference w:type="first" r:id="rId13"/>
      <w:pgSz w:w="11909" w:h="16834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EE8DF" w14:textId="77777777" w:rsidR="007A4694" w:rsidRDefault="007A4694">
      <w:r>
        <w:separator/>
      </w:r>
    </w:p>
  </w:endnote>
  <w:endnote w:type="continuationSeparator" w:id="0">
    <w:p w14:paraId="1B35CC25" w14:textId="77777777" w:rsidR="007A4694" w:rsidRDefault="007A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A2B8D" w14:textId="1CDCBD00" w:rsidR="00944D82" w:rsidRDefault="00BE0643">
    <w:pPr>
      <w:pStyle w:val="Rodap"/>
      <w:pBdr>
        <w:top w:val="single" w:sz="4" w:space="1" w:color="auto"/>
      </w:pBdr>
    </w:pPr>
    <w:r>
      <w:t xml:space="preserve">            </w:t>
    </w:r>
  </w:p>
  <w:p w14:paraId="06D5A9E0" w14:textId="5A3F5683" w:rsidR="00810047" w:rsidRDefault="00A84958">
    <w:pPr>
      <w:pStyle w:val="Rodap"/>
      <w:pBdr>
        <w:top w:val="single" w:sz="4" w:space="1" w:color="auto"/>
      </w:pBdr>
    </w:pPr>
    <w:r>
      <w:t xml:space="preserve">                    </w:t>
    </w:r>
    <w:r w:rsidR="00BE0643">
      <w:t xml:space="preserve">                                                        </w:t>
    </w:r>
    <w:r w:rsidR="00BE0643" w:rsidRPr="00BE0643">
      <w:rPr>
        <w:rFonts w:ascii="Tahoma" w:hAnsi="Tahoma" w:cs="Tahoma"/>
        <w:b/>
        <w:bCs/>
        <w:color w:val="00B0F0"/>
      </w:rPr>
      <w:t>&lt;nome do projeto&gt;</w:t>
    </w:r>
    <w:r w:rsidR="00B71800">
      <w:t xml:space="preserve"> – </w:t>
    </w:r>
    <w:r w:rsidR="00BE0643" w:rsidRPr="00BE0643">
      <w:rPr>
        <w:rFonts w:ascii="Tahoma" w:hAnsi="Tahoma" w:cs="Tahoma"/>
        <w:b/>
        <w:bCs/>
        <w:color w:val="00B0F0"/>
      </w:rPr>
      <w:t>&lt;cliente&gt;</w:t>
    </w:r>
    <w:r w:rsidR="00810047">
      <w:tab/>
    </w:r>
  </w:p>
  <w:p w14:paraId="4DE2AE32" w14:textId="2A72666D" w:rsidR="00810047" w:rsidRDefault="00810047">
    <w:pPr>
      <w:pStyle w:val="Rodap"/>
      <w:pBdr>
        <w:top w:val="single" w:sz="4" w:space="1" w:color="auto"/>
      </w:pBdr>
    </w:pPr>
    <w:r>
      <w:tab/>
    </w:r>
    <w:r>
      <w:tab/>
      <w:t xml:space="preserve">Página </w:t>
    </w:r>
    <w:r w:rsidR="00A67654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A67654">
      <w:rPr>
        <w:rStyle w:val="Nmerodepgina"/>
      </w:rPr>
      <w:fldChar w:fldCharType="separate"/>
    </w:r>
    <w:r w:rsidR="002C1767">
      <w:rPr>
        <w:rStyle w:val="Nmerodepgina"/>
        <w:noProof/>
      </w:rPr>
      <w:t>1</w:t>
    </w:r>
    <w:r w:rsidR="00A67654">
      <w:rPr>
        <w:rStyle w:val="Nmerodepgina"/>
      </w:rPr>
      <w:fldChar w:fldCharType="end"/>
    </w:r>
    <w:r>
      <w:rPr>
        <w:rStyle w:val="Nmerodepgina"/>
      </w:rPr>
      <w:t xml:space="preserve"> de </w:t>
    </w:r>
    <w:r w:rsidR="00A67654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A67654">
      <w:rPr>
        <w:rStyle w:val="Nmerodepgina"/>
      </w:rPr>
      <w:fldChar w:fldCharType="separate"/>
    </w:r>
    <w:r w:rsidR="002C1767">
      <w:rPr>
        <w:rStyle w:val="Nmerodepgina"/>
        <w:noProof/>
      </w:rPr>
      <w:t>1</w:t>
    </w:r>
    <w:r w:rsidR="00A67654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BD8B2" w14:textId="77777777" w:rsidR="00810047" w:rsidRDefault="00810047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49F03" w14:textId="77777777" w:rsidR="007A4694" w:rsidRDefault="007A4694">
      <w:r>
        <w:separator/>
      </w:r>
    </w:p>
  </w:footnote>
  <w:footnote w:type="continuationSeparator" w:id="0">
    <w:p w14:paraId="756E1383" w14:textId="77777777" w:rsidR="007A4694" w:rsidRDefault="007A4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9B639" w14:textId="6AD6FBC8" w:rsidR="00810047" w:rsidRDefault="004D68BC">
    <w:pPr>
      <w:pStyle w:val="Cabealho"/>
      <w:pBdr>
        <w:bottom w:val="single" w:sz="4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C836C" wp14:editId="56A42A0E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287020" cy="357505"/>
          <wp:effectExtent l="0" t="0" r="0" b="4445"/>
          <wp:wrapTight wrapText="bothSides">
            <wp:wrapPolygon edited="0">
              <wp:start x="0" y="0"/>
              <wp:lineTo x="0" y="20718"/>
              <wp:lineTo x="20071" y="20718"/>
              <wp:lineTo x="20071" y="0"/>
              <wp:lineTo x="0" y="0"/>
            </wp:wrapPolygon>
          </wp:wrapTight>
          <wp:docPr id="9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DABBD9E" wp14:editId="7743A4B3">
          <wp:simplePos x="0" y="0"/>
          <wp:positionH relativeFrom="column">
            <wp:posOffset>-95250</wp:posOffset>
          </wp:positionH>
          <wp:positionV relativeFrom="paragraph">
            <wp:posOffset>-267335</wp:posOffset>
          </wp:positionV>
          <wp:extent cx="1362075" cy="619125"/>
          <wp:effectExtent l="0" t="0" r="9525" b="9525"/>
          <wp:wrapTight wrapText="bothSides">
            <wp:wrapPolygon edited="0">
              <wp:start x="0" y="0"/>
              <wp:lineTo x="0" y="21268"/>
              <wp:lineTo x="21449" y="21268"/>
              <wp:lineTo x="21449" y="0"/>
              <wp:lineTo x="0" y="0"/>
            </wp:wrapPolygon>
          </wp:wrapTight>
          <wp:docPr id="185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209DD1" w14:textId="53FCD137" w:rsidR="00810047" w:rsidRDefault="00810047">
    <w:pPr>
      <w:pStyle w:val="Cabealho"/>
      <w:pBdr>
        <w:bottom w:val="single" w:sz="4" w:space="0" w:color="auto"/>
      </w:pBdr>
      <w:rPr>
        <w:sz w:val="20"/>
      </w:rPr>
    </w:pPr>
    <w:r>
      <w:tab/>
    </w:r>
    <w:r>
      <w:tab/>
    </w:r>
  </w:p>
  <w:p w14:paraId="17535789" w14:textId="77777777" w:rsidR="00810047" w:rsidRPr="00F068A4" w:rsidRDefault="00810047">
    <w:pPr>
      <w:pStyle w:val="Cabealho"/>
      <w:pBdr>
        <w:bottom w:val="single" w:sz="4" w:space="0" w:color="auto"/>
      </w:pBdr>
    </w:pPr>
    <w:r>
      <w:tab/>
    </w:r>
    <w:r>
      <w:tab/>
    </w:r>
  </w:p>
  <w:p w14:paraId="7351D8F1" w14:textId="77777777" w:rsidR="00810047" w:rsidRDefault="008100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6FE4"/>
    <w:multiLevelType w:val="hybridMultilevel"/>
    <w:tmpl w:val="A9906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6DC2"/>
    <w:multiLevelType w:val="hybridMultilevel"/>
    <w:tmpl w:val="D58C04B6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8D2882"/>
    <w:multiLevelType w:val="hybridMultilevel"/>
    <w:tmpl w:val="6172B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786794"/>
    <w:multiLevelType w:val="hybridMultilevel"/>
    <w:tmpl w:val="E11C7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1528"/>
    <w:multiLevelType w:val="hybridMultilevel"/>
    <w:tmpl w:val="91DACFD8"/>
    <w:lvl w:ilvl="0" w:tplc="041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5B175B"/>
    <w:multiLevelType w:val="hybridMultilevel"/>
    <w:tmpl w:val="70A04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26CA9"/>
    <w:multiLevelType w:val="hybridMultilevel"/>
    <w:tmpl w:val="9F8A22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DC4073A"/>
    <w:multiLevelType w:val="hybridMultilevel"/>
    <w:tmpl w:val="D526C52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0D14D8"/>
    <w:multiLevelType w:val="hybridMultilevel"/>
    <w:tmpl w:val="944828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17F8F"/>
    <w:multiLevelType w:val="hybridMultilevel"/>
    <w:tmpl w:val="C4FA26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2B64A7"/>
    <w:multiLevelType w:val="hybridMultilevel"/>
    <w:tmpl w:val="52120096"/>
    <w:lvl w:ilvl="0" w:tplc="041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7F381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45F92599"/>
    <w:multiLevelType w:val="hybridMultilevel"/>
    <w:tmpl w:val="390618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41271C"/>
    <w:multiLevelType w:val="multilevel"/>
    <w:tmpl w:val="58BA4EC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40C10"/>
    <w:multiLevelType w:val="hybridMultilevel"/>
    <w:tmpl w:val="D81074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40E36"/>
    <w:multiLevelType w:val="hybridMultilevel"/>
    <w:tmpl w:val="C388E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20CAB"/>
    <w:multiLevelType w:val="hybridMultilevel"/>
    <w:tmpl w:val="D81074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E34A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8" w15:restartNumberingAfterBreak="0">
    <w:nsid w:val="5AE71712"/>
    <w:multiLevelType w:val="hybridMultilevel"/>
    <w:tmpl w:val="98660F46"/>
    <w:lvl w:ilvl="0" w:tplc="041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864DB8"/>
    <w:multiLevelType w:val="multilevel"/>
    <w:tmpl w:val="5212009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32B6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1" w15:restartNumberingAfterBreak="0">
    <w:nsid w:val="6B0028B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2" w15:restartNumberingAfterBreak="0">
    <w:nsid w:val="6D953331"/>
    <w:multiLevelType w:val="hybridMultilevel"/>
    <w:tmpl w:val="1F1CFDE2"/>
    <w:lvl w:ilvl="0" w:tplc="041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C37606"/>
    <w:multiLevelType w:val="hybridMultilevel"/>
    <w:tmpl w:val="561E0DE8"/>
    <w:lvl w:ilvl="0" w:tplc="040900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C3A7A"/>
    <w:multiLevelType w:val="hybridMultilevel"/>
    <w:tmpl w:val="58BA4EC4"/>
    <w:lvl w:ilvl="0" w:tplc="041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3C04F8"/>
    <w:multiLevelType w:val="multilevel"/>
    <w:tmpl w:val="5212009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BA5CCE"/>
    <w:multiLevelType w:val="hybridMultilevel"/>
    <w:tmpl w:val="27E4A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8"/>
  </w:num>
  <w:num w:numId="4">
    <w:abstractNumId w:val="20"/>
  </w:num>
  <w:num w:numId="5">
    <w:abstractNumId w:val="1"/>
  </w:num>
  <w:num w:numId="6">
    <w:abstractNumId w:val="12"/>
  </w:num>
  <w:num w:numId="7">
    <w:abstractNumId w:val="22"/>
  </w:num>
  <w:num w:numId="8">
    <w:abstractNumId w:val="24"/>
  </w:num>
  <w:num w:numId="9">
    <w:abstractNumId w:val="10"/>
  </w:num>
  <w:num w:numId="10">
    <w:abstractNumId w:val="7"/>
  </w:num>
  <w:num w:numId="11">
    <w:abstractNumId w:val="21"/>
  </w:num>
  <w:num w:numId="12">
    <w:abstractNumId w:val="17"/>
  </w:num>
  <w:num w:numId="13">
    <w:abstractNumId w:val="13"/>
  </w:num>
  <w:num w:numId="14">
    <w:abstractNumId w:val="4"/>
  </w:num>
  <w:num w:numId="15">
    <w:abstractNumId w:val="25"/>
  </w:num>
  <w:num w:numId="16">
    <w:abstractNumId w:val="19"/>
  </w:num>
  <w:num w:numId="17">
    <w:abstractNumId w:val="26"/>
  </w:num>
  <w:num w:numId="18">
    <w:abstractNumId w:val="0"/>
  </w:num>
  <w:num w:numId="19">
    <w:abstractNumId w:val="3"/>
  </w:num>
  <w:num w:numId="20">
    <w:abstractNumId w:val="2"/>
  </w:num>
  <w:num w:numId="21">
    <w:abstractNumId w:val="9"/>
  </w:num>
  <w:num w:numId="22">
    <w:abstractNumId w:val="23"/>
  </w:num>
  <w:num w:numId="23">
    <w:abstractNumId w:val="15"/>
  </w:num>
  <w:num w:numId="24">
    <w:abstractNumId w:val="6"/>
  </w:num>
  <w:num w:numId="25">
    <w:abstractNumId w:val="14"/>
  </w:num>
  <w:num w:numId="26">
    <w:abstractNumId w:val="16"/>
  </w:num>
  <w:num w:numId="2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DC"/>
    <w:rsid w:val="00003A67"/>
    <w:rsid w:val="00003DE2"/>
    <w:rsid w:val="0000653E"/>
    <w:rsid w:val="00011719"/>
    <w:rsid w:val="00014F5D"/>
    <w:rsid w:val="00015B00"/>
    <w:rsid w:val="00020F1B"/>
    <w:rsid w:val="00024871"/>
    <w:rsid w:val="00024C12"/>
    <w:rsid w:val="000260F2"/>
    <w:rsid w:val="0002704A"/>
    <w:rsid w:val="000346C4"/>
    <w:rsid w:val="00034D12"/>
    <w:rsid w:val="0003572D"/>
    <w:rsid w:val="00037937"/>
    <w:rsid w:val="0004013F"/>
    <w:rsid w:val="00056F49"/>
    <w:rsid w:val="0005787E"/>
    <w:rsid w:val="00060757"/>
    <w:rsid w:val="00060E1D"/>
    <w:rsid w:val="00061B44"/>
    <w:rsid w:val="000709EE"/>
    <w:rsid w:val="0007236B"/>
    <w:rsid w:val="00072CD8"/>
    <w:rsid w:val="00074AB3"/>
    <w:rsid w:val="00081FA8"/>
    <w:rsid w:val="000833E4"/>
    <w:rsid w:val="00085360"/>
    <w:rsid w:val="000858C2"/>
    <w:rsid w:val="00085E29"/>
    <w:rsid w:val="00090B2E"/>
    <w:rsid w:val="00092FAE"/>
    <w:rsid w:val="0009431D"/>
    <w:rsid w:val="00094631"/>
    <w:rsid w:val="00096736"/>
    <w:rsid w:val="000A078F"/>
    <w:rsid w:val="000A0E70"/>
    <w:rsid w:val="000A43E6"/>
    <w:rsid w:val="000A6FC7"/>
    <w:rsid w:val="000B49A0"/>
    <w:rsid w:val="000B6D79"/>
    <w:rsid w:val="000C0009"/>
    <w:rsid w:val="000C57EE"/>
    <w:rsid w:val="000C7C17"/>
    <w:rsid w:val="000D2842"/>
    <w:rsid w:val="000D3DB0"/>
    <w:rsid w:val="000D5857"/>
    <w:rsid w:val="000D6536"/>
    <w:rsid w:val="000D7B40"/>
    <w:rsid w:val="000E4507"/>
    <w:rsid w:val="000E488A"/>
    <w:rsid w:val="000E7500"/>
    <w:rsid w:val="000F654B"/>
    <w:rsid w:val="001005E3"/>
    <w:rsid w:val="001017E2"/>
    <w:rsid w:val="00101B66"/>
    <w:rsid w:val="0010237B"/>
    <w:rsid w:val="00103BBA"/>
    <w:rsid w:val="00105755"/>
    <w:rsid w:val="00106C67"/>
    <w:rsid w:val="00107994"/>
    <w:rsid w:val="0011445E"/>
    <w:rsid w:val="001208D5"/>
    <w:rsid w:val="00121F21"/>
    <w:rsid w:val="0012328E"/>
    <w:rsid w:val="00126311"/>
    <w:rsid w:val="00131BFA"/>
    <w:rsid w:val="00131E1F"/>
    <w:rsid w:val="00132248"/>
    <w:rsid w:val="00134933"/>
    <w:rsid w:val="00135139"/>
    <w:rsid w:val="00150CB5"/>
    <w:rsid w:val="0015146C"/>
    <w:rsid w:val="00154BA6"/>
    <w:rsid w:val="00157901"/>
    <w:rsid w:val="00171BA8"/>
    <w:rsid w:val="00173106"/>
    <w:rsid w:val="00173A8B"/>
    <w:rsid w:val="00174EC5"/>
    <w:rsid w:val="00184912"/>
    <w:rsid w:val="00184944"/>
    <w:rsid w:val="0019631C"/>
    <w:rsid w:val="00197C02"/>
    <w:rsid w:val="001A12C9"/>
    <w:rsid w:val="001A3283"/>
    <w:rsid w:val="001B2A64"/>
    <w:rsid w:val="001B64C2"/>
    <w:rsid w:val="001C1BF8"/>
    <w:rsid w:val="001C4619"/>
    <w:rsid w:val="001D5983"/>
    <w:rsid w:val="001E15F3"/>
    <w:rsid w:val="001F28D3"/>
    <w:rsid w:val="001F2BD1"/>
    <w:rsid w:val="00200958"/>
    <w:rsid w:val="00200B64"/>
    <w:rsid w:val="00200F01"/>
    <w:rsid w:val="0020559D"/>
    <w:rsid w:val="002102F2"/>
    <w:rsid w:val="002106D2"/>
    <w:rsid w:val="00211ACF"/>
    <w:rsid w:val="0021429D"/>
    <w:rsid w:val="00215320"/>
    <w:rsid w:val="00221963"/>
    <w:rsid w:val="00222E7C"/>
    <w:rsid w:val="00225254"/>
    <w:rsid w:val="002264D6"/>
    <w:rsid w:val="002316DA"/>
    <w:rsid w:val="00234713"/>
    <w:rsid w:val="00236896"/>
    <w:rsid w:val="002418C9"/>
    <w:rsid w:val="0024525A"/>
    <w:rsid w:val="00252E03"/>
    <w:rsid w:val="00253B93"/>
    <w:rsid w:val="002543B6"/>
    <w:rsid w:val="002659D1"/>
    <w:rsid w:val="002666EE"/>
    <w:rsid w:val="0027369D"/>
    <w:rsid w:val="002754B4"/>
    <w:rsid w:val="00281959"/>
    <w:rsid w:val="00284FAF"/>
    <w:rsid w:val="00286678"/>
    <w:rsid w:val="00287B7F"/>
    <w:rsid w:val="00287C6D"/>
    <w:rsid w:val="00287CDD"/>
    <w:rsid w:val="00290451"/>
    <w:rsid w:val="00293568"/>
    <w:rsid w:val="00294DF5"/>
    <w:rsid w:val="00297CFE"/>
    <w:rsid w:val="002A1402"/>
    <w:rsid w:val="002A17B4"/>
    <w:rsid w:val="002A2196"/>
    <w:rsid w:val="002A7E79"/>
    <w:rsid w:val="002B1C6C"/>
    <w:rsid w:val="002B342B"/>
    <w:rsid w:val="002B35B4"/>
    <w:rsid w:val="002B3A2F"/>
    <w:rsid w:val="002B3B9C"/>
    <w:rsid w:val="002B4234"/>
    <w:rsid w:val="002B60FA"/>
    <w:rsid w:val="002C1767"/>
    <w:rsid w:val="002C1ADB"/>
    <w:rsid w:val="002C4AAA"/>
    <w:rsid w:val="002C737B"/>
    <w:rsid w:val="002C7C55"/>
    <w:rsid w:val="002D1BBA"/>
    <w:rsid w:val="002D1CD5"/>
    <w:rsid w:val="002D65D0"/>
    <w:rsid w:val="002E1B8B"/>
    <w:rsid w:val="002E2621"/>
    <w:rsid w:val="002E6211"/>
    <w:rsid w:val="002E661B"/>
    <w:rsid w:val="002F1A04"/>
    <w:rsid w:val="002F2084"/>
    <w:rsid w:val="002F7B82"/>
    <w:rsid w:val="003011B3"/>
    <w:rsid w:val="00302A0A"/>
    <w:rsid w:val="0030317C"/>
    <w:rsid w:val="00306DA5"/>
    <w:rsid w:val="003111F2"/>
    <w:rsid w:val="00311564"/>
    <w:rsid w:val="003118F3"/>
    <w:rsid w:val="0031215B"/>
    <w:rsid w:val="00316D74"/>
    <w:rsid w:val="0032151C"/>
    <w:rsid w:val="00324E95"/>
    <w:rsid w:val="003272ED"/>
    <w:rsid w:val="00330104"/>
    <w:rsid w:val="00330725"/>
    <w:rsid w:val="00333AA3"/>
    <w:rsid w:val="00341112"/>
    <w:rsid w:val="00342BF3"/>
    <w:rsid w:val="00343A83"/>
    <w:rsid w:val="00344581"/>
    <w:rsid w:val="00345693"/>
    <w:rsid w:val="00345A45"/>
    <w:rsid w:val="00346B4C"/>
    <w:rsid w:val="00350621"/>
    <w:rsid w:val="003533B8"/>
    <w:rsid w:val="00353D30"/>
    <w:rsid w:val="0035472D"/>
    <w:rsid w:val="0035625D"/>
    <w:rsid w:val="0036176A"/>
    <w:rsid w:val="00361C21"/>
    <w:rsid w:val="0036541C"/>
    <w:rsid w:val="00366F9B"/>
    <w:rsid w:val="00370C66"/>
    <w:rsid w:val="00372EC7"/>
    <w:rsid w:val="00373A14"/>
    <w:rsid w:val="00380BFC"/>
    <w:rsid w:val="00383AD0"/>
    <w:rsid w:val="003864AC"/>
    <w:rsid w:val="003879E6"/>
    <w:rsid w:val="00387EE7"/>
    <w:rsid w:val="00390A2C"/>
    <w:rsid w:val="003940D9"/>
    <w:rsid w:val="00394AD1"/>
    <w:rsid w:val="00395797"/>
    <w:rsid w:val="00397327"/>
    <w:rsid w:val="00397655"/>
    <w:rsid w:val="0039792E"/>
    <w:rsid w:val="003A1ED9"/>
    <w:rsid w:val="003A3AB0"/>
    <w:rsid w:val="003A4EC0"/>
    <w:rsid w:val="003A5311"/>
    <w:rsid w:val="003A6345"/>
    <w:rsid w:val="003B0482"/>
    <w:rsid w:val="003B14CC"/>
    <w:rsid w:val="003B7393"/>
    <w:rsid w:val="003C188B"/>
    <w:rsid w:val="003C3E35"/>
    <w:rsid w:val="003D40DC"/>
    <w:rsid w:val="003D4D7D"/>
    <w:rsid w:val="003D7176"/>
    <w:rsid w:val="003E2289"/>
    <w:rsid w:val="003E5CE7"/>
    <w:rsid w:val="003E75DB"/>
    <w:rsid w:val="003F3DF2"/>
    <w:rsid w:val="003F538E"/>
    <w:rsid w:val="003F5540"/>
    <w:rsid w:val="00401A88"/>
    <w:rsid w:val="00410D53"/>
    <w:rsid w:val="004116D8"/>
    <w:rsid w:val="0041174B"/>
    <w:rsid w:val="00412C84"/>
    <w:rsid w:val="004138B3"/>
    <w:rsid w:val="0042137F"/>
    <w:rsid w:val="00421750"/>
    <w:rsid w:val="00423774"/>
    <w:rsid w:val="0043106E"/>
    <w:rsid w:val="00431DE9"/>
    <w:rsid w:val="00436C01"/>
    <w:rsid w:val="00437492"/>
    <w:rsid w:val="0044161D"/>
    <w:rsid w:val="0044170A"/>
    <w:rsid w:val="00442E62"/>
    <w:rsid w:val="0044534D"/>
    <w:rsid w:val="0044612A"/>
    <w:rsid w:val="0044640C"/>
    <w:rsid w:val="004472D6"/>
    <w:rsid w:val="004500A4"/>
    <w:rsid w:val="00450666"/>
    <w:rsid w:val="004509B4"/>
    <w:rsid w:val="004513BA"/>
    <w:rsid w:val="00452050"/>
    <w:rsid w:val="0045418C"/>
    <w:rsid w:val="004676FD"/>
    <w:rsid w:val="00485B64"/>
    <w:rsid w:val="0048675D"/>
    <w:rsid w:val="004912B7"/>
    <w:rsid w:val="004933BE"/>
    <w:rsid w:val="00495DC4"/>
    <w:rsid w:val="00496076"/>
    <w:rsid w:val="004A4C1B"/>
    <w:rsid w:val="004B405F"/>
    <w:rsid w:val="004C3D85"/>
    <w:rsid w:val="004C6AD7"/>
    <w:rsid w:val="004C74B9"/>
    <w:rsid w:val="004D096F"/>
    <w:rsid w:val="004D176E"/>
    <w:rsid w:val="004D1C72"/>
    <w:rsid w:val="004D2560"/>
    <w:rsid w:val="004D3D57"/>
    <w:rsid w:val="004D68BC"/>
    <w:rsid w:val="004E0E72"/>
    <w:rsid w:val="004E2C25"/>
    <w:rsid w:val="004E4036"/>
    <w:rsid w:val="004E5F6A"/>
    <w:rsid w:val="004F2933"/>
    <w:rsid w:val="004F462B"/>
    <w:rsid w:val="004F57CC"/>
    <w:rsid w:val="004F64E7"/>
    <w:rsid w:val="005000FC"/>
    <w:rsid w:val="00501C96"/>
    <w:rsid w:val="00502D3E"/>
    <w:rsid w:val="00514C4B"/>
    <w:rsid w:val="00515855"/>
    <w:rsid w:val="005202C3"/>
    <w:rsid w:val="00522417"/>
    <w:rsid w:val="00522536"/>
    <w:rsid w:val="0052747C"/>
    <w:rsid w:val="0053280E"/>
    <w:rsid w:val="00535521"/>
    <w:rsid w:val="0053566E"/>
    <w:rsid w:val="00536D14"/>
    <w:rsid w:val="00543EF6"/>
    <w:rsid w:val="005457CA"/>
    <w:rsid w:val="00547AAA"/>
    <w:rsid w:val="00554248"/>
    <w:rsid w:val="00554D33"/>
    <w:rsid w:val="00555493"/>
    <w:rsid w:val="00555A23"/>
    <w:rsid w:val="00555EF4"/>
    <w:rsid w:val="005570E0"/>
    <w:rsid w:val="00557554"/>
    <w:rsid w:val="00557ABA"/>
    <w:rsid w:val="005639DF"/>
    <w:rsid w:val="00566C39"/>
    <w:rsid w:val="0057222E"/>
    <w:rsid w:val="00575C32"/>
    <w:rsid w:val="00576441"/>
    <w:rsid w:val="00576EC4"/>
    <w:rsid w:val="005777AC"/>
    <w:rsid w:val="00584195"/>
    <w:rsid w:val="0058480F"/>
    <w:rsid w:val="00586994"/>
    <w:rsid w:val="00587963"/>
    <w:rsid w:val="00595010"/>
    <w:rsid w:val="005A11E1"/>
    <w:rsid w:val="005A5954"/>
    <w:rsid w:val="005A74FD"/>
    <w:rsid w:val="005B3ED9"/>
    <w:rsid w:val="005B73C4"/>
    <w:rsid w:val="005C08B6"/>
    <w:rsid w:val="005C2C9B"/>
    <w:rsid w:val="005C7658"/>
    <w:rsid w:val="005C7CE9"/>
    <w:rsid w:val="005D0494"/>
    <w:rsid w:val="005D2E62"/>
    <w:rsid w:val="005D625C"/>
    <w:rsid w:val="005D6467"/>
    <w:rsid w:val="005E24CA"/>
    <w:rsid w:val="005E2EF4"/>
    <w:rsid w:val="005E690F"/>
    <w:rsid w:val="005F023C"/>
    <w:rsid w:val="005F0263"/>
    <w:rsid w:val="005F55E3"/>
    <w:rsid w:val="005F7707"/>
    <w:rsid w:val="00601C3A"/>
    <w:rsid w:val="0060213F"/>
    <w:rsid w:val="0060252A"/>
    <w:rsid w:val="00603D39"/>
    <w:rsid w:val="006118CB"/>
    <w:rsid w:val="00612666"/>
    <w:rsid w:val="00614FC2"/>
    <w:rsid w:val="0061690C"/>
    <w:rsid w:val="0061751B"/>
    <w:rsid w:val="00621B1D"/>
    <w:rsid w:val="00621E96"/>
    <w:rsid w:val="006240A2"/>
    <w:rsid w:val="00627A70"/>
    <w:rsid w:val="0064166C"/>
    <w:rsid w:val="00642F0B"/>
    <w:rsid w:val="00651590"/>
    <w:rsid w:val="00652BDC"/>
    <w:rsid w:val="00653DE7"/>
    <w:rsid w:val="00654E2F"/>
    <w:rsid w:val="00661817"/>
    <w:rsid w:val="00665F0D"/>
    <w:rsid w:val="00666E2B"/>
    <w:rsid w:val="00667704"/>
    <w:rsid w:val="00670466"/>
    <w:rsid w:val="00671737"/>
    <w:rsid w:val="0067425C"/>
    <w:rsid w:val="00674BCE"/>
    <w:rsid w:val="0068138B"/>
    <w:rsid w:val="00682B43"/>
    <w:rsid w:val="0068340D"/>
    <w:rsid w:val="006900B6"/>
    <w:rsid w:val="00695CE4"/>
    <w:rsid w:val="00696100"/>
    <w:rsid w:val="0069788E"/>
    <w:rsid w:val="006A2CB9"/>
    <w:rsid w:val="006A42DC"/>
    <w:rsid w:val="006A5168"/>
    <w:rsid w:val="006A5671"/>
    <w:rsid w:val="006A60E6"/>
    <w:rsid w:val="006B188E"/>
    <w:rsid w:val="006B43BA"/>
    <w:rsid w:val="006C1D61"/>
    <w:rsid w:val="006C22DC"/>
    <w:rsid w:val="006C2DC3"/>
    <w:rsid w:val="006C308A"/>
    <w:rsid w:val="006C30A2"/>
    <w:rsid w:val="006C433E"/>
    <w:rsid w:val="006C5C35"/>
    <w:rsid w:val="006C7172"/>
    <w:rsid w:val="006D3364"/>
    <w:rsid w:val="006D63BE"/>
    <w:rsid w:val="006E2725"/>
    <w:rsid w:val="006E2AC6"/>
    <w:rsid w:val="006E6165"/>
    <w:rsid w:val="006F0842"/>
    <w:rsid w:val="006F0CBB"/>
    <w:rsid w:val="006F1829"/>
    <w:rsid w:val="006F494A"/>
    <w:rsid w:val="006F70A0"/>
    <w:rsid w:val="00701D4C"/>
    <w:rsid w:val="007026BB"/>
    <w:rsid w:val="00707689"/>
    <w:rsid w:val="007133C4"/>
    <w:rsid w:val="007209A7"/>
    <w:rsid w:val="007229D3"/>
    <w:rsid w:val="00722B2B"/>
    <w:rsid w:val="0072632A"/>
    <w:rsid w:val="00731A25"/>
    <w:rsid w:val="007356EF"/>
    <w:rsid w:val="0073571E"/>
    <w:rsid w:val="0073664A"/>
    <w:rsid w:val="00740557"/>
    <w:rsid w:val="00740981"/>
    <w:rsid w:val="00746A31"/>
    <w:rsid w:val="00752367"/>
    <w:rsid w:val="0075243F"/>
    <w:rsid w:val="007545CE"/>
    <w:rsid w:val="00760C4B"/>
    <w:rsid w:val="0076135F"/>
    <w:rsid w:val="0077023C"/>
    <w:rsid w:val="00771D06"/>
    <w:rsid w:val="00772FAC"/>
    <w:rsid w:val="007747B1"/>
    <w:rsid w:val="00781817"/>
    <w:rsid w:val="00782399"/>
    <w:rsid w:val="007850ED"/>
    <w:rsid w:val="00786E9D"/>
    <w:rsid w:val="00790512"/>
    <w:rsid w:val="007952E2"/>
    <w:rsid w:val="00796CED"/>
    <w:rsid w:val="00796D79"/>
    <w:rsid w:val="0079764A"/>
    <w:rsid w:val="007A23F8"/>
    <w:rsid w:val="007A4694"/>
    <w:rsid w:val="007A53C9"/>
    <w:rsid w:val="007A7080"/>
    <w:rsid w:val="007A7DC2"/>
    <w:rsid w:val="007B35E2"/>
    <w:rsid w:val="007B5327"/>
    <w:rsid w:val="007B5A02"/>
    <w:rsid w:val="007C539E"/>
    <w:rsid w:val="007C714A"/>
    <w:rsid w:val="007D64AC"/>
    <w:rsid w:val="007D778C"/>
    <w:rsid w:val="007E06F4"/>
    <w:rsid w:val="007E78A4"/>
    <w:rsid w:val="007E796F"/>
    <w:rsid w:val="007F2C7A"/>
    <w:rsid w:val="007F40DC"/>
    <w:rsid w:val="007F7C60"/>
    <w:rsid w:val="00801127"/>
    <w:rsid w:val="00807108"/>
    <w:rsid w:val="00810047"/>
    <w:rsid w:val="00810757"/>
    <w:rsid w:val="0081094D"/>
    <w:rsid w:val="008165C5"/>
    <w:rsid w:val="008201AD"/>
    <w:rsid w:val="0082045F"/>
    <w:rsid w:val="00822805"/>
    <w:rsid w:val="008230FD"/>
    <w:rsid w:val="00825B87"/>
    <w:rsid w:val="00825DCD"/>
    <w:rsid w:val="00826EF1"/>
    <w:rsid w:val="00830BEB"/>
    <w:rsid w:val="00834BA8"/>
    <w:rsid w:val="008350B0"/>
    <w:rsid w:val="008402A4"/>
    <w:rsid w:val="00843323"/>
    <w:rsid w:val="0084366E"/>
    <w:rsid w:val="00846E82"/>
    <w:rsid w:val="00851175"/>
    <w:rsid w:val="008516C6"/>
    <w:rsid w:val="008524DB"/>
    <w:rsid w:val="008536EE"/>
    <w:rsid w:val="00861462"/>
    <w:rsid w:val="00864314"/>
    <w:rsid w:val="008716C4"/>
    <w:rsid w:val="00877003"/>
    <w:rsid w:val="00877F6C"/>
    <w:rsid w:val="00881A60"/>
    <w:rsid w:val="00882BBE"/>
    <w:rsid w:val="008854A6"/>
    <w:rsid w:val="008860F3"/>
    <w:rsid w:val="00886D95"/>
    <w:rsid w:val="00891291"/>
    <w:rsid w:val="00894935"/>
    <w:rsid w:val="008971B5"/>
    <w:rsid w:val="008973D5"/>
    <w:rsid w:val="008A14C7"/>
    <w:rsid w:val="008A22B8"/>
    <w:rsid w:val="008A4C2B"/>
    <w:rsid w:val="008A6610"/>
    <w:rsid w:val="008B2B6B"/>
    <w:rsid w:val="008B3A8E"/>
    <w:rsid w:val="008B3AD9"/>
    <w:rsid w:val="008C341C"/>
    <w:rsid w:val="008C4ED8"/>
    <w:rsid w:val="008C6B7B"/>
    <w:rsid w:val="008D2842"/>
    <w:rsid w:val="008D4463"/>
    <w:rsid w:val="008D4B04"/>
    <w:rsid w:val="008D5338"/>
    <w:rsid w:val="008D5AA0"/>
    <w:rsid w:val="008D77C2"/>
    <w:rsid w:val="008D7E71"/>
    <w:rsid w:val="008E1169"/>
    <w:rsid w:val="008E2404"/>
    <w:rsid w:val="008E314A"/>
    <w:rsid w:val="008F0C33"/>
    <w:rsid w:val="008F1066"/>
    <w:rsid w:val="008F1E2D"/>
    <w:rsid w:val="008F4D33"/>
    <w:rsid w:val="008F6EE2"/>
    <w:rsid w:val="008F79BE"/>
    <w:rsid w:val="008F7DA2"/>
    <w:rsid w:val="009069B7"/>
    <w:rsid w:val="00910B09"/>
    <w:rsid w:val="00910EC5"/>
    <w:rsid w:val="00915141"/>
    <w:rsid w:val="00915EC2"/>
    <w:rsid w:val="00916F00"/>
    <w:rsid w:val="00920265"/>
    <w:rsid w:val="00920420"/>
    <w:rsid w:val="00922885"/>
    <w:rsid w:val="00923184"/>
    <w:rsid w:val="00923AA8"/>
    <w:rsid w:val="009244C5"/>
    <w:rsid w:val="00924B4E"/>
    <w:rsid w:val="0094111F"/>
    <w:rsid w:val="00942341"/>
    <w:rsid w:val="00943CBE"/>
    <w:rsid w:val="00944D82"/>
    <w:rsid w:val="00944DA9"/>
    <w:rsid w:val="00946EC1"/>
    <w:rsid w:val="00950437"/>
    <w:rsid w:val="00950D4E"/>
    <w:rsid w:val="00951078"/>
    <w:rsid w:val="00953D30"/>
    <w:rsid w:val="009555A6"/>
    <w:rsid w:val="009558C9"/>
    <w:rsid w:val="00955ADE"/>
    <w:rsid w:val="00956FD7"/>
    <w:rsid w:val="00962439"/>
    <w:rsid w:val="00962F17"/>
    <w:rsid w:val="00965C5A"/>
    <w:rsid w:val="00972770"/>
    <w:rsid w:val="00972B78"/>
    <w:rsid w:val="00974AF1"/>
    <w:rsid w:val="00975AE4"/>
    <w:rsid w:val="00977960"/>
    <w:rsid w:val="0098223A"/>
    <w:rsid w:val="00985B3C"/>
    <w:rsid w:val="00987285"/>
    <w:rsid w:val="00992A58"/>
    <w:rsid w:val="00994977"/>
    <w:rsid w:val="009A0337"/>
    <w:rsid w:val="009A760F"/>
    <w:rsid w:val="009B00BD"/>
    <w:rsid w:val="009B6C94"/>
    <w:rsid w:val="009B732C"/>
    <w:rsid w:val="009C77E9"/>
    <w:rsid w:val="009C7854"/>
    <w:rsid w:val="009D2BC8"/>
    <w:rsid w:val="009D6B81"/>
    <w:rsid w:val="009E0910"/>
    <w:rsid w:val="009E0FCB"/>
    <w:rsid w:val="009F3CA9"/>
    <w:rsid w:val="00A00B73"/>
    <w:rsid w:val="00A05EF8"/>
    <w:rsid w:val="00A06233"/>
    <w:rsid w:val="00A1158A"/>
    <w:rsid w:val="00A15E93"/>
    <w:rsid w:val="00A17F7D"/>
    <w:rsid w:val="00A2161B"/>
    <w:rsid w:val="00A27B61"/>
    <w:rsid w:val="00A33336"/>
    <w:rsid w:val="00A35DA3"/>
    <w:rsid w:val="00A37A21"/>
    <w:rsid w:val="00A42C23"/>
    <w:rsid w:val="00A43225"/>
    <w:rsid w:val="00A43C29"/>
    <w:rsid w:val="00A44809"/>
    <w:rsid w:val="00A46304"/>
    <w:rsid w:val="00A47A83"/>
    <w:rsid w:val="00A5190C"/>
    <w:rsid w:val="00A53D83"/>
    <w:rsid w:val="00A57031"/>
    <w:rsid w:val="00A61729"/>
    <w:rsid w:val="00A623D3"/>
    <w:rsid w:val="00A6314C"/>
    <w:rsid w:val="00A655B8"/>
    <w:rsid w:val="00A66572"/>
    <w:rsid w:val="00A67654"/>
    <w:rsid w:val="00A70BFD"/>
    <w:rsid w:val="00A71CB9"/>
    <w:rsid w:val="00A7511D"/>
    <w:rsid w:val="00A84958"/>
    <w:rsid w:val="00A84A20"/>
    <w:rsid w:val="00A90AD6"/>
    <w:rsid w:val="00A92BF8"/>
    <w:rsid w:val="00A97A36"/>
    <w:rsid w:val="00AA1739"/>
    <w:rsid w:val="00AA2E72"/>
    <w:rsid w:val="00AB1528"/>
    <w:rsid w:val="00AB445F"/>
    <w:rsid w:val="00AB53A9"/>
    <w:rsid w:val="00AC1120"/>
    <w:rsid w:val="00AC2D3C"/>
    <w:rsid w:val="00AC6642"/>
    <w:rsid w:val="00AD123E"/>
    <w:rsid w:val="00AD4A58"/>
    <w:rsid w:val="00AE0AC9"/>
    <w:rsid w:val="00AE0FD7"/>
    <w:rsid w:val="00AE6FDC"/>
    <w:rsid w:val="00AF1221"/>
    <w:rsid w:val="00AF401D"/>
    <w:rsid w:val="00B0232F"/>
    <w:rsid w:val="00B0517F"/>
    <w:rsid w:val="00B12AAB"/>
    <w:rsid w:val="00B13649"/>
    <w:rsid w:val="00B21BA9"/>
    <w:rsid w:val="00B23BE1"/>
    <w:rsid w:val="00B24BEC"/>
    <w:rsid w:val="00B317F8"/>
    <w:rsid w:val="00B37AA8"/>
    <w:rsid w:val="00B41DF0"/>
    <w:rsid w:val="00B44E98"/>
    <w:rsid w:val="00B45018"/>
    <w:rsid w:val="00B47DC5"/>
    <w:rsid w:val="00B556C6"/>
    <w:rsid w:val="00B562C5"/>
    <w:rsid w:val="00B56816"/>
    <w:rsid w:val="00B60723"/>
    <w:rsid w:val="00B61CC1"/>
    <w:rsid w:val="00B71800"/>
    <w:rsid w:val="00B75322"/>
    <w:rsid w:val="00B879F4"/>
    <w:rsid w:val="00B90751"/>
    <w:rsid w:val="00B93D4A"/>
    <w:rsid w:val="00BA1C3E"/>
    <w:rsid w:val="00BA1DF9"/>
    <w:rsid w:val="00BB0306"/>
    <w:rsid w:val="00BB053B"/>
    <w:rsid w:val="00BB2CB5"/>
    <w:rsid w:val="00BC4465"/>
    <w:rsid w:val="00BC46AD"/>
    <w:rsid w:val="00BC5FBE"/>
    <w:rsid w:val="00BC6407"/>
    <w:rsid w:val="00BD17D9"/>
    <w:rsid w:val="00BD2725"/>
    <w:rsid w:val="00BD6FD5"/>
    <w:rsid w:val="00BE0643"/>
    <w:rsid w:val="00BE0A8D"/>
    <w:rsid w:val="00BE0B18"/>
    <w:rsid w:val="00BE10BA"/>
    <w:rsid w:val="00BE34BB"/>
    <w:rsid w:val="00BE4332"/>
    <w:rsid w:val="00BE574F"/>
    <w:rsid w:val="00BE657C"/>
    <w:rsid w:val="00BE7ED2"/>
    <w:rsid w:val="00BF1192"/>
    <w:rsid w:val="00BF47A2"/>
    <w:rsid w:val="00BF5AE5"/>
    <w:rsid w:val="00BF79EF"/>
    <w:rsid w:val="00C02606"/>
    <w:rsid w:val="00C04DBE"/>
    <w:rsid w:val="00C11177"/>
    <w:rsid w:val="00C159CD"/>
    <w:rsid w:val="00C16FA7"/>
    <w:rsid w:val="00C17DB1"/>
    <w:rsid w:val="00C2015E"/>
    <w:rsid w:val="00C2381F"/>
    <w:rsid w:val="00C2541D"/>
    <w:rsid w:val="00C256AF"/>
    <w:rsid w:val="00C26B50"/>
    <w:rsid w:val="00C27878"/>
    <w:rsid w:val="00C41D57"/>
    <w:rsid w:val="00C516B2"/>
    <w:rsid w:val="00C536E8"/>
    <w:rsid w:val="00C57CA4"/>
    <w:rsid w:val="00C61C43"/>
    <w:rsid w:val="00C63315"/>
    <w:rsid w:val="00C655B4"/>
    <w:rsid w:val="00C66282"/>
    <w:rsid w:val="00C6656E"/>
    <w:rsid w:val="00C71E00"/>
    <w:rsid w:val="00C72196"/>
    <w:rsid w:val="00C82AE9"/>
    <w:rsid w:val="00C82E94"/>
    <w:rsid w:val="00C84E4E"/>
    <w:rsid w:val="00C85DB4"/>
    <w:rsid w:val="00C87E85"/>
    <w:rsid w:val="00C91B7B"/>
    <w:rsid w:val="00CA03DE"/>
    <w:rsid w:val="00CB1B90"/>
    <w:rsid w:val="00CC1527"/>
    <w:rsid w:val="00CC22FF"/>
    <w:rsid w:val="00CC3B1A"/>
    <w:rsid w:val="00CC6102"/>
    <w:rsid w:val="00CE0A42"/>
    <w:rsid w:val="00CE1485"/>
    <w:rsid w:val="00CE2F50"/>
    <w:rsid w:val="00CE4B87"/>
    <w:rsid w:val="00CF6D2D"/>
    <w:rsid w:val="00CF6D64"/>
    <w:rsid w:val="00CF7943"/>
    <w:rsid w:val="00CF7F6B"/>
    <w:rsid w:val="00D02D82"/>
    <w:rsid w:val="00D04584"/>
    <w:rsid w:val="00D10504"/>
    <w:rsid w:val="00D12EB3"/>
    <w:rsid w:val="00D13700"/>
    <w:rsid w:val="00D20AD7"/>
    <w:rsid w:val="00D24252"/>
    <w:rsid w:val="00D27C30"/>
    <w:rsid w:val="00D31F32"/>
    <w:rsid w:val="00D329AC"/>
    <w:rsid w:val="00D35BDD"/>
    <w:rsid w:val="00D40699"/>
    <w:rsid w:val="00D447AE"/>
    <w:rsid w:val="00D44FFF"/>
    <w:rsid w:val="00D46499"/>
    <w:rsid w:val="00D50A66"/>
    <w:rsid w:val="00D51388"/>
    <w:rsid w:val="00D51DD6"/>
    <w:rsid w:val="00D65DF2"/>
    <w:rsid w:val="00D67B4E"/>
    <w:rsid w:val="00D67EDA"/>
    <w:rsid w:val="00D71009"/>
    <w:rsid w:val="00D7303C"/>
    <w:rsid w:val="00D764BE"/>
    <w:rsid w:val="00D83E80"/>
    <w:rsid w:val="00D84B10"/>
    <w:rsid w:val="00D87136"/>
    <w:rsid w:val="00D931CA"/>
    <w:rsid w:val="00DA1E37"/>
    <w:rsid w:val="00DA304A"/>
    <w:rsid w:val="00DA46D4"/>
    <w:rsid w:val="00DA7B9A"/>
    <w:rsid w:val="00DB6065"/>
    <w:rsid w:val="00DB7AD6"/>
    <w:rsid w:val="00DC5B99"/>
    <w:rsid w:val="00DC71A9"/>
    <w:rsid w:val="00DD03BA"/>
    <w:rsid w:val="00DD2185"/>
    <w:rsid w:val="00DD2C6D"/>
    <w:rsid w:val="00DD4754"/>
    <w:rsid w:val="00DD6270"/>
    <w:rsid w:val="00DD7628"/>
    <w:rsid w:val="00DD78DF"/>
    <w:rsid w:val="00DE06DA"/>
    <w:rsid w:val="00DE0AFA"/>
    <w:rsid w:val="00DE2581"/>
    <w:rsid w:val="00DE36FF"/>
    <w:rsid w:val="00DE4787"/>
    <w:rsid w:val="00DE4A13"/>
    <w:rsid w:val="00DE5F66"/>
    <w:rsid w:val="00DE6C59"/>
    <w:rsid w:val="00DF0170"/>
    <w:rsid w:val="00DF3330"/>
    <w:rsid w:val="00DF5146"/>
    <w:rsid w:val="00E04F7D"/>
    <w:rsid w:val="00E05924"/>
    <w:rsid w:val="00E06C93"/>
    <w:rsid w:val="00E073CF"/>
    <w:rsid w:val="00E11A42"/>
    <w:rsid w:val="00E12E34"/>
    <w:rsid w:val="00E172C0"/>
    <w:rsid w:val="00E230FF"/>
    <w:rsid w:val="00E26436"/>
    <w:rsid w:val="00E32C4A"/>
    <w:rsid w:val="00E32E5B"/>
    <w:rsid w:val="00E35457"/>
    <w:rsid w:val="00E40DCA"/>
    <w:rsid w:val="00E43488"/>
    <w:rsid w:val="00E540EB"/>
    <w:rsid w:val="00E61CEF"/>
    <w:rsid w:val="00E61D30"/>
    <w:rsid w:val="00E620C7"/>
    <w:rsid w:val="00E65050"/>
    <w:rsid w:val="00E676F0"/>
    <w:rsid w:val="00E76D67"/>
    <w:rsid w:val="00E7741B"/>
    <w:rsid w:val="00E81784"/>
    <w:rsid w:val="00E83213"/>
    <w:rsid w:val="00E84D25"/>
    <w:rsid w:val="00E85054"/>
    <w:rsid w:val="00E86509"/>
    <w:rsid w:val="00E8744A"/>
    <w:rsid w:val="00E903CB"/>
    <w:rsid w:val="00E9055F"/>
    <w:rsid w:val="00E93C77"/>
    <w:rsid w:val="00E94157"/>
    <w:rsid w:val="00E95F50"/>
    <w:rsid w:val="00E96048"/>
    <w:rsid w:val="00EA1434"/>
    <w:rsid w:val="00EA704A"/>
    <w:rsid w:val="00EB2C21"/>
    <w:rsid w:val="00EB5C65"/>
    <w:rsid w:val="00EC18D5"/>
    <w:rsid w:val="00EC21F4"/>
    <w:rsid w:val="00EC30A6"/>
    <w:rsid w:val="00EC4A28"/>
    <w:rsid w:val="00EC4EFA"/>
    <w:rsid w:val="00ED0363"/>
    <w:rsid w:val="00ED090A"/>
    <w:rsid w:val="00ED0CD0"/>
    <w:rsid w:val="00ED390A"/>
    <w:rsid w:val="00EE3716"/>
    <w:rsid w:val="00EE4D0F"/>
    <w:rsid w:val="00EF3280"/>
    <w:rsid w:val="00EF343A"/>
    <w:rsid w:val="00EF3AC4"/>
    <w:rsid w:val="00EF78FA"/>
    <w:rsid w:val="00F0042D"/>
    <w:rsid w:val="00F007D8"/>
    <w:rsid w:val="00F011BD"/>
    <w:rsid w:val="00F02A54"/>
    <w:rsid w:val="00F030D4"/>
    <w:rsid w:val="00F068A4"/>
    <w:rsid w:val="00F07325"/>
    <w:rsid w:val="00F07856"/>
    <w:rsid w:val="00F07BE2"/>
    <w:rsid w:val="00F11DCC"/>
    <w:rsid w:val="00F1387D"/>
    <w:rsid w:val="00F15EB8"/>
    <w:rsid w:val="00F1610D"/>
    <w:rsid w:val="00F1717F"/>
    <w:rsid w:val="00F17E0E"/>
    <w:rsid w:val="00F20E95"/>
    <w:rsid w:val="00F22E23"/>
    <w:rsid w:val="00F22EAB"/>
    <w:rsid w:val="00F235E0"/>
    <w:rsid w:val="00F26D5A"/>
    <w:rsid w:val="00F27661"/>
    <w:rsid w:val="00F307BD"/>
    <w:rsid w:val="00F3104D"/>
    <w:rsid w:val="00F31C45"/>
    <w:rsid w:val="00F40DDD"/>
    <w:rsid w:val="00F4276D"/>
    <w:rsid w:val="00F45F0E"/>
    <w:rsid w:val="00F5203C"/>
    <w:rsid w:val="00F5650F"/>
    <w:rsid w:val="00F621AD"/>
    <w:rsid w:val="00F668B8"/>
    <w:rsid w:val="00F67048"/>
    <w:rsid w:val="00F6793F"/>
    <w:rsid w:val="00F71D30"/>
    <w:rsid w:val="00F81978"/>
    <w:rsid w:val="00F8430E"/>
    <w:rsid w:val="00F84A3F"/>
    <w:rsid w:val="00F92CA8"/>
    <w:rsid w:val="00F9745D"/>
    <w:rsid w:val="00F97E11"/>
    <w:rsid w:val="00FA3FDF"/>
    <w:rsid w:val="00FB31BB"/>
    <w:rsid w:val="00FB5096"/>
    <w:rsid w:val="00FC45BC"/>
    <w:rsid w:val="00FC4823"/>
    <w:rsid w:val="00FC62E6"/>
    <w:rsid w:val="00FC7236"/>
    <w:rsid w:val="00FC72D2"/>
    <w:rsid w:val="00FC7E4E"/>
    <w:rsid w:val="00FD05C9"/>
    <w:rsid w:val="00FE1E9A"/>
    <w:rsid w:val="00FE491F"/>
    <w:rsid w:val="00FE61A7"/>
    <w:rsid w:val="00FF1C8E"/>
    <w:rsid w:val="00FF2A21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05EFCA"/>
  <w15:docId w15:val="{790F2B28-BB90-4E6B-B9A5-7A9AD2A2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AAA"/>
    <w:pPr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547AAA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547AAA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rsid w:val="00547AAA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547AAA"/>
    <w:pPr>
      <w:keepNext/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547AAA"/>
    <w:pPr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rsid w:val="00547AAA"/>
    <w:p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rsid w:val="00547AA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547AAA"/>
    <w:p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qFormat/>
    <w:rsid w:val="00547AAA"/>
    <w:p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47AAA"/>
  </w:style>
  <w:style w:type="paragraph" w:styleId="Cabealho">
    <w:name w:val="header"/>
    <w:basedOn w:val="Normal"/>
    <w:rsid w:val="00547AAA"/>
    <w:pPr>
      <w:tabs>
        <w:tab w:val="center" w:pos="4320"/>
        <w:tab w:val="right" w:pos="8640"/>
      </w:tabs>
    </w:pPr>
    <w:rPr>
      <w:rFonts w:ascii="Helvetica" w:hAnsi="Helvetica"/>
      <w:sz w:val="16"/>
    </w:rPr>
  </w:style>
  <w:style w:type="paragraph" w:styleId="Rodap">
    <w:name w:val="footer"/>
    <w:basedOn w:val="Normal"/>
    <w:rsid w:val="00547AAA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  <w:rsid w:val="00547AAA"/>
    <w:pPr>
      <w:jc w:val="left"/>
    </w:pPr>
    <w:rPr>
      <w:sz w:val="16"/>
      <w:szCs w:val="20"/>
      <w:lang w:val="es-MX"/>
    </w:rPr>
  </w:style>
  <w:style w:type="paragraph" w:styleId="Ttulo">
    <w:name w:val="Title"/>
    <w:basedOn w:val="Normal"/>
    <w:next w:val="Normal"/>
    <w:qFormat/>
    <w:rsid w:val="00547AAA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qFormat/>
    <w:rsid w:val="00547AAA"/>
    <w:pPr>
      <w:spacing w:after="60"/>
      <w:outlineLvl w:val="1"/>
    </w:pPr>
    <w:rPr>
      <w:rFonts w:cs="Arial"/>
      <w:b/>
      <w:lang w:val="es-MX"/>
    </w:rPr>
  </w:style>
  <w:style w:type="paragraph" w:styleId="Sumrio2">
    <w:name w:val="toc 2"/>
    <w:basedOn w:val="Normal"/>
    <w:next w:val="Normal"/>
    <w:autoRedefine/>
    <w:semiHidden/>
    <w:rsid w:val="00547AAA"/>
    <w:pPr>
      <w:ind w:left="200"/>
    </w:pPr>
    <w:rPr>
      <w:rFonts w:ascii="Helvetica" w:hAnsi="Helvetica"/>
      <w:sz w:val="16"/>
    </w:rPr>
  </w:style>
  <w:style w:type="paragraph" w:styleId="Sumrio1">
    <w:name w:val="toc 1"/>
    <w:basedOn w:val="Normal"/>
    <w:next w:val="Normal"/>
    <w:autoRedefine/>
    <w:semiHidden/>
    <w:rsid w:val="00547AAA"/>
    <w:rPr>
      <w:rFonts w:ascii="Helvetica" w:hAnsi="Helvetica"/>
      <w:sz w:val="16"/>
    </w:rPr>
  </w:style>
  <w:style w:type="paragraph" w:styleId="Sumrio3">
    <w:name w:val="toc 3"/>
    <w:basedOn w:val="Normal"/>
    <w:next w:val="Normal"/>
    <w:autoRedefine/>
    <w:semiHidden/>
    <w:rsid w:val="00547AAA"/>
    <w:pPr>
      <w:ind w:left="400"/>
    </w:pPr>
    <w:rPr>
      <w:rFonts w:ascii="Helvetica" w:hAnsi="Helvetica"/>
      <w:sz w:val="16"/>
    </w:rPr>
  </w:style>
  <w:style w:type="paragraph" w:styleId="Sumrio4">
    <w:name w:val="toc 4"/>
    <w:basedOn w:val="Normal"/>
    <w:next w:val="Normal"/>
    <w:autoRedefine/>
    <w:semiHidden/>
    <w:rsid w:val="00547AAA"/>
    <w:pPr>
      <w:ind w:left="600"/>
    </w:pPr>
    <w:rPr>
      <w:rFonts w:ascii="Helvetica" w:hAnsi="Helvetica"/>
      <w:sz w:val="16"/>
    </w:rPr>
  </w:style>
  <w:style w:type="paragraph" w:styleId="Sumrio5">
    <w:name w:val="toc 5"/>
    <w:basedOn w:val="Normal"/>
    <w:next w:val="Normal"/>
    <w:autoRedefine/>
    <w:semiHidden/>
    <w:rsid w:val="00547AAA"/>
    <w:pPr>
      <w:ind w:left="800"/>
    </w:pPr>
    <w:rPr>
      <w:rFonts w:ascii="Helvetica" w:hAnsi="Helvetica"/>
      <w:sz w:val="16"/>
    </w:rPr>
  </w:style>
  <w:style w:type="paragraph" w:styleId="Sumrio6">
    <w:name w:val="toc 6"/>
    <w:basedOn w:val="Normal"/>
    <w:next w:val="Normal"/>
    <w:autoRedefine/>
    <w:semiHidden/>
    <w:rsid w:val="00547AAA"/>
    <w:pPr>
      <w:ind w:left="1000"/>
    </w:pPr>
    <w:rPr>
      <w:rFonts w:ascii="Helvetica" w:hAnsi="Helvetica"/>
      <w:sz w:val="16"/>
    </w:rPr>
  </w:style>
  <w:style w:type="paragraph" w:styleId="Sumrio7">
    <w:name w:val="toc 7"/>
    <w:basedOn w:val="Normal"/>
    <w:next w:val="Normal"/>
    <w:autoRedefine/>
    <w:semiHidden/>
    <w:rsid w:val="00547AAA"/>
    <w:pPr>
      <w:ind w:left="1200"/>
    </w:pPr>
    <w:rPr>
      <w:rFonts w:ascii="Helvetica" w:hAnsi="Helvetica"/>
      <w:sz w:val="16"/>
    </w:rPr>
  </w:style>
  <w:style w:type="paragraph" w:styleId="Sumrio8">
    <w:name w:val="toc 8"/>
    <w:basedOn w:val="Normal"/>
    <w:next w:val="Normal"/>
    <w:autoRedefine/>
    <w:semiHidden/>
    <w:rsid w:val="00547AAA"/>
    <w:pPr>
      <w:ind w:left="1400"/>
    </w:pPr>
    <w:rPr>
      <w:rFonts w:ascii="Helvetica" w:hAnsi="Helvetica"/>
      <w:sz w:val="16"/>
    </w:rPr>
  </w:style>
  <w:style w:type="paragraph" w:styleId="Sumrio9">
    <w:name w:val="toc 9"/>
    <w:basedOn w:val="Normal"/>
    <w:next w:val="Normal"/>
    <w:autoRedefine/>
    <w:semiHidden/>
    <w:rsid w:val="00547AAA"/>
    <w:pPr>
      <w:ind w:left="1600"/>
    </w:pPr>
    <w:rPr>
      <w:rFonts w:ascii="Helvetica" w:hAnsi="Helvetica"/>
      <w:noProof/>
      <w:sz w:val="16"/>
      <w:szCs w:val="20"/>
    </w:rPr>
  </w:style>
  <w:style w:type="character" w:styleId="Hyperlink">
    <w:name w:val="Hyperlink"/>
    <w:basedOn w:val="Fontepargpadro"/>
    <w:rsid w:val="00547AAA"/>
    <w:rPr>
      <w:color w:val="0000FF"/>
      <w:u w:val="single"/>
    </w:rPr>
  </w:style>
  <w:style w:type="paragraph" w:styleId="Corpodetexto">
    <w:name w:val="Body Text"/>
    <w:basedOn w:val="Normal"/>
    <w:rsid w:val="00547AAA"/>
    <w:rPr>
      <w:rFonts w:ascii="Tahoma" w:hAnsi="Tahoma"/>
      <w:color w:val="0000FF"/>
      <w:sz w:val="16"/>
      <w:szCs w:val="20"/>
    </w:rPr>
  </w:style>
  <w:style w:type="character" w:styleId="HiperlinkVisitado">
    <w:name w:val="FollowedHyperlink"/>
    <w:basedOn w:val="Fontepargpadro"/>
    <w:rsid w:val="00547AAA"/>
    <w:rPr>
      <w:color w:val="800080"/>
      <w:u w:val="single"/>
    </w:rPr>
  </w:style>
  <w:style w:type="paragraph" w:styleId="Corpodetexto2">
    <w:name w:val="Body Text 2"/>
    <w:basedOn w:val="Normal"/>
    <w:rsid w:val="00547AAA"/>
    <w:rPr>
      <w:color w:val="0000FF"/>
      <w:sz w:val="16"/>
    </w:rPr>
  </w:style>
  <w:style w:type="paragraph" w:styleId="Partesuperior-zdoformulrio">
    <w:name w:val="HTML Top of Form"/>
    <w:basedOn w:val="Normal"/>
    <w:next w:val="Normal"/>
    <w:hidden/>
    <w:rsid w:val="00547AAA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hidden/>
    <w:rsid w:val="00547AAA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Recuodecorpodetexto">
    <w:name w:val="Body Text Indent"/>
    <w:basedOn w:val="Normal"/>
    <w:rsid w:val="00547AAA"/>
    <w:pPr>
      <w:ind w:left="360"/>
      <w:jc w:val="left"/>
    </w:pPr>
    <w:rPr>
      <w:rFonts w:ascii="Tahoma" w:hAnsi="Tahoma" w:cs="Tahoma"/>
      <w:u w:val="single"/>
    </w:rPr>
  </w:style>
  <w:style w:type="paragraph" w:styleId="Textodebalo">
    <w:name w:val="Balloon Text"/>
    <w:basedOn w:val="Normal"/>
    <w:semiHidden/>
    <w:rsid w:val="002F208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387EE7"/>
    <w:rPr>
      <w:b/>
      <w:bCs/>
    </w:rPr>
  </w:style>
  <w:style w:type="paragraph" w:styleId="PargrafodaLista">
    <w:name w:val="List Paragraph"/>
    <w:basedOn w:val="Normal"/>
    <w:uiPriority w:val="34"/>
    <w:qFormat/>
    <w:rsid w:val="00AF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940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lf\My%20Documents\Softtek\SSDP\Templates\SSDP%20-%20General%20Document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31119-D7D1-47D7-9003-C66F8D1D8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D5500A-C919-440F-B39C-ADB0DC5D1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9A6A6F-4A65-4B45-B063-DA5F40890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58DFA-1FF0-496B-B06B-FA52A1483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99892-036b-4dc5-8d0f-6cc29c09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SSDP - General Document</Template>
  <TotalTime>17</TotalTime>
  <Pages>1</Pages>
  <Words>182</Words>
  <Characters>983</Characters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Change Request</vt:lpstr>
      <vt:lpstr>Change Request</vt:lpstr>
    </vt:vector>
  </TitlesOfParts>
  <LinksUpToDate>false</LinksUpToDate>
  <CharactersWithSpaces>1163</CharactersWithSpaces>
  <SharedDoc>false</SharedDoc>
  <HLinks>
    <vt:vector size="6" baseType="variant">
      <vt:variant>
        <vt:i4>2228323</vt:i4>
      </vt:variant>
      <vt:variant>
        <vt:i4>-1</vt:i4>
      </vt:variant>
      <vt:variant>
        <vt:i4>2049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2012-05-14T17:45:00Z</cp:lastPrinted>
  <dcterms:created xsi:type="dcterms:W3CDTF">2020-05-21T16:31:00Z</dcterms:created>
  <dcterms:modified xsi:type="dcterms:W3CDTF">2020-07-08T21:14:00Z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